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F5" w:rsidRPr="000B2A6B" w:rsidRDefault="00E824D4" w:rsidP="001C1FF5">
      <w:pPr>
        <w:pStyle w:val="Emne"/>
      </w:pPr>
      <w:sdt>
        <w:sdtPr>
          <w:alias w:val="Emne"/>
          <w:id w:val="675205"/>
          <w:placeholder>
            <w:docPart w:val="D1F28D0E5895411C8DA11768361B719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B47C5">
            <w:rPr>
              <w:color w:val="auto"/>
            </w:rPr>
            <w:t>Vej</w:t>
          </w:r>
          <w:r w:rsidR="00E84BF1">
            <w:rPr>
              <w:color w:val="auto"/>
            </w:rPr>
            <w:t>belægninger</w:t>
          </w:r>
        </w:sdtContent>
      </w:sdt>
    </w:p>
    <w:sdt>
      <w:sdtPr>
        <w:alias w:val="Titel"/>
        <w:id w:val="675206"/>
        <w:placeholder>
          <w:docPart w:val="6E3DBC7670174200B8A935BF605B00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1C1FF5" w:rsidRDefault="00AF5E9F" w:rsidP="001C1FF5">
          <w:pPr>
            <w:pStyle w:val="Titel"/>
          </w:pPr>
          <w:r>
            <w:rPr>
              <w:color w:val="auto"/>
            </w:rPr>
            <w:t>Opgave</w:t>
          </w:r>
          <w:r w:rsidR="00933135">
            <w:rPr>
              <w:color w:val="auto"/>
            </w:rPr>
            <w:t>r</w:t>
          </w:r>
          <w:r>
            <w:rPr>
              <w:color w:val="auto"/>
            </w:rPr>
            <w:t xml:space="preserve"> til </w:t>
          </w:r>
          <w:r w:rsidR="00E84BF1">
            <w:rPr>
              <w:color w:val="auto"/>
            </w:rPr>
            <w:t>Vej- og Trafikteknik</w:t>
          </w:r>
        </w:p>
      </w:sdtContent>
    </w:sdt>
    <w:p w:rsidR="006D312F" w:rsidRDefault="00664481" w:rsidP="00AF5E9F">
      <w:pPr>
        <w:pStyle w:val="Overskrift2"/>
      </w:pPr>
      <w:r>
        <w:t xml:space="preserve">Opgave </w:t>
      </w:r>
      <w:r w:rsidR="00D25CC0">
        <w:t>2</w:t>
      </w:r>
      <w:r>
        <w:t xml:space="preserve"> – </w:t>
      </w:r>
      <w:r w:rsidR="00D25CC0">
        <w:t>Dimensionering af belægning</w:t>
      </w:r>
      <w:r w:rsidR="006D312F">
        <w:t xml:space="preserve"> </w:t>
      </w:r>
    </w:p>
    <w:p w:rsidR="00D25CC0" w:rsidRDefault="00D90088" w:rsidP="00D25CC0">
      <w:r>
        <w:t>For en 2-sporet vej er dimensioneringstrafikbelastningen (det akkumulerede antal tunge akse</w:t>
      </w:r>
      <w:r>
        <w:t>l</w:t>
      </w:r>
      <w:r>
        <w:t>passager i dimensione</w:t>
      </w:r>
      <w:r w:rsidR="009B6D19">
        <w:t xml:space="preserve">ringsperioden) anslået til N = </w:t>
      </w:r>
      <w:r w:rsidR="005322FD">
        <w:t>0,7</w:t>
      </w:r>
      <w:r>
        <w:t>∙10</w:t>
      </w:r>
      <w:r w:rsidRPr="00D90088">
        <w:rPr>
          <w:vertAlign w:val="superscript"/>
        </w:rPr>
        <w:t>6</w:t>
      </w:r>
      <w:r>
        <w:t xml:space="preserve"> Æ10-aksler per vognbane. </w:t>
      </w:r>
    </w:p>
    <w:p w:rsidR="00D90088" w:rsidRDefault="00D90088" w:rsidP="00D25CC0">
      <w:r>
        <w:t xml:space="preserve">Vejen ligger på </w:t>
      </w:r>
      <w:r w:rsidR="00FF3F96">
        <w:t xml:space="preserve">frostsikker </w:t>
      </w:r>
      <w:r>
        <w:t>sandjordsunderbund, E</w:t>
      </w:r>
      <w:r w:rsidRPr="00D90088">
        <w:rPr>
          <w:vertAlign w:val="subscript"/>
        </w:rPr>
        <w:t>m</w:t>
      </w:r>
      <w:r>
        <w:t xml:space="preserve"> = 100 MPa. </w:t>
      </w:r>
    </w:p>
    <w:p w:rsidR="005A0287" w:rsidRDefault="00D90088" w:rsidP="00D25CC0">
      <w:r>
        <w:t xml:space="preserve">Vejbefæstelsen opbygges som et </w:t>
      </w:r>
      <w:proofErr w:type="spellStart"/>
      <w:r>
        <w:t>trelags-system</w:t>
      </w:r>
      <w:proofErr w:type="spellEnd"/>
      <w:r>
        <w:t xml:space="preserve">, med de E-værdier, der er angivet i </w:t>
      </w:r>
      <w:r w:rsidR="00E824D4">
        <w:fldChar w:fldCharType="begin"/>
      </w:r>
      <w:r>
        <w:instrText xml:space="preserve"> REF _Ref272855697 \h </w:instrText>
      </w:r>
      <w:r w:rsidR="00E824D4">
        <w:fldChar w:fldCharType="separate"/>
      </w:r>
      <w:r>
        <w:t xml:space="preserve">Figur </w:t>
      </w:r>
      <w:r>
        <w:rPr>
          <w:noProof/>
        </w:rPr>
        <w:t>1</w:t>
      </w:r>
      <w:r w:rsidR="00E824D4">
        <w:fldChar w:fldCharType="end"/>
      </w:r>
      <w:r>
        <w:t xml:space="preserve">. </w:t>
      </w:r>
    </w:p>
    <w:p w:rsidR="00412AE7" w:rsidRDefault="00412AE7" w:rsidP="00412AE7">
      <w:r>
        <w:t xml:space="preserve">Det dimensionsgivende hjultryk er P = 60 </w:t>
      </w:r>
      <w:proofErr w:type="spellStart"/>
      <w:r>
        <w:t>kN</w:t>
      </w:r>
      <w:proofErr w:type="spellEnd"/>
      <w:r>
        <w:t>, svarende til et kontakttryk på σ</w:t>
      </w:r>
      <w:r w:rsidRPr="00412AE7">
        <w:rPr>
          <w:vertAlign w:val="subscript"/>
        </w:rPr>
        <w:t>0</w:t>
      </w:r>
      <w:r>
        <w:t xml:space="preserve"> = 0,70 MPa og et cirkulært kontaktareal med radius 165 mm. </w:t>
      </w:r>
    </w:p>
    <w:p w:rsidR="00412AE7" w:rsidRDefault="00412AE7" w:rsidP="00412AE7">
      <w:proofErr w:type="spellStart"/>
      <w:r>
        <w:t>Poissons</w:t>
      </w:r>
      <w:proofErr w:type="spellEnd"/>
      <w:r>
        <w:t xml:space="preserve"> forhold regnes overalt til 0,35; ν = 0,35. </w:t>
      </w:r>
    </w:p>
    <w:p w:rsidR="001A1DC6" w:rsidRDefault="001A1DC6" w:rsidP="001A1DC6">
      <w:r>
        <w:t xml:space="preserve">Det er foreslået at opbygge vejens </w:t>
      </w:r>
      <w:proofErr w:type="spellStart"/>
      <w:r>
        <w:t>asfaltlag</w:t>
      </w:r>
      <w:proofErr w:type="spellEnd"/>
      <w:r>
        <w:t xml:space="preserve"> af 30 mm asfaltbeton (B70/100), 60 mm GAB0 (B70/100) og 100 mm GAB1 (B70/100).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20" w:type="dxa"/>
          <w:left w:w="120" w:type="dxa"/>
          <w:right w:w="120" w:type="dxa"/>
        </w:tblCellMar>
        <w:tblLook w:val="04A0"/>
      </w:tblPr>
      <w:tblGrid>
        <w:gridCol w:w="2096"/>
        <w:gridCol w:w="7215"/>
      </w:tblGrid>
      <w:tr w:rsidR="005322FD" w:rsidTr="0060158F">
        <w:tc>
          <w:tcPr>
            <w:tcW w:w="2098" w:type="dxa"/>
            <w:shd w:val="clear" w:color="auto" w:fill="F2F2F2" w:themeFill="background1" w:themeFillShade="F2"/>
            <w:vAlign w:val="bottom"/>
          </w:tcPr>
          <w:p w:rsidR="005322FD" w:rsidRPr="0019384C" w:rsidRDefault="005322FD" w:rsidP="0060158F">
            <w:pPr>
              <w:pStyle w:val="Billedtekst"/>
            </w:pPr>
            <w:bookmarkStart w:id="0" w:name="_Ref272855697"/>
            <w:r>
              <w:t xml:space="preserve">Figur </w:t>
            </w:r>
            <w:fldSimple w:instr=" SEQ Figur \* ARABIC ">
              <w:r>
                <w:rPr>
                  <w:noProof/>
                </w:rPr>
                <w:t>1</w:t>
              </w:r>
            </w:fldSimple>
            <w:bookmarkEnd w:id="0"/>
            <w:r>
              <w:t>. Opbygning af vejbefæstelsen i opgave 2.</w:t>
            </w:r>
          </w:p>
          <w:p w:rsidR="005322FD" w:rsidRDefault="005322FD" w:rsidP="0060158F">
            <w:pPr>
              <w:pStyle w:val="Billedtekst"/>
            </w:pPr>
          </w:p>
        </w:tc>
        <w:tc>
          <w:tcPr>
            <w:tcW w:w="7213" w:type="dxa"/>
            <w:shd w:val="clear" w:color="auto" w:fill="F2F2F2" w:themeFill="background1" w:themeFillShade="F2"/>
          </w:tcPr>
          <w:p w:rsidR="005322FD" w:rsidRDefault="00E824D4" w:rsidP="0060158F">
            <w:pPr>
              <w:pStyle w:val="Billedtekst"/>
              <w:keepNext/>
            </w:pPr>
            <w:r w:rsidRPr="00E824D4">
              <w:rPr>
                <w:rFonts w:eastAsiaTheme="minorHAnsi"/>
                <w:noProof/>
                <w:lang w:eastAsia="en-US"/>
              </w:rPr>
            </w:r>
            <w:r w:rsidRPr="00E824D4">
              <w:rPr>
                <w:rFonts w:eastAsiaTheme="minorHAnsi"/>
                <w:noProof/>
                <w:lang w:eastAsia="en-US"/>
              </w:rPr>
              <w:pict>
                <v:group id="_x0000_s1131" editas="canvas" style="width:348.65pt;height:151.8pt;mso-position-horizontal-relative:char;mso-position-vertical-relative:line" coordorigin="3235,4920" coordsize="6973,303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2" type="#_x0000_t75" style="position:absolute;left:3235;top:4920;width:6973;height:3036" o:preferrelative="f" filled="t" fillcolor="#cad2dc [3207]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3" type="#_x0000_t202" style="position:absolute;left:7160;top:4971;width:2835;height:740" filled="f" stroked="f">
                    <v:textbox style="mso-next-textbox:#_x0000_s1133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 xml:space="preserve">Hjultryk P = 60 </w:t>
                          </w:r>
                          <w:proofErr w:type="spellStart"/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kN</w:t>
                          </w:r>
                          <w:proofErr w:type="spellEnd"/>
                        </w:p>
                      </w:txbxContent>
                    </v:textbox>
                  </v:shape>
                  <v:rect id="_x0000_s1134" style="position:absolute;left:4556;top:5711;width:2268;height:567" fillcolor="gray [1629]" stroked="f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135" type="#_x0000_t67" style="position:absolute;left:5456;top:5076;width:420;height:635" fillcolor="#546f8f [3204]" stroked="f"/>
                  <v:shape id="_x0000_s1136" type="#_x0000_t202" style="position:absolute;left:7160;top:5651;width:2835;height:740" filled="f" stroked="f">
                    <v:textbox style="mso-next-textbox:#_x0000_s1136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Asfalt, E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1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 xml:space="preserve"> = 3000 MPa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7" type="#_x0000_t32" style="position:absolute;left:5680;top:5210;width:1531;height:1;flip:y" o:connectortype="straight" strokecolor="#c00000">
                    <v:stroke startarrow="oval" endarrow="oval"/>
                  </v:shape>
                  <v:shape id="_x0000_s1138" type="#_x0000_t32" style="position:absolute;left:6640;top:5900;width:567;height:1;flip:y" o:connectortype="straight" strokecolor="#c00000">
                    <v:stroke startarrow="oval" endarrow="oval"/>
                  </v:shape>
                  <v:rect id="_x0000_s1139" style="position:absolute;left:4546;top:6271;width:2268;height:850" fillcolor="gray [3214]" stroked="f">
                    <v:fill r:id="rId11" o:title="Store konfetti" type="pattern"/>
                  </v:rect>
                  <v:shape id="_x0000_s1140" type="#_x0000_t32" style="position:absolute;left:6640;top:5901;width:567;height:1;flip:y" o:connectortype="straight" strokecolor="#c00000">
                    <v:stroke startarrow="oval" endarrow="oval"/>
                  </v:shape>
                  <v:shape id="_x0000_s1141" type="#_x0000_t202" style="position:absolute;left:7163;top:6232;width:2835;height:740" filled="f" stroked="f">
                    <v:textbox style="mso-next-textbox:#_x0000_s1141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Stabilt grus, E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2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 xml:space="preserve"> = 300 MPa</w:t>
                          </w:r>
                        </w:p>
                      </w:txbxContent>
                    </v:textbox>
                  </v:shape>
                  <v:shape id="_x0000_s1142" type="#_x0000_t32" style="position:absolute;left:6643;top:6481;width:567;height:1;flip:y" o:connectortype="straight" strokecolor="#c00000">
                    <v:stroke startarrow="oval" endarrow="oval"/>
                  </v:shape>
                  <v:rect id="_x0000_s1143" style="position:absolute;left:4566;top:7131;width:2268;height:624" fillcolor="#a5a5a5 [2092]" stroked="f">
                    <v:fill r:id="rId12" o:title="Fletværk" type="pattern"/>
                  </v:rect>
                  <v:shape id="_x0000_s1144" type="#_x0000_t202" style="position:absolute;left:7163;top:7092;width:2835;height:740" filled="f" stroked="f">
                    <v:textbox style="mso-next-textbox:#_x0000_s1144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Underbund (s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and</w:t>
                          </w: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)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, E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m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 xml:space="preserve"> = 100 MPa</w:t>
                          </w:r>
                        </w:p>
                      </w:txbxContent>
                    </v:textbox>
                  </v:shape>
                  <v:shape id="_x0000_s1145" type="#_x0000_t32" style="position:absolute;left:6643;top:7341;width:567;height:1;flip:y" o:connectortype="straight" strokecolor="#c00000">
                    <v:stroke startarrow="oval" endarrow="oval"/>
                  </v:shape>
                  <v:shape id="_x0000_s1146" type="#_x0000_t32" style="position:absolute;left:3486;top:5724;width:1050;height:1;flip:x y" o:connectortype="straight" strokecolor="#546f8f [3204]" strokeweight=".5pt">
                    <v:stroke dashstyle="dash"/>
                  </v:shape>
                  <v:shape id="_x0000_s1147" type="#_x0000_t32" style="position:absolute;left:3486;top:6274;width:1050;height:1;flip:x y" o:connectortype="straight" strokecolor="#546f8f [3204]" strokeweight=".5pt">
                    <v:stroke dashstyle="dash"/>
                  </v:shape>
                  <v:shape id="_x0000_s1148" type="#_x0000_t32" style="position:absolute;left:3496;top:7114;width:1050;height:1;flip:x y" o:connectortype="straight" strokecolor="#546f8f [3204]" strokeweight=".5pt">
                    <v:stroke dashstyle="dash"/>
                  </v:shape>
                  <v:shape id="_x0000_s1149" type="#_x0000_t32" style="position:absolute;left:3496;top:5725;width:1;height:567" o:connectortype="straight">
                    <v:stroke startarrow="block" endarrow="block"/>
                  </v:shape>
                  <v:shape id="_x0000_s1150" type="#_x0000_t32" style="position:absolute;left:3496;top:6275;width:1;height:850" o:connectortype="straight">
                    <v:stroke startarrow="block" endarrow="block"/>
                  </v:shape>
                  <v:shape id="_x0000_s1151" type="#_x0000_t202" style="position:absolute;left:3406;top:5775;width:530;height:421" filled="f" stroked="f">
                    <v:textbox style="mso-next-textbox:#_x0000_s1151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h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2" type="#_x0000_t202" style="position:absolute;left:3406;top:6465;width:530;height:421" filled="f" stroked="f">
                    <v:textbox style="mso-next-textbox:#_x0000_s1152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h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153" type="#_x0000_t13" style="position:absolute;left:5686;top:6236;width:283;height:57" fillcolor="#c00000" stroked="f" strokecolor="#c00000"/>
                  <v:shape id="_x0000_s1154" type="#_x0000_t67" style="position:absolute;left:5636;top:5996;width:57;height:283" fillcolor="#c00000" stroked="f"/>
                  <v:shape id="_x0000_s1155" type="#_x0000_t67" style="position:absolute;left:5636;top:6826;width:57;height:283" fillcolor="#c00000" stroked="f"/>
                  <v:shape id="_x0000_s1156" type="#_x0000_t202" style="position:absolute;left:5306;top:5815;width:530;height:421" filled="f" stroked="f">
                    <v:textbox style="mso-next-textbox:#_x0000_s1156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σ</w:t>
                          </w:r>
                          <w:r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7" type="#_x0000_t202" style="position:absolute;left:5306;top:6645;width:530;height:421" filled="f" stroked="f">
                    <v:textbox style="mso-next-textbox:#_x0000_s1157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σ</w:t>
                          </w:r>
                          <w:r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58" type="#_x0000_t202" style="position:absolute;left:5686;top:5885;width:530;height:421" filled="f" stroked="f">
                    <v:textbox style="mso-next-textbox:#_x0000_s1158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ε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5322FD" w:rsidRDefault="005322FD" w:rsidP="005322FD"/>
    <w:p w:rsidR="00D90088" w:rsidRDefault="00D90088" w:rsidP="00D90088">
      <w:pPr>
        <w:pStyle w:val="Overskrift5"/>
      </w:pPr>
      <w:r>
        <w:t>Spørgsmål a</w:t>
      </w:r>
    </w:p>
    <w:p w:rsidR="001A1DC6" w:rsidRDefault="001A1DC6" w:rsidP="00D25CC0">
      <w:r>
        <w:t>Bestem den resulterende E</w:t>
      </w:r>
      <w:r w:rsidRPr="001A1DC6">
        <w:rPr>
          <w:vertAlign w:val="subscript"/>
        </w:rPr>
        <w:t>1</w:t>
      </w:r>
      <w:r>
        <w:t xml:space="preserve">-værdi af det samlede </w:t>
      </w:r>
      <w:proofErr w:type="spellStart"/>
      <w:r>
        <w:t>asfaltlag</w:t>
      </w:r>
      <w:proofErr w:type="spellEnd"/>
      <w:r>
        <w:t xml:space="preserve">. </w:t>
      </w:r>
    </w:p>
    <w:p w:rsidR="005322FD" w:rsidRDefault="005322FD" w:rsidP="001A1DC6">
      <w:pPr>
        <w:pStyle w:val="Overskrift5"/>
      </w:pPr>
      <w:r>
        <w:t>Besvarelse</w:t>
      </w:r>
    </w:p>
    <w:p w:rsidR="005322FD" w:rsidRPr="005322FD" w:rsidRDefault="005322FD" w:rsidP="005322FD">
      <w:pPr>
        <w:rPr>
          <w:rFonts w:ascii="Bradley Hand ITC" w:hAnsi="Bradley Hand ITC"/>
        </w:rPr>
      </w:pPr>
      <w:r w:rsidRPr="005322FD">
        <w:rPr>
          <w:rFonts w:ascii="Bradley Hand ITC" w:hAnsi="Bradley Hand ITC"/>
        </w:rPr>
        <w:t>Den samlede tykkelse af asfaltlaget er h</w:t>
      </w:r>
      <w:r w:rsidRPr="005322FD">
        <w:rPr>
          <w:rFonts w:ascii="Bradley Hand ITC" w:hAnsi="Bradley Hand ITC"/>
          <w:vertAlign w:val="subscript"/>
        </w:rPr>
        <w:t>1</w:t>
      </w:r>
      <w:r w:rsidRPr="005322FD">
        <w:rPr>
          <w:rFonts w:ascii="Bradley Hand ITC" w:hAnsi="Bradley Hand ITC"/>
        </w:rPr>
        <w:t xml:space="preserve"> = 30 + 60 + 100 = 190 mm. </w:t>
      </w:r>
    </w:p>
    <w:p w:rsidR="005322FD" w:rsidRPr="005322FD" w:rsidRDefault="005322FD" w:rsidP="005322FD">
      <w:pPr>
        <w:rPr>
          <w:rFonts w:ascii="Bradley Hand ITC" w:hAnsi="Bradley Hand ITC"/>
        </w:rPr>
      </w:pPr>
      <w:r w:rsidRPr="005322FD">
        <w:rPr>
          <w:rFonts w:ascii="Bradley Hand ITC" w:hAnsi="Bradley Hand ITC"/>
        </w:rPr>
        <w:t xml:space="preserve">Alle lag har E-værdier på 2000 MPa indtil 100 mm dybde. Derunder har de E-værdier på 3000 MPa. </w:t>
      </w:r>
    </w:p>
    <w:p w:rsidR="005322FD" w:rsidRPr="005322FD" w:rsidRDefault="005322FD" w:rsidP="005322FD">
      <w:pPr>
        <w:rPr>
          <w:rFonts w:ascii="Bradley Hand ITC" w:hAnsi="Bradley Hand ITC"/>
        </w:rPr>
      </w:pPr>
      <w:r w:rsidRPr="005322FD">
        <w:rPr>
          <w:rFonts w:ascii="Bradley Hand ITC" w:hAnsi="Bradley Hand ITC"/>
        </w:rPr>
        <w:t>Den resulterende E-værdi er derfor: E</w:t>
      </w:r>
      <w:r w:rsidRPr="005322FD">
        <w:rPr>
          <w:rFonts w:ascii="Bradley Hand ITC" w:hAnsi="Bradley Hand ITC"/>
          <w:vertAlign w:val="subscript"/>
        </w:rPr>
        <w:t>1</w:t>
      </w:r>
      <w:r w:rsidRPr="005322FD">
        <w:rPr>
          <w:rFonts w:ascii="Bradley Hand ITC" w:hAnsi="Bradley Hand ITC"/>
        </w:rPr>
        <w:t xml:space="preserve"> = 2000∙100/190 + 3000∙90/190 = 2474 MPa. </w:t>
      </w:r>
    </w:p>
    <w:p w:rsidR="001A1DC6" w:rsidRDefault="001A1DC6" w:rsidP="001A1DC6">
      <w:pPr>
        <w:pStyle w:val="Overskrift5"/>
      </w:pPr>
      <w:r>
        <w:t>Spørgsmål b</w:t>
      </w:r>
    </w:p>
    <w:p w:rsidR="001A1DC6" w:rsidRDefault="001A1DC6" w:rsidP="00D25CC0">
      <w:r>
        <w:t xml:space="preserve">Bestem tilladelig </w:t>
      </w:r>
      <w:proofErr w:type="spellStart"/>
      <w:r>
        <w:t>tøjning</w:t>
      </w:r>
      <w:proofErr w:type="spellEnd"/>
      <w:r>
        <w:t xml:space="preserve"> i undersiden af asfaltlaget. </w:t>
      </w:r>
    </w:p>
    <w:p w:rsidR="005322FD" w:rsidRDefault="005322FD" w:rsidP="0037096F">
      <w:pPr>
        <w:pStyle w:val="Overskrift5"/>
      </w:pPr>
      <w:r>
        <w:t>Besvarelse</w:t>
      </w:r>
    </w:p>
    <w:p w:rsidR="005322FD" w:rsidRPr="005322FD" w:rsidRDefault="005322FD" w:rsidP="005322FD">
      <w:pPr>
        <w:rPr>
          <w:rFonts w:ascii="Bradley Hand ITC" w:hAnsi="Bradley Hand ITC"/>
        </w:rPr>
      </w:pPr>
      <w:r w:rsidRPr="005322FD">
        <w:rPr>
          <w:rFonts w:ascii="Bradley Hand ITC" w:hAnsi="Bradley Hand ITC"/>
        </w:rPr>
        <w:t xml:space="preserve">Formel [11] giver: </w:t>
      </w:r>
      <w:proofErr w:type="spellStart"/>
      <w:r w:rsidRPr="005322FD">
        <w:t>ε</w:t>
      </w:r>
      <w:proofErr w:type="gramStart"/>
      <w:r w:rsidRPr="005322FD">
        <w:rPr>
          <w:rFonts w:ascii="Bradley Hand ITC" w:hAnsi="Bradley Hand ITC"/>
          <w:vertAlign w:val="subscript"/>
        </w:rPr>
        <w:t>h</w:t>
      </w:r>
      <w:r w:rsidR="00130CDC">
        <w:rPr>
          <w:rFonts w:ascii="Bradley Hand ITC" w:hAnsi="Bradley Hand ITC"/>
          <w:vertAlign w:val="subscript"/>
        </w:rPr>
        <w:t>,Tilladt</w:t>
      </w:r>
      <w:proofErr w:type="spellEnd"/>
      <w:proofErr w:type="gramEnd"/>
      <w:r w:rsidRPr="005322FD">
        <w:rPr>
          <w:rFonts w:ascii="Bradley Hand ITC" w:hAnsi="Bradley Hand ITC"/>
        </w:rPr>
        <w:t xml:space="preserve"> = 250∙10</w:t>
      </w:r>
      <w:r w:rsidRPr="005322FD">
        <w:rPr>
          <w:rFonts w:ascii="Bradley Hand ITC" w:hAnsi="Bradley Hand ITC"/>
          <w:vertAlign w:val="superscript"/>
        </w:rPr>
        <w:t>-6∙</w:t>
      </w:r>
      <w:r w:rsidRPr="005322FD">
        <w:rPr>
          <w:rFonts w:ascii="Bradley Hand ITC" w:hAnsi="Bradley Hand ITC"/>
        </w:rPr>
        <w:t>(0,7∙10</w:t>
      </w:r>
      <w:r w:rsidRPr="005322FD">
        <w:rPr>
          <w:rFonts w:ascii="Bradley Hand ITC" w:hAnsi="Bradley Hand ITC"/>
          <w:vertAlign w:val="superscript"/>
        </w:rPr>
        <w:t>6</w:t>
      </w:r>
      <w:r w:rsidRPr="005322FD">
        <w:rPr>
          <w:rFonts w:ascii="Bradley Hand ITC" w:hAnsi="Bradley Hand ITC"/>
        </w:rPr>
        <w:t>/10</w:t>
      </w:r>
      <w:r w:rsidRPr="005322FD">
        <w:rPr>
          <w:rFonts w:ascii="Bradley Hand ITC" w:hAnsi="Bradley Hand ITC"/>
          <w:vertAlign w:val="superscript"/>
        </w:rPr>
        <w:t>6</w:t>
      </w:r>
      <w:r w:rsidRPr="005322FD">
        <w:rPr>
          <w:rFonts w:ascii="Bradley Hand ITC" w:hAnsi="Bradley Hand ITC"/>
        </w:rPr>
        <w:t>)</w:t>
      </w:r>
      <w:r w:rsidRPr="005322FD">
        <w:rPr>
          <w:rFonts w:ascii="Bradley Hand ITC" w:hAnsi="Bradley Hand ITC"/>
          <w:vertAlign w:val="superscript"/>
        </w:rPr>
        <w:t>-0,191</w:t>
      </w:r>
      <w:r w:rsidRPr="005322FD">
        <w:rPr>
          <w:rFonts w:ascii="Bradley Hand ITC" w:hAnsi="Bradley Hand ITC"/>
        </w:rPr>
        <w:t xml:space="preserve"> = 268∙10</w:t>
      </w:r>
      <w:r w:rsidRPr="005322FD">
        <w:rPr>
          <w:rFonts w:ascii="Bradley Hand ITC" w:hAnsi="Bradley Hand ITC"/>
          <w:vertAlign w:val="superscript"/>
        </w:rPr>
        <w:t>-6</w:t>
      </w:r>
      <w:r w:rsidRPr="005322FD">
        <w:rPr>
          <w:rFonts w:ascii="Bradley Hand ITC" w:hAnsi="Bradley Hand ITC"/>
        </w:rPr>
        <w:t xml:space="preserve"> </w:t>
      </w:r>
    </w:p>
    <w:p w:rsidR="001A1DC6" w:rsidRDefault="001A1DC6" w:rsidP="0037096F">
      <w:pPr>
        <w:pStyle w:val="Overskrift5"/>
      </w:pPr>
      <w:r>
        <w:t>Spørgsmål c</w:t>
      </w:r>
    </w:p>
    <w:p w:rsidR="001A1DC6" w:rsidRDefault="001A1DC6" w:rsidP="00D25CC0">
      <w:r>
        <w:t xml:space="preserve">Bestem tilladelig lodret trykspænding på overfladen af det stabile </w:t>
      </w:r>
      <w:proofErr w:type="spellStart"/>
      <w:r>
        <w:t>grusbærelag</w:t>
      </w:r>
      <w:proofErr w:type="spellEnd"/>
      <w:r>
        <w:t>.</w:t>
      </w:r>
    </w:p>
    <w:p w:rsidR="005322FD" w:rsidRDefault="005322FD" w:rsidP="0037096F">
      <w:pPr>
        <w:pStyle w:val="Overskrift5"/>
      </w:pPr>
      <w:r>
        <w:lastRenderedPageBreak/>
        <w:t>Besvarelse</w:t>
      </w:r>
    </w:p>
    <w:p w:rsidR="005322FD" w:rsidRPr="00130CDC" w:rsidRDefault="005322FD" w:rsidP="005322FD">
      <w:pPr>
        <w:rPr>
          <w:rFonts w:ascii="Bradley Hand ITC" w:hAnsi="Bradley Hand ITC"/>
        </w:rPr>
      </w:pPr>
      <w:r w:rsidRPr="00130CDC">
        <w:rPr>
          <w:rFonts w:ascii="Bradley Hand ITC" w:hAnsi="Bradley Hand ITC"/>
        </w:rPr>
        <w:t xml:space="preserve">Formel [13] giver: </w:t>
      </w:r>
      <w:r w:rsidR="00130CDC" w:rsidRPr="00130CDC">
        <w:t>σ</w:t>
      </w:r>
      <w:r w:rsidR="00130CDC" w:rsidRPr="00DE4982">
        <w:rPr>
          <w:rFonts w:ascii="Bradley Hand ITC" w:hAnsi="Bradley Hand ITC"/>
          <w:vertAlign w:val="subscript"/>
        </w:rPr>
        <w:t>2,Tilladt</w:t>
      </w:r>
      <w:r w:rsidR="00130CDC" w:rsidRPr="00130CDC">
        <w:rPr>
          <w:rFonts w:ascii="Bradley Hand ITC" w:hAnsi="Bradley Hand ITC"/>
        </w:rPr>
        <w:t xml:space="preserve"> = 0,086∙(300/160)</w:t>
      </w:r>
      <w:r w:rsidR="00130CDC" w:rsidRPr="00130CDC">
        <w:rPr>
          <w:rFonts w:ascii="Bradley Hand ITC" w:hAnsi="Bradley Hand ITC"/>
          <w:vertAlign w:val="superscript"/>
        </w:rPr>
        <w:t>1,06</w:t>
      </w:r>
      <w:r w:rsidR="00130CDC" w:rsidRPr="00130CDC">
        <w:rPr>
          <w:rFonts w:ascii="Bradley Hand ITC" w:hAnsi="Bradley Hand ITC"/>
        </w:rPr>
        <w:t>∙(0,7∙10</w:t>
      </w:r>
      <w:r w:rsidR="00130CDC" w:rsidRPr="00130CDC">
        <w:rPr>
          <w:rFonts w:ascii="Bradley Hand ITC" w:hAnsi="Bradley Hand ITC"/>
          <w:vertAlign w:val="superscript"/>
        </w:rPr>
        <w:t>6</w:t>
      </w:r>
      <w:r w:rsidR="00130CDC" w:rsidRPr="00130CDC">
        <w:rPr>
          <w:rFonts w:ascii="Bradley Hand ITC" w:hAnsi="Bradley Hand ITC"/>
        </w:rPr>
        <w:t>/10</w:t>
      </w:r>
      <w:r w:rsidR="00130CDC" w:rsidRPr="00130CDC">
        <w:rPr>
          <w:rFonts w:ascii="Bradley Hand ITC" w:hAnsi="Bradley Hand ITC"/>
          <w:vertAlign w:val="superscript"/>
        </w:rPr>
        <w:t>6</w:t>
      </w:r>
      <w:r w:rsidR="00130CDC" w:rsidRPr="00130CDC">
        <w:rPr>
          <w:rFonts w:ascii="Bradley Hand ITC" w:hAnsi="Bradley Hand ITC"/>
        </w:rPr>
        <w:t>)</w:t>
      </w:r>
      <w:r w:rsidR="00130CDC" w:rsidRPr="00130CDC">
        <w:rPr>
          <w:rFonts w:ascii="Bradley Hand ITC" w:hAnsi="Bradley Hand ITC"/>
          <w:vertAlign w:val="superscript"/>
        </w:rPr>
        <w:t>-0,25</w:t>
      </w:r>
      <w:r w:rsidR="00130CDC" w:rsidRPr="00130CDC">
        <w:rPr>
          <w:rFonts w:ascii="Bradley Hand ITC" w:hAnsi="Bradley Hand ITC"/>
        </w:rPr>
        <w:t xml:space="preserve"> = 0,183 MPa </w:t>
      </w:r>
    </w:p>
    <w:p w:rsidR="001A1DC6" w:rsidRDefault="001A1DC6" w:rsidP="0037096F">
      <w:pPr>
        <w:pStyle w:val="Overskrift5"/>
      </w:pPr>
      <w:r>
        <w:t>Spørgsmål d</w:t>
      </w:r>
    </w:p>
    <w:p w:rsidR="001A1DC6" w:rsidRDefault="001A1DC6" w:rsidP="00D25CC0">
      <w:r>
        <w:t xml:space="preserve">Bestem den optrædende </w:t>
      </w:r>
      <w:proofErr w:type="spellStart"/>
      <w:r>
        <w:t>tøjning</w:t>
      </w:r>
      <w:proofErr w:type="spellEnd"/>
      <w:r>
        <w:t xml:space="preserve"> i undersiden af asfaltlaget. Beregn og angiv undervejs </w:t>
      </w:r>
      <w:proofErr w:type="spellStart"/>
      <w:r w:rsidR="0037096F">
        <w:t>asfaltl</w:t>
      </w:r>
      <w:r w:rsidR="0037096F">
        <w:t>a</w:t>
      </w:r>
      <w:r w:rsidR="0037096F">
        <w:t>gets</w:t>
      </w:r>
      <w:proofErr w:type="spellEnd"/>
      <w:r w:rsidR="0037096F">
        <w:t xml:space="preserve"> ækvivalente tykkelse (i </w:t>
      </w:r>
      <w:proofErr w:type="spellStart"/>
      <w:r w:rsidR="0037096F">
        <w:t>tøjningsmæssig</w:t>
      </w:r>
      <w:proofErr w:type="spellEnd"/>
      <w:r w:rsidR="0037096F">
        <w:t xml:space="preserve"> henseende) samt krumningsradius i oversiden af det stabile </w:t>
      </w:r>
      <w:proofErr w:type="spellStart"/>
      <w:r w:rsidR="0037096F">
        <w:t>grusbarelag</w:t>
      </w:r>
      <w:proofErr w:type="spellEnd"/>
      <w:r w:rsidR="0037096F">
        <w:t xml:space="preserve">. </w:t>
      </w:r>
    </w:p>
    <w:p w:rsidR="00130CDC" w:rsidRDefault="00130CDC" w:rsidP="0037096F">
      <w:pPr>
        <w:pStyle w:val="Overskrift5"/>
      </w:pPr>
      <w:r>
        <w:t>Besvarelse</w:t>
      </w:r>
    </w:p>
    <w:p w:rsidR="00130CDC" w:rsidRPr="00F37A02" w:rsidRDefault="00130CDC" w:rsidP="00130CDC">
      <w:pPr>
        <w:rPr>
          <w:rFonts w:ascii="Bradley Hand ITC" w:hAnsi="Bradley Hand ITC"/>
        </w:rPr>
      </w:pPr>
      <w:r w:rsidRPr="00F37A02">
        <w:rPr>
          <w:rFonts w:ascii="Bradley Hand ITC" w:hAnsi="Bradley Hand ITC"/>
        </w:rPr>
        <w:t>Størrelsen (h</w:t>
      </w:r>
      <w:r w:rsidRPr="00F37A02">
        <w:rPr>
          <w:rFonts w:ascii="Bradley Hand ITC" w:hAnsi="Bradley Hand ITC"/>
          <w:vertAlign w:val="subscript"/>
        </w:rPr>
        <w:t>1</w:t>
      </w:r>
      <w:r w:rsidRPr="00F37A02">
        <w:rPr>
          <w:rFonts w:ascii="Bradley Hand ITC" w:hAnsi="Bradley Hand ITC"/>
        </w:rPr>
        <w:t>∙E</w:t>
      </w:r>
      <w:r w:rsidRPr="00F37A02">
        <w:rPr>
          <w:rFonts w:ascii="Bradley Hand ITC" w:hAnsi="Bradley Hand ITC"/>
          <w:vertAlign w:val="subscript"/>
        </w:rPr>
        <w:t>1</w:t>
      </w:r>
      <w:r w:rsidRPr="00F37A02">
        <w:rPr>
          <w:rFonts w:ascii="Bradley Hand ITC" w:hAnsi="Bradley Hand ITC"/>
        </w:rPr>
        <w:t>)/(a∙E</w:t>
      </w:r>
      <w:r w:rsidRPr="00F37A02">
        <w:rPr>
          <w:rFonts w:ascii="Bradley Hand ITC" w:hAnsi="Bradley Hand ITC"/>
          <w:vertAlign w:val="subscript"/>
        </w:rPr>
        <w:t>2</w:t>
      </w:r>
      <w:r w:rsidRPr="00F37A02">
        <w:rPr>
          <w:rFonts w:ascii="Bradley Hand ITC" w:hAnsi="Bradley Hand ITC"/>
        </w:rPr>
        <w:t xml:space="preserve">) antager værdien (190∙2474)/(165∙300) = 9,5 &lt; 10. </w:t>
      </w:r>
    </w:p>
    <w:p w:rsidR="00130CDC" w:rsidRPr="00F37A02" w:rsidRDefault="00130CDC" w:rsidP="00130CDC">
      <w:pPr>
        <w:rPr>
          <w:rFonts w:ascii="Bradley Hand ITC" w:hAnsi="Bradley Hand ITC"/>
        </w:rPr>
      </w:pPr>
      <w:r w:rsidRPr="00F37A02">
        <w:rPr>
          <w:rFonts w:ascii="Bradley Hand ITC" w:hAnsi="Bradley Hand ITC"/>
        </w:rPr>
        <w:t>Formel [35] giver derfor</w:t>
      </w:r>
      <w:r w:rsidR="00FB3D1F">
        <w:rPr>
          <w:rFonts w:ascii="Bradley Hand ITC" w:hAnsi="Bradley Hand ITC"/>
        </w:rPr>
        <w:t xml:space="preserve"> faktoren</w:t>
      </w:r>
      <w:r w:rsidRPr="00F37A02">
        <w:rPr>
          <w:rFonts w:ascii="Bradley Hand ITC" w:hAnsi="Bradley Hand ITC"/>
        </w:rPr>
        <w:t xml:space="preserve">: </w:t>
      </w:r>
      <w:proofErr w:type="spellStart"/>
      <w:r w:rsidRPr="00F37A02">
        <w:rPr>
          <w:rFonts w:ascii="Bradley Hand ITC" w:hAnsi="Bradley Hand ITC"/>
        </w:rPr>
        <w:t>f</w:t>
      </w:r>
      <w:r w:rsidRPr="00F37A02">
        <w:rPr>
          <w:vertAlign w:val="subscript"/>
        </w:rPr>
        <w:t>ε</w:t>
      </w:r>
      <w:proofErr w:type="spellEnd"/>
      <w:r w:rsidRPr="00F37A02">
        <w:rPr>
          <w:rFonts w:ascii="Bradley Hand ITC" w:hAnsi="Bradley Hand ITC"/>
        </w:rPr>
        <w:t xml:space="preserve"> = 0,96 + 0,73∙(165∙300)/(190∙2474) = 1,04 </w:t>
      </w:r>
    </w:p>
    <w:p w:rsidR="00130CDC" w:rsidRPr="00F37A02" w:rsidRDefault="00130CDC" w:rsidP="00130CDC">
      <w:pPr>
        <w:rPr>
          <w:rFonts w:ascii="Bradley Hand ITC" w:hAnsi="Bradley Hand ITC"/>
        </w:rPr>
      </w:pPr>
      <w:r w:rsidRPr="00F37A02">
        <w:rPr>
          <w:rFonts w:ascii="Bradley Hand ITC" w:hAnsi="Bradley Hand ITC"/>
        </w:rPr>
        <w:t xml:space="preserve">Formel [34] giver herefter den ækvivalente tykkelse af asfaltlaget: </w:t>
      </w:r>
      <w:proofErr w:type="spellStart"/>
      <w:r w:rsidRPr="00F37A02">
        <w:rPr>
          <w:rFonts w:ascii="Bradley Hand ITC" w:hAnsi="Bradley Hand ITC"/>
        </w:rPr>
        <w:t>h</w:t>
      </w:r>
      <w:r w:rsidRPr="00F37A02">
        <w:rPr>
          <w:rFonts w:ascii="Bradley Hand ITC" w:hAnsi="Bradley Hand ITC"/>
          <w:vertAlign w:val="subscript"/>
        </w:rPr>
        <w:t>e</w:t>
      </w:r>
      <w:proofErr w:type="spellEnd"/>
      <w:r w:rsidRPr="00F37A02">
        <w:rPr>
          <w:rFonts w:ascii="Bradley Hand ITC" w:hAnsi="Bradley Hand ITC"/>
        </w:rPr>
        <w:t xml:space="preserve"> = 1,04∙190∙(2474/300)</w:t>
      </w:r>
      <w:r w:rsidRPr="00F37A02">
        <w:rPr>
          <w:rFonts w:ascii="Bradley Hand ITC" w:hAnsi="Bradley Hand ITC"/>
          <w:vertAlign w:val="superscript"/>
        </w:rPr>
        <w:t>1/3</w:t>
      </w:r>
      <w:r w:rsidRPr="00F37A02">
        <w:rPr>
          <w:rFonts w:ascii="Bradley Hand ITC" w:hAnsi="Bradley Hand ITC"/>
        </w:rPr>
        <w:t xml:space="preserve"> </w:t>
      </w:r>
      <w:r w:rsidR="00DE4982" w:rsidRPr="00F37A02">
        <w:rPr>
          <w:rFonts w:ascii="Bradley Hand ITC" w:hAnsi="Bradley Hand ITC"/>
        </w:rPr>
        <w:t xml:space="preserve">= 398 mm </w:t>
      </w:r>
    </w:p>
    <w:p w:rsidR="00DE4982" w:rsidRPr="00F37A02" w:rsidRDefault="00130CDC" w:rsidP="00130CDC">
      <w:pPr>
        <w:rPr>
          <w:rFonts w:ascii="Bradley Hand ITC" w:hAnsi="Bradley Hand ITC"/>
        </w:rPr>
      </w:pPr>
      <w:r w:rsidRPr="00F37A02">
        <w:rPr>
          <w:rFonts w:ascii="Bradley Hand ITC" w:hAnsi="Bradley Hand ITC"/>
        </w:rPr>
        <w:t xml:space="preserve">Formel [33] giver herefter krumningsradius </w:t>
      </w:r>
      <w:r w:rsidR="00F37A02" w:rsidRPr="00F37A02">
        <w:rPr>
          <w:rFonts w:ascii="Bradley Hand ITC" w:hAnsi="Bradley Hand ITC"/>
        </w:rPr>
        <w:t xml:space="preserve">R = </w:t>
      </w:r>
    </w:p>
    <w:p w:rsidR="00130CDC" w:rsidRPr="00F37A02" w:rsidRDefault="00DE4982" w:rsidP="00130CDC">
      <w:pPr>
        <w:rPr>
          <w:rFonts w:ascii="Bradley Hand ITC" w:hAnsi="Bradley Hand ITC"/>
        </w:rPr>
      </w:pPr>
      <w:r w:rsidRPr="00F37A02">
        <w:rPr>
          <w:rFonts w:ascii="Bradley Hand ITC" w:hAnsi="Bradley Hand ITC"/>
        </w:rPr>
        <w:t>300∙(165/((1-0,35</w:t>
      </w:r>
      <w:r w:rsidRPr="00F37A02">
        <w:rPr>
          <w:rFonts w:ascii="Bradley Hand ITC" w:hAnsi="Bradley Hand ITC"/>
          <w:vertAlign w:val="superscript"/>
        </w:rPr>
        <w:t>2</w:t>
      </w:r>
      <w:r w:rsidRPr="00F37A02">
        <w:rPr>
          <w:rFonts w:ascii="Bradley Hand ITC" w:hAnsi="Bradley Hand ITC"/>
        </w:rPr>
        <w:t>)∙0,70))∙((1+(398/165)</w:t>
      </w:r>
      <w:r w:rsidRPr="00F37A02">
        <w:rPr>
          <w:rFonts w:ascii="Bradley Hand ITC" w:hAnsi="Bradley Hand ITC"/>
          <w:vertAlign w:val="superscript"/>
        </w:rPr>
        <w:t>2</w:t>
      </w:r>
      <w:r w:rsidRPr="00F37A02">
        <w:rPr>
          <w:rFonts w:ascii="Bradley Hand ITC" w:hAnsi="Bradley Hand ITC"/>
        </w:rPr>
        <w:t>)</w:t>
      </w:r>
      <w:r w:rsidRPr="00F37A02">
        <w:rPr>
          <w:rFonts w:ascii="Bradley Hand ITC" w:hAnsi="Bradley Hand ITC"/>
          <w:vertAlign w:val="superscript"/>
        </w:rPr>
        <w:t>5/2</w:t>
      </w:r>
      <w:r w:rsidRPr="00F37A02">
        <w:rPr>
          <w:rFonts w:ascii="Bradley Hand ITC" w:hAnsi="Bradley Hand ITC"/>
        </w:rPr>
        <w:t>)/(1+(1+(3/2∙(1-0,35)))∙(398/165)</w:t>
      </w:r>
      <w:r w:rsidRPr="00F37A02">
        <w:rPr>
          <w:rFonts w:ascii="Bradley Hand ITC" w:hAnsi="Bradley Hand ITC"/>
          <w:vertAlign w:val="superscript"/>
        </w:rPr>
        <w:t>2</w:t>
      </w:r>
      <w:r w:rsidR="00F37A02" w:rsidRPr="00F37A02">
        <w:rPr>
          <w:rFonts w:ascii="Bradley Hand ITC" w:hAnsi="Bradley Hand ITC"/>
        </w:rPr>
        <w:t xml:space="preserve">) = 483 m </w:t>
      </w:r>
    </w:p>
    <w:p w:rsidR="00F37A02" w:rsidRPr="00F37A02" w:rsidRDefault="00F37A02" w:rsidP="00130CDC">
      <w:pPr>
        <w:rPr>
          <w:rFonts w:ascii="Bradley Hand ITC" w:hAnsi="Bradley Hand ITC"/>
        </w:rPr>
      </w:pPr>
      <w:r w:rsidRPr="00F37A02">
        <w:rPr>
          <w:rFonts w:ascii="Bradley Hand ITC" w:hAnsi="Bradley Hand ITC"/>
        </w:rPr>
        <w:t xml:space="preserve">Endelig giver formel [32] den optrædende </w:t>
      </w:r>
      <w:proofErr w:type="spellStart"/>
      <w:r w:rsidRPr="00F37A02">
        <w:rPr>
          <w:rFonts w:ascii="Bradley Hand ITC" w:hAnsi="Bradley Hand ITC"/>
        </w:rPr>
        <w:t>tøjning</w:t>
      </w:r>
      <w:proofErr w:type="spellEnd"/>
      <w:r w:rsidRPr="00F37A02">
        <w:rPr>
          <w:rFonts w:ascii="Bradley Hand ITC" w:hAnsi="Bradley Hand ITC"/>
        </w:rPr>
        <w:t xml:space="preserve"> </w:t>
      </w:r>
      <w:proofErr w:type="spellStart"/>
      <w:r w:rsidRPr="00F37A02">
        <w:t>ε</w:t>
      </w:r>
      <w:r w:rsidRPr="00F37A02">
        <w:rPr>
          <w:rFonts w:ascii="Bradley Hand ITC" w:hAnsi="Bradley Hand ITC"/>
          <w:vertAlign w:val="subscript"/>
        </w:rPr>
        <w:t>a</w:t>
      </w:r>
      <w:proofErr w:type="spellEnd"/>
      <w:r w:rsidRPr="00F37A02">
        <w:rPr>
          <w:rFonts w:ascii="Bradley Hand ITC" w:hAnsi="Bradley Hand ITC"/>
        </w:rPr>
        <w:t xml:space="preserve"> = 190/(2∙483000) = 197∙10</w:t>
      </w:r>
      <w:r w:rsidRPr="00F37A02">
        <w:rPr>
          <w:rFonts w:ascii="Bradley Hand ITC" w:hAnsi="Bradley Hand ITC"/>
          <w:vertAlign w:val="superscript"/>
        </w:rPr>
        <w:t>-6</w:t>
      </w:r>
      <w:r w:rsidRPr="00F37A02">
        <w:rPr>
          <w:rFonts w:ascii="Bradley Hand ITC" w:hAnsi="Bradley Hand ITC"/>
        </w:rPr>
        <w:t xml:space="preserve"> </w:t>
      </w:r>
    </w:p>
    <w:p w:rsidR="0037096F" w:rsidRDefault="0037096F" w:rsidP="0037096F">
      <w:pPr>
        <w:pStyle w:val="Overskrift5"/>
      </w:pPr>
      <w:r>
        <w:t>Spørgsmål e</w:t>
      </w:r>
    </w:p>
    <w:p w:rsidR="0037096F" w:rsidRDefault="0037096F" w:rsidP="00D25CC0">
      <w:r>
        <w:t xml:space="preserve">Bestem den optrædende lodrette trykspænding på overfladen af det stabile </w:t>
      </w:r>
      <w:proofErr w:type="spellStart"/>
      <w:r>
        <w:t>grusbærelag</w:t>
      </w:r>
      <w:proofErr w:type="spellEnd"/>
      <w:r>
        <w:t xml:space="preserve">. Beregn og angiv undervejs </w:t>
      </w:r>
      <w:proofErr w:type="spellStart"/>
      <w:r>
        <w:t>asfaltlagets</w:t>
      </w:r>
      <w:proofErr w:type="spellEnd"/>
      <w:r>
        <w:t xml:space="preserve"> ækvivalente tykkelse (i trykspændingsmæssig henseende).</w:t>
      </w:r>
    </w:p>
    <w:p w:rsidR="00F37A02" w:rsidRDefault="00F37A02" w:rsidP="0037096F">
      <w:pPr>
        <w:pStyle w:val="Overskrift5"/>
      </w:pPr>
      <w:r>
        <w:t>Besvarelse</w:t>
      </w:r>
    </w:p>
    <w:p w:rsidR="00F37A02" w:rsidRPr="00FB3D1F" w:rsidRDefault="00F37A02" w:rsidP="00F37A02">
      <w:pPr>
        <w:rPr>
          <w:rFonts w:ascii="Bradley Hand ITC" w:hAnsi="Bradley Hand ITC"/>
        </w:rPr>
      </w:pPr>
      <w:r w:rsidRPr="00FB3D1F">
        <w:rPr>
          <w:rFonts w:ascii="Bradley Hand ITC" w:hAnsi="Bradley Hand ITC"/>
        </w:rPr>
        <w:t>Formel [26] giver</w:t>
      </w:r>
      <w:r w:rsidR="00FB3D1F">
        <w:rPr>
          <w:rFonts w:ascii="Bradley Hand ITC" w:hAnsi="Bradley Hand ITC"/>
        </w:rPr>
        <w:t xml:space="preserve"> faktoren</w:t>
      </w:r>
      <w:r w:rsidRPr="00FB3D1F">
        <w:rPr>
          <w:rFonts w:ascii="Bradley Hand ITC" w:hAnsi="Bradley Hand ITC"/>
        </w:rPr>
        <w:t>: f</w:t>
      </w:r>
      <w:r w:rsidRPr="00FB3D1F">
        <w:rPr>
          <w:rFonts w:ascii="Bradley Hand ITC" w:hAnsi="Bradley Hand ITC"/>
          <w:vertAlign w:val="subscript"/>
        </w:rPr>
        <w:t>1</w:t>
      </w:r>
      <w:r w:rsidRPr="00FB3D1F">
        <w:rPr>
          <w:rFonts w:ascii="Bradley Hand ITC" w:hAnsi="Bradley Hand ITC"/>
        </w:rPr>
        <w:t xml:space="preserve"> = 0,99 – 0,07∙190/165 = 0,91 </w:t>
      </w:r>
    </w:p>
    <w:p w:rsidR="00F37A02" w:rsidRPr="00FB3D1F" w:rsidRDefault="00F37A02" w:rsidP="00F37A02">
      <w:pPr>
        <w:rPr>
          <w:rFonts w:ascii="Bradley Hand ITC" w:hAnsi="Bradley Hand ITC"/>
        </w:rPr>
      </w:pPr>
      <w:r w:rsidRPr="00FB3D1F">
        <w:rPr>
          <w:rFonts w:ascii="Bradley Hand ITC" w:hAnsi="Bradley Hand ITC"/>
        </w:rPr>
        <w:t xml:space="preserve">Formel [25] giver den ækvivalente tykkelse: </w:t>
      </w:r>
      <w:proofErr w:type="gramStart"/>
      <w:r w:rsidRPr="00FB3D1F">
        <w:rPr>
          <w:rFonts w:ascii="Bradley Hand ITC" w:hAnsi="Bradley Hand ITC"/>
        </w:rPr>
        <w:t>h</w:t>
      </w:r>
      <w:r w:rsidRPr="00FB3D1F">
        <w:rPr>
          <w:rFonts w:ascii="Bradley Hand ITC" w:hAnsi="Bradley Hand ITC"/>
          <w:vertAlign w:val="subscript"/>
        </w:rPr>
        <w:t>e,2</w:t>
      </w:r>
      <w:proofErr w:type="gramEnd"/>
      <w:r w:rsidRPr="00FB3D1F">
        <w:rPr>
          <w:rFonts w:ascii="Bradley Hand ITC" w:hAnsi="Bradley Hand ITC"/>
        </w:rPr>
        <w:t xml:space="preserve"> = 0,91∙190∙(2474/300)</w:t>
      </w:r>
      <w:r w:rsidRPr="00FB3D1F">
        <w:rPr>
          <w:rFonts w:ascii="Bradley Hand ITC" w:hAnsi="Bradley Hand ITC"/>
          <w:vertAlign w:val="superscript"/>
        </w:rPr>
        <w:t>1/3</w:t>
      </w:r>
      <w:r w:rsidRPr="00FB3D1F">
        <w:rPr>
          <w:rFonts w:ascii="Bradley Hand ITC" w:hAnsi="Bradley Hand ITC"/>
        </w:rPr>
        <w:t xml:space="preserve"> = 349 mm </w:t>
      </w:r>
    </w:p>
    <w:p w:rsidR="00FB3D1F" w:rsidRPr="00FB3D1F" w:rsidRDefault="00F37A02" w:rsidP="00F37A02">
      <w:pPr>
        <w:rPr>
          <w:rFonts w:ascii="Bradley Hand ITC" w:hAnsi="Bradley Hand ITC"/>
        </w:rPr>
      </w:pPr>
      <w:r w:rsidRPr="00FB3D1F">
        <w:rPr>
          <w:rFonts w:ascii="Bradley Hand ITC" w:hAnsi="Bradley Hand ITC"/>
        </w:rPr>
        <w:t xml:space="preserve">Formel [19] giver herefter den optrædende lodrette trykspænding </w:t>
      </w:r>
      <w:r w:rsidRPr="00FB3D1F">
        <w:t>σ</w:t>
      </w:r>
      <w:r w:rsidRPr="00FB3D1F">
        <w:rPr>
          <w:rFonts w:ascii="Bradley Hand ITC" w:hAnsi="Bradley Hand ITC"/>
          <w:vertAlign w:val="subscript"/>
        </w:rPr>
        <w:t>2</w:t>
      </w:r>
      <w:r w:rsidRPr="00FB3D1F">
        <w:rPr>
          <w:rFonts w:ascii="Bradley Hand ITC" w:hAnsi="Bradley Hand ITC"/>
        </w:rPr>
        <w:t xml:space="preserve"> = </w:t>
      </w:r>
    </w:p>
    <w:p w:rsidR="00F37A02" w:rsidRPr="00FB3D1F" w:rsidRDefault="00F37A02" w:rsidP="00F37A02">
      <w:pPr>
        <w:rPr>
          <w:rFonts w:ascii="Bradley Hand ITC" w:hAnsi="Bradley Hand ITC"/>
        </w:rPr>
      </w:pPr>
      <w:r w:rsidRPr="00FB3D1F">
        <w:rPr>
          <w:rFonts w:ascii="Bradley Hand ITC" w:hAnsi="Bradley Hand ITC"/>
        </w:rPr>
        <w:t>0,70</w:t>
      </w:r>
      <w:r w:rsidR="00FB3D1F" w:rsidRPr="00FB3D1F">
        <w:rPr>
          <w:rFonts w:ascii="Bradley Hand ITC" w:hAnsi="Bradley Hand ITC"/>
        </w:rPr>
        <w:t>∙(1-(1/(1+(165/349)</w:t>
      </w:r>
      <w:r w:rsidR="00FB3D1F" w:rsidRPr="00FB3D1F">
        <w:rPr>
          <w:rFonts w:ascii="Bradley Hand ITC" w:hAnsi="Bradley Hand ITC"/>
          <w:vertAlign w:val="superscript"/>
        </w:rPr>
        <w:t>2</w:t>
      </w:r>
      <w:r w:rsidR="00FB3D1F" w:rsidRPr="00FB3D1F">
        <w:rPr>
          <w:rFonts w:ascii="Bradley Hand ITC" w:hAnsi="Bradley Hand ITC"/>
        </w:rPr>
        <w:t>)</w:t>
      </w:r>
      <w:r w:rsidR="00FB3D1F" w:rsidRPr="00FB3D1F">
        <w:rPr>
          <w:rFonts w:ascii="Bradley Hand ITC" w:hAnsi="Bradley Hand ITC"/>
          <w:vertAlign w:val="superscript"/>
        </w:rPr>
        <w:t>3/2</w:t>
      </w:r>
      <w:r w:rsidR="00FB3D1F" w:rsidRPr="00FB3D1F">
        <w:rPr>
          <w:rFonts w:ascii="Bradley Hand ITC" w:hAnsi="Bradley Hand ITC"/>
        </w:rPr>
        <w:t xml:space="preserve">)) = 0,183 MPa </w:t>
      </w:r>
    </w:p>
    <w:p w:rsidR="0037096F" w:rsidRDefault="0037096F" w:rsidP="0037096F">
      <w:pPr>
        <w:pStyle w:val="Overskrift5"/>
      </w:pPr>
      <w:r>
        <w:t>Spørgsmål f</w:t>
      </w:r>
    </w:p>
    <w:p w:rsidR="0037096F" w:rsidRDefault="0037096F" w:rsidP="00D25CC0">
      <w:r>
        <w:t xml:space="preserve">Vurdér på baggrund af svarene i spørgsmål d og e, hvorvidt asfaltlaget har tilstrækkelig tykkelse og styrke. </w:t>
      </w:r>
    </w:p>
    <w:p w:rsidR="00FB3D1F" w:rsidRDefault="00FB3D1F" w:rsidP="0037096F">
      <w:pPr>
        <w:pStyle w:val="Overskrift5"/>
      </w:pPr>
      <w:r>
        <w:t>Besvarelse</w:t>
      </w:r>
    </w:p>
    <w:p w:rsidR="00FB3D1F" w:rsidRPr="00FB3D1F" w:rsidRDefault="00FB3D1F" w:rsidP="00FB3D1F">
      <w:pPr>
        <w:rPr>
          <w:rFonts w:ascii="Bradley Hand ITC" w:hAnsi="Bradley Hand ITC"/>
        </w:rPr>
      </w:pPr>
      <w:r w:rsidRPr="00FB3D1F">
        <w:rPr>
          <w:rFonts w:ascii="Bradley Hand ITC" w:hAnsi="Bradley Hand ITC"/>
        </w:rPr>
        <w:t xml:space="preserve">Den optrædende </w:t>
      </w:r>
      <w:proofErr w:type="spellStart"/>
      <w:r w:rsidRPr="00FB3D1F">
        <w:rPr>
          <w:rFonts w:ascii="Bradley Hand ITC" w:hAnsi="Bradley Hand ITC"/>
        </w:rPr>
        <w:t>tøjning</w:t>
      </w:r>
      <w:proofErr w:type="spellEnd"/>
      <w:r w:rsidRPr="00FB3D1F">
        <w:rPr>
          <w:rFonts w:ascii="Bradley Hand ITC" w:hAnsi="Bradley Hand ITC"/>
        </w:rPr>
        <w:t xml:space="preserve"> i </w:t>
      </w:r>
      <w:proofErr w:type="spellStart"/>
      <w:r w:rsidRPr="00FB3D1F">
        <w:rPr>
          <w:rFonts w:ascii="Bradley Hand ITC" w:hAnsi="Bradley Hand ITC"/>
        </w:rPr>
        <w:t>asfaltlagets</w:t>
      </w:r>
      <w:proofErr w:type="spellEnd"/>
      <w:r w:rsidRPr="00FB3D1F">
        <w:rPr>
          <w:rFonts w:ascii="Bradley Hand ITC" w:hAnsi="Bradley Hand ITC"/>
        </w:rPr>
        <w:t xml:space="preserve"> underside (197∙10</w:t>
      </w:r>
      <w:r w:rsidRPr="00FB3D1F">
        <w:rPr>
          <w:rFonts w:ascii="Bradley Hand ITC" w:hAnsi="Bradley Hand ITC"/>
          <w:vertAlign w:val="superscript"/>
        </w:rPr>
        <w:t>-6</w:t>
      </w:r>
      <w:r w:rsidRPr="00FB3D1F">
        <w:rPr>
          <w:rFonts w:ascii="Bradley Hand ITC" w:hAnsi="Bradley Hand ITC"/>
        </w:rPr>
        <w:t>) er mindre end den tilladte værdi (268∙10</w:t>
      </w:r>
      <w:r w:rsidRPr="00FB3D1F">
        <w:rPr>
          <w:rFonts w:ascii="Bradley Hand ITC" w:hAnsi="Bradley Hand ITC"/>
          <w:vertAlign w:val="superscript"/>
        </w:rPr>
        <w:t>-6</w:t>
      </w:r>
      <w:r w:rsidRPr="00FB3D1F">
        <w:rPr>
          <w:rFonts w:ascii="Bradley Hand ITC" w:hAnsi="Bradley Hand ITC"/>
        </w:rPr>
        <w:t xml:space="preserve">). Samtidig er den optrædende trykspænding på det stabile </w:t>
      </w:r>
      <w:proofErr w:type="spellStart"/>
      <w:r w:rsidRPr="00FB3D1F">
        <w:rPr>
          <w:rFonts w:ascii="Bradley Hand ITC" w:hAnsi="Bradley Hand ITC"/>
        </w:rPr>
        <w:t>grusbærelag</w:t>
      </w:r>
      <w:proofErr w:type="spellEnd"/>
      <w:r w:rsidRPr="00FB3D1F">
        <w:rPr>
          <w:rFonts w:ascii="Bradley Hand ITC" w:hAnsi="Bradley Hand ITC"/>
        </w:rPr>
        <w:t xml:space="preserve"> (0,183 MPa) lig den tilladte værdi. </w:t>
      </w:r>
    </w:p>
    <w:p w:rsidR="00FB3D1F" w:rsidRPr="00FB3D1F" w:rsidRDefault="00FB3D1F" w:rsidP="00FB3D1F">
      <w:pPr>
        <w:rPr>
          <w:rFonts w:ascii="Bradley Hand ITC" w:hAnsi="Bradley Hand ITC"/>
        </w:rPr>
      </w:pPr>
      <w:r w:rsidRPr="00FB3D1F">
        <w:rPr>
          <w:rFonts w:ascii="Bradley Hand ITC" w:hAnsi="Bradley Hand ITC"/>
        </w:rPr>
        <w:t xml:space="preserve">Asfaltlaget har således en tilstrækkelig kombination af tykkelse og styrke. </w:t>
      </w:r>
    </w:p>
    <w:p w:rsidR="0037096F" w:rsidRDefault="0037096F" w:rsidP="0037096F">
      <w:pPr>
        <w:pStyle w:val="Overskrift5"/>
      </w:pPr>
      <w:r>
        <w:t>Spørgsmål g</w:t>
      </w:r>
    </w:p>
    <w:p w:rsidR="0037096F" w:rsidRDefault="0037096F" w:rsidP="00D25CC0">
      <w:r>
        <w:t xml:space="preserve">Bestem tilladelig lodret trykspænding på overfladen underbunden. </w:t>
      </w:r>
    </w:p>
    <w:p w:rsidR="008E5CAF" w:rsidRDefault="008E5CAF" w:rsidP="008E5CAF">
      <w:pPr>
        <w:pStyle w:val="Overskrift5"/>
      </w:pPr>
      <w:r>
        <w:t xml:space="preserve">Besvarelse </w:t>
      </w:r>
    </w:p>
    <w:p w:rsidR="00FB3D1F" w:rsidRPr="00130CDC" w:rsidRDefault="00FB3D1F" w:rsidP="00FB3D1F">
      <w:pPr>
        <w:rPr>
          <w:rFonts w:ascii="Bradley Hand ITC" w:hAnsi="Bradley Hand ITC"/>
        </w:rPr>
      </w:pPr>
      <w:r w:rsidRPr="00130CDC">
        <w:rPr>
          <w:rFonts w:ascii="Bradley Hand ITC" w:hAnsi="Bradley Hand ITC"/>
        </w:rPr>
        <w:t xml:space="preserve">Formel [13] giver: </w:t>
      </w:r>
      <w:r w:rsidRPr="00130CDC">
        <w:t>σ</w:t>
      </w:r>
      <w:r w:rsidR="00227233">
        <w:rPr>
          <w:rFonts w:ascii="Bradley Hand ITC" w:hAnsi="Bradley Hand ITC"/>
          <w:vertAlign w:val="subscript"/>
        </w:rPr>
        <w:t>3</w:t>
      </w:r>
      <w:r w:rsidRPr="00DE4982">
        <w:rPr>
          <w:rFonts w:ascii="Bradley Hand ITC" w:hAnsi="Bradley Hand ITC"/>
          <w:vertAlign w:val="subscript"/>
        </w:rPr>
        <w:t>,Tilladt</w:t>
      </w:r>
      <w:r w:rsidRPr="00130CDC">
        <w:rPr>
          <w:rFonts w:ascii="Bradley Hand ITC" w:hAnsi="Bradley Hand ITC"/>
        </w:rPr>
        <w:t xml:space="preserve"> = 0,086∙(</w:t>
      </w:r>
      <w:r>
        <w:rPr>
          <w:rFonts w:ascii="Bradley Hand ITC" w:hAnsi="Bradley Hand ITC"/>
        </w:rPr>
        <w:t>100</w:t>
      </w:r>
      <w:r w:rsidRPr="00130CDC">
        <w:rPr>
          <w:rFonts w:ascii="Bradley Hand ITC" w:hAnsi="Bradley Hand ITC"/>
        </w:rPr>
        <w:t>/160)</w:t>
      </w:r>
      <w:r w:rsidRPr="00130CDC">
        <w:rPr>
          <w:rFonts w:ascii="Bradley Hand ITC" w:hAnsi="Bradley Hand ITC"/>
          <w:vertAlign w:val="superscript"/>
        </w:rPr>
        <w:t>1,06</w:t>
      </w:r>
      <w:r w:rsidRPr="00130CDC">
        <w:rPr>
          <w:rFonts w:ascii="Bradley Hand ITC" w:hAnsi="Bradley Hand ITC"/>
        </w:rPr>
        <w:t>∙(0,7∙10</w:t>
      </w:r>
      <w:r w:rsidRPr="00130CDC">
        <w:rPr>
          <w:rFonts w:ascii="Bradley Hand ITC" w:hAnsi="Bradley Hand ITC"/>
          <w:vertAlign w:val="superscript"/>
        </w:rPr>
        <w:t>6</w:t>
      </w:r>
      <w:r w:rsidRPr="00130CDC">
        <w:rPr>
          <w:rFonts w:ascii="Bradley Hand ITC" w:hAnsi="Bradley Hand ITC"/>
        </w:rPr>
        <w:t>/10</w:t>
      </w:r>
      <w:r w:rsidRPr="00130CDC">
        <w:rPr>
          <w:rFonts w:ascii="Bradley Hand ITC" w:hAnsi="Bradley Hand ITC"/>
          <w:vertAlign w:val="superscript"/>
        </w:rPr>
        <w:t>6</w:t>
      </w:r>
      <w:r w:rsidRPr="00130CDC">
        <w:rPr>
          <w:rFonts w:ascii="Bradley Hand ITC" w:hAnsi="Bradley Hand ITC"/>
        </w:rPr>
        <w:t>)</w:t>
      </w:r>
      <w:r w:rsidRPr="00130CDC">
        <w:rPr>
          <w:rFonts w:ascii="Bradley Hand ITC" w:hAnsi="Bradley Hand ITC"/>
          <w:vertAlign w:val="superscript"/>
        </w:rPr>
        <w:t>-0,25</w:t>
      </w:r>
      <w:r w:rsidRPr="00130CDC">
        <w:rPr>
          <w:rFonts w:ascii="Bradley Hand ITC" w:hAnsi="Bradley Hand ITC"/>
        </w:rPr>
        <w:t xml:space="preserve"> = 0,</w:t>
      </w:r>
      <w:r>
        <w:rPr>
          <w:rFonts w:ascii="Bradley Hand ITC" w:hAnsi="Bradley Hand ITC"/>
        </w:rPr>
        <w:t>057</w:t>
      </w:r>
      <w:r w:rsidRPr="00130CDC">
        <w:rPr>
          <w:rFonts w:ascii="Bradley Hand ITC" w:hAnsi="Bradley Hand ITC"/>
        </w:rPr>
        <w:t xml:space="preserve"> MPa </w:t>
      </w:r>
    </w:p>
    <w:p w:rsidR="005A0BBC" w:rsidRDefault="005A0BBC" w:rsidP="005A0BBC">
      <w:pPr>
        <w:pStyle w:val="Overskrift5"/>
      </w:pPr>
      <w:r>
        <w:t>Spørgsmål h</w:t>
      </w:r>
    </w:p>
    <w:p w:rsidR="005A0BBC" w:rsidRDefault="005A0BBC" w:rsidP="005A0BBC">
      <w:r>
        <w:t xml:space="preserve">Bestem den nødvendige tykkelse af det stabile </w:t>
      </w:r>
      <w:proofErr w:type="spellStart"/>
      <w:r>
        <w:t>grusbærelag</w:t>
      </w:r>
      <w:proofErr w:type="spellEnd"/>
      <w:r>
        <w:t>. Eftervis, at den optrædende lodrette trykspænding på overfladen af underbunden ikke overstiger den tilladte værdi.</w:t>
      </w:r>
    </w:p>
    <w:p w:rsidR="00FB3D1F" w:rsidRDefault="00FB3D1F" w:rsidP="0037096F">
      <w:pPr>
        <w:pStyle w:val="Overskrift5"/>
      </w:pPr>
      <w:r>
        <w:t>Besvarelse</w:t>
      </w:r>
    </w:p>
    <w:p w:rsidR="00FB3D1F" w:rsidRPr="005A0BBC" w:rsidRDefault="00FB3D1F" w:rsidP="00FB3D1F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>Formel [28] giver faktoren f</w:t>
      </w:r>
      <w:r w:rsidRPr="005A0BBC">
        <w:rPr>
          <w:rFonts w:ascii="Bradley Hand ITC" w:hAnsi="Bradley Hand ITC"/>
          <w:vertAlign w:val="subscript"/>
        </w:rPr>
        <w:t>2</w:t>
      </w:r>
      <w:r w:rsidRPr="005A0BBC">
        <w:rPr>
          <w:rFonts w:ascii="Bradley Hand ITC" w:hAnsi="Bradley Hand ITC"/>
        </w:rPr>
        <w:t xml:space="preserve"> = 0,76 – 0,24</w:t>
      </w:r>
      <w:r w:rsidR="006B1007" w:rsidRPr="005A0BBC">
        <w:rPr>
          <w:rFonts w:ascii="Bradley Hand ITC" w:hAnsi="Bradley Hand ITC"/>
        </w:rPr>
        <w:t xml:space="preserve">∙(100/300) = 0,68 </w:t>
      </w:r>
    </w:p>
    <w:p w:rsidR="006B1007" w:rsidRPr="005A0BBC" w:rsidRDefault="006B1007" w:rsidP="00FB3D1F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lastRenderedPageBreak/>
        <w:t xml:space="preserve">Der antages en tykkelse af det stabile </w:t>
      </w:r>
      <w:proofErr w:type="spellStart"/>
      <w:r w:rsidRPr="005A0BBC">
        <w:rPr>
          <w:rFonts w:ascii="Bradley Hand ITC" w:hAnsi="Bradley Hand ITC"/>
        </w:rPr>
        <w:t>grusbærelag</w:t>
      </w:r>
      <w:proofErr w:type="spellEnd"/>
      <w:r w:rsidRPr="005A0BBC">
        <w:rPr>
          <w:rFonts w:ascii="Bradley Hand ITC" w:hAnsi="Bradley Hand ITC"/>
        </w:rPr>
        <w:t xml:space="preserve"> på h</w:t>
      </w:r>
      <w:r w:rsidRPr="005A0BBC">
        <w:rPr>
          <w:rFonts w:ascii="Bradley Hand ITC" w:hAnsi="Bradley Hand ITC"/>
          <w:vertAlign w:val="subscript"/>
        </w:rPr>
        <w:t>2</w:t>
      </w:r>
      <w:r w:rsidRPr="005A0BBC">
        <w:rPr>
          <w:rFonts w:ascii="Bradley Hand ITC" w:hAnsi="Bradley Hand ITC"/>
        </w:rPr>
        <w:t xml:space="preserve"> = 300 mm. </w:t>
      </w:r>
    </w:p>
    <w:p w:rsidR="008E5CAF" w:rsidRDefault="006B1007" w:rsidP="00FB3D1F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 xml:space="preserve">Formel [27] giver den tilhørende ækvivalente </w:t>
      </w:r>
      <w:proofErr w:type="spellStart"/>
      <w:r w:rsidRPr="005A0BBC">
        <w:rPr>
          <w:rFonts w:ascii="Bradley Hand ITC" w:hAnsi="Bradley Hand ITC"/>
        </w:rPr>
        <w:t>lagtykkelse</w:t>
      </w:r>
      <w:proofErr w:type="spellEnd"/>
      <w:r w:rsidRPr="005A0BBC">
        <w:rPr>
          <w:rFonts w:ascii="Bradley Hand ITC" w:hAnsi="Bradley Hand ITC"/>
        </w:rPr>
        <w:t xml:space="preserve"> af asfalt- og gruslaget tilsammen: </w:t>
      </w:r>
    </w:p>
    <w:p w:rsidR="006B1007" w:rsidRPr="005A0BBC" w:rsidRDefault="006B1007" w:rsidP="00FB3D1F">
      <w:pPr>
        <w:rPr>
          <w:rFonts w:ascii="Bradley Hand ITC" w:hAnsi="Bradley Hand ITC"/>
        </w:rPr>
      </w:pPr>
      <w:proofErr w:type="gramStart"/>
      <w:r w:rsidRPr="005A0BBC">
        <w:rPr>
          <w:rFonts w:ascii="Bradley Hand ITC" w:hAnsi="Bradley Hand ITC"/>
        </w:rPr>
        <w:t>h</w:t>
      </w:r>
      <w:r w:rsidRPr="005A0BBC">
        <w:rPr>
          <w:rFonts w:ascii="Bradley Hand ITC" w:hAnsi="Bradley Hand ITC"/>
          <w:vertAlign w:val="subscript"/>
        </w:rPr>
        <w:t>e,3</w:t>
      </w:r>
      <w:proofErr w:type="gramEnd"/>
      <w:r w:rsidRPr="005A0BBC">
        <w:rPr>
          <w:rFonts w:ascii="Bradley Hand ITC" w:hAnsi="Bradley Hand ITC"/>
        </w:rPr>
        <w:t xml:space="preserve"> = 0,68∙(349 + 300)∙(300/100)</w:t>
      </w:r>
      <w:r w:rsidRPr="005A0BBC">
        <w:rPr>
          <w:rFonts w:ascii="Bradley Hand ITC" w:hAnsi="Bradley Hand ITC"/>
          <w:vertAlign w:val="superscript"/>
        </w:rPr>
        <w:t>1/3</w:t>
      </w:r>
      <w:r w:rsidRPr="005A0BBC">
        <w:rPr>
          <w:rFonts w:ascii="Bradley Hand ITC" w:hAnsi="Bradley Hand ITC"/>
        </w:rPr>
        <w:t xml:space="preserve"> = 637 mm </w:t>
      </w:r>
    </w:p>
    <w:p w:rsidR="006B1007" w:rsidRPr="005A0BBC" w:rsidRDefault="006B1007" w:rsidP="006B1007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>Formel [19] giver herefter den optrædende lodrette trykspænding</w:t>
      </w:r>
      <w:r w:rsidR="005A0BBC" w:rsidRPr="005A0BBC">
        <w:rPr>
          <w:rFonts w:ascii="Bradley Hand ITC" w:hAnsi="Bradley Hand ITC"/>
        </w:rPr>
        <w:t>:</w:t>
      </w:r>
      <w:r w:rsidRPr="005A0BBC">
        <w:rPr>
          <w:rFonts w:ascii="Bradley Hand ITC" w:hAnsi="Bradley Hand ITC"/>
        </w:rPr>
        <w:t xml:space="preserve"> </w:t>
      </w:r>
      <w:r w:rsidRPr="005A0BBC">
        <w:t>σ</w:t>
      </w:r>
      <w:r w:rsidRPr="005A0BBC">
        <w:rPr>
          <w:rFonts w:ascii="Bradley Hand ITC" w:hAnsi="Bradley Hand ITC"/>
          <w:vertAlign w:val="subscript"/>
        </w:rPr>
        <w:t>3</w:t>
      </w:r>
      <w:r w:rsidRPr="005A0BBC">
        <w:rPr>
          <w:rFonts w:ascii="Bradley Hand ITC" w:hAnsi="Bradley Hand ITC"/>
        </w:rPr>
        <w:t xml:space="preserve"> = </w:t>
      </w:r>
    </w:p>
    <w:p w:rsidR="006B1007" w:rsidRPr="005A0BBC" w:rsidRDefault="006B1007" w:rsidP="006B1007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>0,70∙(1-(1/(1+(165/637)</w:t>
      </w:r>
      <w:r w:rsidRPr="005A0BBC">
        <w:rPr>
          <w:rFonts w:ascii="Bradley Hand ITC" w:hAnsi="Bradley Hand ITC"/>
          <w:vertAlign w:val="superscript"/>
        </w:rPr>
        <w:t>2</w:t>
      </w:r>
      <w:r w:rsidRPr="005A0BBC">
        <w:rPr>
          <w:rFonts w:ascii="Bradley Hand ITC" w:hAnsi="Bradley Hand ITC"/>
        </w:rPr>
        <w:t>)</w:t>
      </w:r>
      <w:r w:rsidRPr="005A0BBC">
        <w:rPr>
          <w:rFonts w:ascii="Bradley Hand ITC" w:hAnsi="Bradley Hand ITC"/>
          <w:vertAlign w:val="superscript"/>
        </w:rPr>
        <w:t>3/2</w:t>
      </w:r>
      <w:r w:rsidRPr="005A0BBC">
        <w:rPr>
          <w:rFonts w:ascii="Bradley Hand ITC" w:hAnsi="Bradley Hand ITC"/>
        </w:rPr>
        <w:t xml:space="preserve">)) = 0,065 MPa </w:t>
      </w:r>
    </w:p>
    <w:p w:rsidR="00FB3D1F" w:rsidRPr="005A0BBC" w:rsidRDefault="006B1007" w:rsidP="00FB3D1F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 xml:space="preserve">Da den beregnede, optrædende lodrette trykspænding er større end den tilladte (spørgsmål g), må tykkelsen af de overliggende lag øges. </w:t>
      </w:r>
    </w:p>
    <w:p w:rsidR="006B1007" w:rsidRPr="005A0BBC" w:rsidRDefault="006B1007" w:rsidP="00FB3D1F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 xml:space="preserve">Der antages en øget tykkelse af det stabile </w:t>
      </w:r>
      <w:proofErr w:type="spellStart"/>
      <w:r w:rsidRPr="005A0BBC">
        <w:rPr>
          <w:rFonts w:ascii="Bradley Hand ITC" w:hAnsi="Bradley Hand ITC"/>
        </w:rPr>
        <w:t>grusbærelag</w:t>
      </w:r>
      <w:proofErr w:type="spellEnd"/>
      <w:r w:rsidRPr="005A0BBC">
        <w:rPr>
          <w:rFonts w:ascii="Bradley Hand ITC" w:hAnsi="Bradley Hand ITC"/>
        </w:rPr>
        <w:t xml:space="preserve"> på h</w:t>
      </w:r>
      <w:r w:rsidRPr="005A0BBC">
        <w:rPr>
          <w:rFonts w:ascii="Bradley Hand ITC" w:hAnsi="Bradley Hand ITC"/>
          <w:vertAlign w:val="subscript"/>
        </w:rPr>
        <w:t>2</w:t>
      </w:r>
      <w:r w:rsidRPr="005A0BBC">
        <w:rPr>
          <w:rFonts w:ascii="Bradley Hand ITC" w:hAnsi="Bradley Hand ITC"/>
        </w:rPr>
        <w:t xml:space="preserve"> = 350 mm. </w:t>
      </w:r>
    </w:p>
    <w:p w:rsidR="005A0BBC" w:rsidRPr="005A0BBC" w:rsidRDefault="006B1007" w:rsidP="005A0BBC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 xml:space="preserve">Den tilhørende ækvivalente </w:t>
      </w:r>
      <w:proofErr w:type="spellStart"/>
      <w:r w:rsidRPr="005A0BBC">
        <w:rPr>
          <w:rFonts w:ascii="Bradley Hand ITC" w:hAnsi="Bradley Hand ITC"/>
        </w:rPr>
        <w:t>lagtykkelse</w:t>
      </w:r>
      <w:proofErr w:type="spellEnd"/>
      <w:r w:rsidRPr="005A0BBC">
        <w:rPr>
          <w:rFonts w:ascii="Bradley Hand ITC" w:hAnsi="Bradley Hand ITC"/>
        </w:rPr>
        <w:t xml:space="preserve"> </w:t>
      </w:r>
      <w:r w:rsidR="005A0BBC" w:rsidRPr="005A0BBC">
        <w:rPr>
          <w:rFonts w:ascii="Bradley Hand ITC" w:hAnsi="Bradley Hand ITC"/>
        </w:rPr>
        <w:t>findes til: 0,68∙(349 + 350)∙(300/100)</w:t>
      </w:r>
      <w:r w:rsidR="005A0BBC" w:rsidRPr="005A0BBC">
        <w:rPr>
          <w:rFonts w:ascii="Bradley Hand ITC" w:hAnsi="Bradley Hand ITC"/>
          <w:vertAlign w:val="superscript"/>
        </w:rPr>
        <w:t>1/3</w:t>
      </w:r>
      <w:r w:rsidR="005A0BBC" w:rsidRPr="005A0BBC">
        <w:rPr>
          <w:rFonts w:ascii="Bradley Hand ITC" w:hAnsi="Bradley Hand ITC"/>
        </w:rPr>
        <w:t xml:space="preserve"> = 686 mm og den optrædende lodrette trykspænding bliver: </w:t>
      </w:r>
      <w:r w:rsidR="005A0BBC" w:rsidRPr="005A0BBC">
        <w:t>σ</w:t>
      </w:r>
      <w:r w:rsidR="005A0BBC" w:rsidRPr="005A0BBC">
        <w:rPr>
          <w:rFonts w:ascii="Bradley Hand ITC" w:hAnsi="Bradley Hand ITC"/>
          <w:vertAlign w:val="subscript"/>
        </w:rPr>
        <w:t>3</w:t>
      </w:r>
      <w:r w:rsidR="005A0BBC" w:rsidRPr="005A0BBC">
        <w:rPr>
          <w:rFonts w:ascii="Bradley Hand ITC" w:hAnsi="Bradley Hand ITC"/>
        </w:rPr>
        <w:t xml:space="preserve"> = </w:t>
      </w:r>
    </w:p>
    <w:p w:rsidR="005A0BBC" w:rsidRPr="005A0BBC" w:rsidRDefault="005A0BBC" w:rsidP="005A0BBC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>0,70∙(1-(1/(1+(165/686)</w:t>
      </w:r>
      <w:r w:rsidRPr="005A0BBC">
        <w:rPr>
          <w:rFonts w:ascii="Bradley Hand ITC" w:hAnsi="Bradley Hand ITC"/>
          <w:vertAlign w:val="superscript"/>
        </w:rPr>
        <w:t>2</w:t>
      </w:r>
      <w:r w:rsidRPr="005A0BBC">
        <w:rPr>
          <w:rFonts w:ascii="Bradley Hand ITC" w:hAnsi="Bradley Hand ITC"/>
        </w:rPr>
        <w:t>)</w:t>
      </w:r>
      <w:r w:rsidRPr="005A0BBC">
        <w:rPr>
          <w:rFonts w:ascii="Bradley Hand ITC" w:hAnsi="Bradley Hand ITC"/>
          <w:vertAlign w:val="superscript"/>
        </w:rPr>
        <w:t>3/2</w:t>
      </w:r>
      <w:r w:rsidRPr="005A0BBC">
        <w:rPr>
          <w:rFonts w:ascii="Bradley Hand ITC" w:hAnsi="Bradley Hand ITC"/>
        </w:rPr>
        <w:t xml:space="preserve">)) = 0,057 MPa </w:t>
      </w:r>
    </w:p>
    <w:p w:rsidR="005A0BBC" w:rsidRPr="005A0BBC" w:rsidRDefault="005A0BBC" w:rsidP="005A0BBC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 xml:space="preserve">Denne værdi svarer til den tilladte lodrette trykspænding på underbunden. </w:t>
      </w:r>
    </w:p>
    <w:p w:rsidR="005A0BBC" w:rsidRPr="005A0BBC" w:rsidRDefault="005A0BBC" w:rsidP="005A0BBC">
      <w:pPr>
        <w:rPr>
          <w:rFonts w:ascii="Bradley Hand ITC" w:hAnsi="Bradley Hand ITC"/>
        </w:rPr>
      </w:pPr>
      <w:r w:rsidRPr="005A0BBC">
        <w:rPr>
          <w:rFonts w:ascii="Bradley Hand ITC" w:hAnsi="Bradley Hand ITC"/>
        </w:rPr>
        <w:t xml:space="preserve">Tykkelsen af det stabile </w:t>
      </w:r>
      <w:proofErr w:type="spellStart"/>
      <w:r w:rsidRPr="005A0BBC">
        <w:rPr>
          <w:rFonts w:ascii="Bradley Hand ITC" w:hAnsi="Bradley Hand ITC"/>
        </w:rPr>
        <w:t>grusbærelag</w:t>
      </w:r>
      <w:proofErr w:type="spellEnd"/>
      <w:r w:rsidRPr="005A0BBC">
        <w:rPr>
          <w:rFonts w:ascii="Bradley Hand ITC" w:hAnsi="Bradley Hand ITC"/>
        </w:rPr>
        <w:t xml:space="preserve"> er således fundet til h</w:t>
      </w:r>
      <w:r w:rsidRPr="005A0BBC">
        <w:rPr>
          <w:rFonts w:ascii="Bradley Hand ITC" w:hAnsi="Bradley Hand ITC"/>
          <w:vertAlign w:val="subscript"/>
        </w:rPr>
        <w:t>2</w:t>
      </w:r>
      <w:r w:rsidRPr="005A0BBC">
        <w:rPr>
          <w:rFonts w:ascii="Bradley Hand ITC" w:hAnsi="Bradley Hand ITC"/>
        </w:rPr>
        <w:t xml:space="preserve"> = 350 mm. </w:t>
      </w:r>
    </w:p>
    <w:p w:rsidR="006B1007" w:rsidRPr="00FB3D1F" w:rsidRDefault="006B1007" w:rsidP="00FB3D1F"/>
    <w:p w:rsidR="00227233" w:rsidRDefault="00751EF5" w:rsidP="00412AE7">
      <w:proofErr w:type="spellStart"/>
      <w:r>
        <w:t>Asfaltlagets</w:t>
      </w:r>
      <w:proofErr w:type="spellEnd"/>
      <w:r>
        <w:t xml:space="preserve"> tykkelse og styrke fastholdes som beskrevet</w:t>
      </w:r>
      <w:r w:rsidR="00227233">
        <w:t xml:space="preserve">, mens det stabile </w:t>
      </w:r>
      <w:proofErr w:type="spellStart"/>
      <w:r w:rsidR="00227233">
        <w:t>grusbærelags</w:t>
      </w:r>
      <w:proofErr w:type="spellEnd"/>
      <w:r w:rsidR="00227233">
        <w:t xml:space="preserve"> tykkelse øges til 400 mm. </w:t>
      </w:r>
    </w:p>
    <w:p w:rsidR="00412AE7" w:rsidRDefault="00227233" w:rsidP="00412AE7">
      <w:r>
        <w:t>Denne b</w:t>
      </w:r>
      <w:r w:rsidR="00412AE7">
        <w:t xml:space="preserve">efæstelse ønskes vurderet under de ændrede forudsætninger, at det dimensionsgivende hjultryk hæves til P = 70 </w:t>
      </w:r>
      <w:proofErr w:type="spellStart"/>
      <w:r w:rsidR="00412AE7">
        <w:t>kN</w:t>
      </w:r>
      <w:proofErr w:type="spellEnd"/>
      <w:r w:rsidR="00412AE7">
        <w:t>, svarende til et kontakttryk på σ</w:t>
      </w:r>
      <w:r w:rsidR="00412AE7" w:rsidRPr="00412AE7">
        <w:rPr>
          <w:vertAlign w:val="subscript"/>
        </w:rPr>
        <w:t>0</w:t>
      </w:r>
      <w:r w:rsidR="00412AE7">
        <w:t xml:space="preserve"> = 0,90 MPa og et cirkulært ko</w:t>
      </w:r>
      <w:r w:rsidR="00412AE7">
        <w:t>n</w:t>
      </w:r>
      <w:r w:rsidR="00412AE7">
        <w:t xml:space="preserve">taktareal med radius 157 mm. </w:t>
      </w:r>
      <w:r>
        <w:t>Dimensioneringstrafikbelastningen er uændret N = 0,7∙10</w:t>
      </w:r>
      <w:r w:rsidRPr="00D90088">
        <w:rPr>
          <w:vertAlign w:val="superscript"/>
        </w:rPr>
        <w:t>6</w:t>
      </w:r>
      <w:r>
        <w:t xml:space="preserve"> Æ10-aksler per vognbane.</w:t>
      </w:r>
    </w:p>
    <w:p w:rsidR="00412AE7" w:rsidRDefault="00412AE7" w:rsidP="00412AE7">
      <w:pPr>
        <w:pStyle w:val="Overskrift5"/>
      </w:pPr>
      <w:r>
        <w:t xml:space="preserve">Spørgsmål </w:t>
      </w:r>
      <w:r w:rsidR="005A0BBC">
        <w:t>i</w:t>
      </w:r>
    </w:p>
    <w:p w:rsidR="00412AE7" w:rsidRDefault="00073606" w:rsidP="00412AE7">
      <w:r>
        <w:t xml:space="preserve">Bestem </w:t>
      </w:r>
      <w:r w:rsidR="0060158F">
        <w:t xml:space="preserve">og vurder </w:t>
      </w:r>
      <w:r>
        <w:t xml:space="preserve">den tilladte og den optrædende </w:t>
      </w:r>
      <w:proofErr w:type="spellStart"/>
      <w:r>
        <w:t>tøjning</w:t>
      </w:r>
      <w:proofErr w:type="spellEnd"/>
      <w:r>
        <w:t xml:space="preserve"> ε samt de tilladt</w:t>
      </w:r>
      <w:r w:rsidR="00751EF5">
        <w:t>e</w:t>
      </w:r>
      <w:r>
        <w:t xml:space="preserve"> og de optrædende normalspændinger σ</w:t>
      </w:r>
      <w:r w:rsidR="00227233">
        <w:rPr>
          <w:vertAlign w:val="subscript"/>
        </w:rPr>
        <w:t>2</w:t>
      </w:r>
      <w:r>
        <w:t>, σ</w:t>
      </w:r>
      <w:r w:rsidR="00227233">
        <w:rPr>
          <w:vertAlign w:val="subscript"/>
        </w:rPr>
        <w:t>3</w:t>
      </w:r>
      <w:r>
        <w:t xml:space="preserve"> under de ændrede forudsætninger. </w:t>
      </w:r>
    </w:p>
    <w:p w:rsidR="00412AE7" w:rsidRDefault="00227233" w:rsidP="00227233">
      <w:pPr>
        <w:pStyle w:val="Overskrift5"/>
      </w:pPr>
      <w:r>
        <w:t xml:space="preserve">Besvarelse </w:t>
      </w:r>
    </w:p>
    <w:p w:rsidR="00227233" w:rsidRPr="0060158F" w:rsidRDefault="00227233" w:rsidP="00412AE7">
      <w:pPr>
        <w:rPr>
          <w:rFonts w:ascii="Bradley Hand ITC" w:hAnsi="Bradley Hand ITC"/>
        </w:rPr>
      </w:pPr>
      <w:r w:rsidRPr="0060158F">
        <w:rPr>
          <w:rFonts w:ascii="Bradley Hand ITC" w:hAnsi="Bradley Hand ITC"/>
        </w:rPr>
        <w:t xml:space="preserve">Den tilladte </w:t>
      </w:r>
      <w:proofErr w:type="spellStart"/>
      <w:r w:rsidRPr="0060158F">
        <w:rPr>
          <w:rFonts w:ascii="Bradley Hand ITC" w:hAnsi="Bradley Hand ITC"/>
        </w:rPr>
        <w:t>tøjning</w:t>
      </w:r>
      <w:proofErr w:type="spellEnd"/>
      <w:r w:rsidRPr="0060158F">
        <w:rPr>
          <w:rFonts w:ascii="Bradley Hand ITC" w:hAnsi="Bradley Hand ITC"/>
        </w:rPr>
        <w:t xml:space="preserve"> og de tilladte trykspændinger er uændrede: </w:t>
      </w:r>
    </w:p>
    <w:p w:rsidR="00227233" w:rsidRPr="0060158F" w:rsidRDefault="00227233" w:rsidP="00227233">
      <w:pPr>
        <w:rPr>
          <w:rFonts w:ascii="Bradley Hand ITC" w:hAnsi="Bradley Hand ITC"/>
        </w:rPr>
      </w:pPr>
      <w:proofErr w:type="spellStart"/>
      <w:r w:rsidRPr="0060158F">
        <w:t>ε</w:t>
      </w:r>
      <w:proofErr w:type="gramStart"/>
      <w:r w:rsidRPr="0060158F">
        <w:rPr>
          <w:rFonts w:ascii="Bradley Hand ITC" w:hAnsi="Bradley Hand ITC"/>
          <w:vertAlign w:val="subscript"/>
        </w:rPr>
        <w:t>h,Tilladt</w:t>
      </w:r>
      <w:proofErr w:type="spellEnd"/>
      <w:proofErr w:type="gramEnd"/>
      <w:r w:rsidRPr="0060158F">
        <w:rPr>
          <w:rFonts w:ascii="Bradley Hand ITC" w:hAnsi="Bradley Hand ITC"/>
        </w:rPr>
        <w:t xml:space="preserve"> = 250∙10</w:t>
      </w:r>
      <w:r w:rsidRPr="0060158F">
        <w:rPr>
          <w:rFonts w:ascii="Bradley Hand ITC" w:hAnsi="Bradley Hand ITC"/>
          <w:vertAlign w:val="superscript"/>
        </w:rPr>
        <w:t>-6∙</w:t>
      </w:r>
      <w:r w:rsidRPr="0060158F">
        <w:rPr>
          <w:rFonts w:ascii="Bradley Hand ITC" w:hAnsi="Bradley Hand ITC"/>
        </w:rPr>
        <w:t>(0,7∙10</w:t>
      </w:r>
      <w:r w:rsidRPr="0060158F">
        <w:rPr>
          <w:rFonts w:ascii="Bradley Hand ITC" w:hAnsi="Bradley Hand ITC"/>
          <w:vertAlign w:val="superscript"/>
        </w:rPr>
        <w:t>6</w:t>
      </w:r>
      <w:r w:rsidRPr="0060158F">
        <w:rPr>
          <w:rFonts w:ascii="Bradley Hand ITC" w:hAnsi="Bradley Hand ITC"/>
        </w:rPr>
        <w:t>/10</w:t>
      </w:r>
      <w:r w:rsidRPr="0060158F">
        <w:rPr>
          <w:rFonts w:ascii="Bradley Hand ITC" w:hAnsi="Bradley Hand ITC"/>
          <w:vertAlign w:val="superscript"/>
        </w:rPr>
        <w:t>6</w:t>
      </w:r>
      <w:r w:rsidRPr="0060158F">
        <w:rPr>
          <w:rFonts w:ascii="Bradley Hand ITC" w:hAnsi="Bradley Hand ITC"/>
        </w:rPr>
        <w:t>)</w:t>
      </w:r>
      <w:r w:rsidRPr="0060158F">
        <w:rPr>
          <w:rFonts w:ascii="Bradley Hand ITC" w:hAnsi="Bradley Hand ITC"/>
          <w:vertAlign w:val="superscript"/>
        </w:rPr>
        <w:t>-0,191</w:t>
      </w:r>
      <w:r w:rsidRPr="0060158F">
        <w:rPr>
          <w:rFonts w:ascii="Bradley Hand ITC" w:hAnsi="Bradley Hand ITC"/>
        </w:rPr>
        <w:t xml:space="preserve"> = 268∙10</w:t>
      </w:r>
      <w:r w:rsidRPr="0060158F">
        <w:rPr>
          <w:rFonts w:ascii="Bradley Hand ITC" w:hAnsi="Bradley Hand ITC"/>
          <w:vertAlign w:val="superscript"/>
        </w:rPr>
        <w:t>-6</w:t>
      </w:r>
      <w:r w:rsidRPr="0060158F">
        <w:rPr>
          <w:rFonts w:ascii="Bradley Hand ITC" w:hAnsi="Bradley Hand ITC"/>
        </w:rPr>
        <w:t xml:space="preserve"> </w:t>
      </w:r>
    </w:p>
    <w:p w:rsidR="00227233" w:rsidRPr="0060158F" w:rsidRDefault="00227233" w:rsidP="00227233">
      <w:pPr>
        <w:rPr>
          <w:rFonts w:ascii="Bradley Hand ITC" w:hAnsi="Bradley Hand ITC"/>
        </w:rPr>
      </w:pPr>
      <w:r w:rsidRPr="0060158F">
        <w:t>σ</w:t>
      </w:r>
      <w:r w:rsidRPr="0060158F">
        <w:rPr>
          <w:rFonts w:ascii="Bradley Hand ITC" w:hAnsi="Bradley Hand ITC"/>
          <w:vertAlign w:val="subscript"/>
        </w:rPr>
        <w:t>2,Tilladt</w:t>
      </w:r>
      <w:r w:rsidRPr="0060158F">
        <w:rPr>
          <w:rFonts w:ascii="Bradley Hand ITC" w:hAnsi="Bradley Hand ITC"/>
        </w:rPr>
        <w:t xml:space="preserve"> = 0,086∙(300/160)</w:t>
      </w:r>
      <w:r w:rsidRPr="0060158F">
        <w:rPr>
          <w:rFonts w:ascii="Bradley Hand ITC" w:hAnsi="Bradley Hand ITC"/>
          <w:vertAlign w:val="superscript"/>
        </w:rPr>
        <w:t>1,06</w:t>
      </w:r>
      <w:r w:rsidRPr="0060158F">
        <w:rPr>
          <w:rFonts w:ascii="Bradley Hand ITC" w:hAnsi="Bradley Hand ITC"/>
        </w:rPr>
        <w:t>∙(0,7∙10</w:t>
      </w:r>
      <w:r w:rsidRPr="0060158F">
        <w:rPr>
          <w:rFonts w:ascii="Bradley Hand ITC" w:hAnsi="Bradley Hand ITC"/>
          <w:vertAlign w:val="superscript"/>
        </w:rPr>
        <w:t>6</w:t>
      </w:r>
      <w:r w:rsidRPr="0060158F">
        <w:rPr>
          <w:rFonts w:ascii="Bradley Hand ITC" w:hAnsi="Bradley Hand ITC"/>
        </w:rPr>
        <w:t>/10</w:t>
      </w:r>
      <w:r w:rsidRPr="0060158F">
        <w:rPr>
          <w:rFonts w:ascii="Bradley Hand ITC" w:hAnsi="Bradley Hand ITC"/>
          <w:vertAlign w:val="superscript"/>
        </w:rPr>
        <w:t>6</w:t>
      </w:r>
      <w:r w:rsidRPr="0060158F">
        <w:rPr>
          <w:rFonts w:ascii="Bradley Hand ITC" w:hAnsi="Bradley Hand ITC"/>
        </w:rPr>
        <w:t>)</w:t>
      </w:r>
      <w:r w:rsidRPr="0060158F">
        <w:rPr>
          <w:rFonts w:ascii="Bradley Hand ITC" w:hAnsi="Bradley Hand ITC"/>
          <w:vertAlign w:val="superscript"/>
        </w:rPr>
        <w:t>-0,25</w:t>
      </w:r>
      <w:r w:rsidRPr="0060158F">
        <w:rPr>
          <w:rFonts w:ascii="Bradley Hand ITC" w:hAnsi="Bradley Hand ITC"/>
        </w:rPr>
        <w:t xml:space="preserve"> = 0,183 MPa </w:t>
      </w:r>
    </w:p>
    <w:p w:rsidR="00227233" w:rsidRPr="0060158F" w:rsidRDefault="00227233" w:rsidP="00227233">
      <w:pPr>
        <w:rPr>
          <w:rFonts w:ascii="Bradley Hand ITC" w:hAnsi="Bradley Hand ITC"/>
        </w:rPr>
      </w:pPr>
      <w:r w:rsidRPr="0060158F">
        <w:t>σ</w:t>
      </w:r>
      <w:r w:rsidRPr="0060158F">
        <w:rPr>
          <w:rFonts w:ascii="Bradley Hand ITC" w:hAnsi="Bradley Hand ITC"/>
          <w:vertAlign w:val="subscript"/>
        </w:rPr>
        <w:t>3,Tilladt</w:t>
      </w:r>
      <w:r w:rsidRPr="0060158F">
        <w:rPr>
          <w:rFonts w:ascii="Bradley Hand ITC" w:hAnsi="Bradley Hand ITC"/>
        </w:rPr>
        <w:t xml:space="preserve"> = 0,086∙(100/160)</w:t>
      </w:r>
      <w:r w:rsidRPr="0060158F">
        <w:rPr>
          <w:rFonts w:ascii="Bradley Hand ITC" w:hAnsi="Bradley Hand ITC"/>
          <w:vertAlign w:val="superscript"/>
        </w:rPr>
        <w:t>1,06</w:t>
      </w:r>
      <w:r w:rsidRPr="0060158F">
        <w:rPr>
          <w:rFonts w:ascii="Bradley Hand ITC" w:hAnsi="Bradley Hand ITC"/>
        </w:rPr>
        <w:t>∙(0,7∙10</w:t>
      </w:r>
      <w:r w:rsidRPr="0060158F">
        <w:rPr>
          <w:rFonts w:ascii="Bradley Hand ITC" w:hAnsi="Bradley Hand ITC"/>
          <w:vertAlign w:val="superscript"/>
        </w:rPr>
        <w:t>6</w:t>
      </w:r>
      <w:r w:rsidRPr="0060158F">
        <w:rPr>
          <w:rFonts w:ascii="Bradley Hand ITC" w:hAnsi="Bradley Hand ITC"/>
        </w:rPr>
        <w:t>/10</w:t>
      </w:r>
      <w:r w:rsidRPr="0060158F">
        <w:rPr>
          <w:rFonts w:ascii="Bradley Hand ITC" w:hAnsi="Bradley Hand ITC"/>
          <w:vertAlign w:val="superscript"/>
        </w:rPr>
        <w:t>6</w:t>
      </w:r>
      <w:r w:rsidRPr="0060158F">
        <w:rPr>
          <w:rFonts w:ascii="Bradley Hand ITC" w:hAnsi="Bradley Hand ITC"/>
        </w:rPr>
        <w:t>)</w:t>
      </w:r>
      <w:r w:rsidRPr="0060158F">
        <w:rPr>
          <w:rFonts w:ascii="Bradley Hand ITC" w:hAnsi="Bradley Hand ITC"/>
          <w:vertAlign w:val="superscript"/>
        </w:rPr>
        <w:t>-0,25</w:t>
      </w:r>
      <w:r w:rsidRPr="0060158F">
        <w:rPr>
          <w:rFonts w:ascii="Bradley Hand ITC" w:hAnsi="Bradley Hand ITC"/>
        </w:rPr>
        <w:t xml:space="preserve"> = 0,057 MPa </w:t>
      </w:r>
    </w:p>
    <w:p w:rsidR="00013EF7" w:rsidRPr="0060158F" w:rsidRDefault="00227233" w:rsidP="00E84BF1">
      <w:pPr>
        <w:rPr>
          <w:rFonts w:ascii="Bradley Hand ITC" w:hAnsi="Bradley Hand ITC"/>
        </w:rPr>
      </w:pPr>
      <w:r w:rsidRPr="0060158F">
        <w:rPr>
          <w:rFonts w:ascii="Bradley Hand ITC" w:hAnsi="Bradley Hand ITC"/>
        </w:rPr>
        <w:t xml:space="preserve">Ved beregning af den optrædende </w:t>
      </w:r>
      <w:proofErr w:type="spellStart"/>
      <w:r w:rsidRPr="0060158F">
        <w:rPr>
          <w:rFonts w:ascii="Bradley Hand ITC" w:hAnsi="Bradley Hand ITC"/>
        </w:rPr>
        <w:t>tøjning</w:t>
      </w:r>
      <w:proofErr w:type="spellEnd"/>
      <w:r w:rsidRPr="0060158F">
        <w:rPr>
          <w:rFonts w:ascii="Bradley Hand ITC" w:hAnsi="Bradley Hand ITC"/>
        </w:rPr>
        <w:t xml:space="preserve"> i </w:t>
      </w:r>
      <w:proofErr w:type="spellStart"/>
      <w:r w:rsidRPr="0060158F">
        <w:rPr>
          <w:rFonts w:ascii="Bradley Hand ITC" w:hAnsi="Bradley Hand ITC"/>
        </w:rPr>
        <w:t>asfaltlagets</w:t>
      </w:r>
      <w:proofErr w:type="spellEnd"/>
      <w:r w:rsidRPr="0060158F">
        <w:rPr>
          <w:rFonts w:ascii="Bradley Hand ITC" w:hAnsi="Bradley Hand ITC"/>
        </w:rPr>
        <w:t xml:space="preserve"> underside </w:t>
      </w:r>
      <w:r w:rsidR="005139D1" w:rsidRPr="0060158F">
        <w:rPr>
          <w:rFonts w:ascii="Bradley Hand ITC" w:hAnsi="Bradley Hand ITC"/>
        </w:rPr>
        <w:t>antager størrelsen (h</w:t>
      </w:r>
      <w:r w:rsidR="005139D1" w:rsidRPr="0060158F">
        <w:rPr>
          <w:rFonts w:ascii="Bradley Hand ITC" w:hAnsi="Bradley Hand ITC"/>
          <w:vertAlign w:val="subscript"/>
        </w:rPr>
        <w:t>1</w:t>
      </w:r>
      <w:r w:rsidR="005139D1" w:rsidRPr="0060158F">
        <w:rPr>
          <w:rFonts w:ascii="Bradley Hand ITC" w:hAnsi="Bradley Hand ITC"/>
        </w:rPr>
        <w:t>∙E</w:t>
      </w:r>
      <w:r w:rsidR="005139D1" w:rsidRPr="0060158F">
        <w:rPr>
          <w:rFonts w:ascii="Bradley Hand ITC" w:hAnsi="Bradley Hand ITC"/>
          <w:vertAlign w:val="subscript"/>
        </w:rPr>
        <w:t>1</w:t>
      </w:r>
      <w:r w:rsidR="005139D1" w:rsidRPr="0060158F">
        <w:rPr>
          <w:rFonts w:ascii="Bradley Hand ITC" w:hAnsi="Bradley Hand ITC"/>
        </w:rPr>
        <w:t>)/(a∙E</w:t>
      </w:r>
      <w:r w:rsidR="005139D1" w:rsidRPr="0060158F">
        <w:rPr>
          <w:rFonts w:ascii="Bradley Hand ITC" w:hAnsi="Bradley Hand ITC"/>
          <w:vertAlign w:val="subscript"/>
        </w:rPr>
        <w:t>2</w:t>
      </w:r>
      <w:r w:rsidR="005139D1" w:rsidRPr="0060158F">
        <w:rPr>
          <w:rFonts w:ascii="Bradley Hand ITC" w:hAnsi="Bradley Hand ITC"/>
        </w:rPr>
        <w:t xml:space="preserve">) værdien (190∙2474)/(157∙300) = 10, hvorfor faktoren </w:t>
      </w:r>
      <w:proofErr w:type="spellStart"/>
      <w:r w:rsidR="005139D1" w:rsidRPr="0060158F">
        <w:rPr>
          <w:rFonts w:ascii="Bradley Hand ITC" w:hAnsi="Bradley Hand ITC"/>
        </w:rPr>
        <w:t>f</w:t>
      </w:r>
      <w:r w:rsidR="005139D1" w:rsidRPr="0060158F">
        <w:rPr>
          <w:vertAlign w:val="subscript"/>
        </w:rPr>
        <w:t>ε</w:t>
      </w:r>
      <w:proofErr w:type="spellEnd"/>
      <w:r w:rsidR="005139D1" w:rsidRPr="0060158F">
        <w:rPr>
          <w:rFonts w:ascii="Bradley Hand ITC" w:hAnsi="Bradley Hand ITC"/>
        </w:rPr>
        <w:t xml:space="preserve"> bliver: </w:t>
      </w:r>
      <w:proofErr w:type="spellStart"/>
      <w:r w:rsidR="005139D1" w:rsidRPr="0060158F">
        <w:rPr>
          <w:rFonts w:ascii="Bradley Hand ITC" w:hAnsi="Bradley Hand ITC"/>
        </w:rPr>
        <w:t>f</w:t>
      </w:r>
      <w:r w:rsidR="005139D1" w:rsidRPr="0060158F">
        <w:rPr>
          <w:vertAlign w:val="subscript"/>
        </w:rPr>
        <w:t>ε</w:t>
      </w:r>
      <w:proofErr w:type="spellEnd"/>
      <w:r w:rsidR="005139D1" w:rsidRPr="0060158F">
        <w:rPr>
          <w:rFonts w:ascii="Bradley Hand ITC" w:hAnsi="Bradley Hand ITC"/>
        </w:rPr>
        <w:t xml:space="preserve"> = 0,96 + 0,73∙(157∙300)/(190∙2474) = 1,03 og den ækvivalente tykkelse af asfaltlaget bliver: </w:t>
      </w:r>
      <w:proofErr w:type="spellStart"/>
      <w:r w:rsidR="005139D1" w:rsidRPr="0060158F">
        <w:rPr>
          <w:rFonts w:ascii="Bradley Hand ITC" w:hAnsi="Bradley Hand ITC"/>
        </w:rPr>
        <w:t>h</w:t>
      </w:r>
      <w:r w:rsidR="005139D1" w:rsidRPr="0060158F">
        <w:rPr>
          <w:rFonts w:ascii="Bradley Hand ITC" w:hAnsi="Bradley Hand ITC"/>
          <w:vertAlign w:val="subscript"/>
        </w:rPr>
        <w:t>e</w:t>
      </w:r>
      <w:proofErr w:type="spellEnd"/>
      <w:r w:rsidR="005139D1" w:rsidRPr="0060158F">
        <w:rPr>
          <w:rFonts w:ascii="Bradley Hand ITC" w:hAnsi="Bradley Hand ITC"/>
        </w:rPr>
        <w:t xml:space="preserve"> = 1,03∙190∙(2474/300)</w:t>
      </w:r>
      <w:r w:rsidR="005139D1" w:rsidRPr="0060158F">
        <w:rPr>
          <w:rFonts w:ascii="Bradley Hand ITC" w:hAnsi="Bradley Hand ITC"/>
          <w:vertAlign w:val="superscript"/>
        </w:rPr>
        <w:t>1/3</w:t>
      </w:r>
      <w:r w:rsidR="005139D1" w:rsidRPr="0060158F">
        <w:rPr>
          <w:rFonts w:ascii="Bradley Hand ITC" w:hAnsi="Bradley Hand ITC"/>
        </w:rPr>
        <w:t xml:space="preserve"> = 397 mm. K</w:t>
      </w:r>
      <w:r w:rsidRPr="0060158F">
        <w:rPr>
          <w:rFonts w:ascii="Bradley Hand ITC" w:hAnsi="Bradley Hand ITC"/>
        </w:rPr>
        <w:t xml:space="preserve">rumningsradius findes til R = </w:t>
      </w:r>
    </w:p>
    <w:p w:rsidR="00227233" w:rsidRPr="0060158F" w:rsidRDefault="00227233" w:rsidP="00227233">
      <w:pPr>
        <w:rPr>
          <w:rFonts w:ascii="Bradley Hand ITC" w:hAnsi="Bradley Hand ITC"/>
        </w:rPr>
      </w:pPr>
      <w:r w:rsidRPr="0060158F">
        <w:rPr>
          <w:rFonts w:ascii="Bradley Hand ITC" w:hAnsi="Bradley Hand ITC"/>
        </w:rPr>
        <w:t>300∙(157/((1-0,35</w:t>
      </w:r>
      <w:r w:rsidRPr="0060158F">
        <w:rPr>
          <w:rFonts w:ascii="Bradley Hand ITC" w:hAnsi="Bradley Hand ITC"/>
          <w:vertAlign w:val="superscript"/>
        </w:rPr>
        <w:t>2</w:t>
      </w:r>
      <w:r w:rsidRPr="0060158F">
        <w:rPr>
          <w:rFonts w:ascii="Bradley Hand ITC" w:hAnsi="Bradley Hand ITC"/>
        </w:rPr>
        <w:t>)∙0,90))∙((1+(39</w:t>
      </w:r>
      <w:r w:rsidR="005139D1" w:rsidRPr="0060158F">
        <w:rPr>
          <w:rFonts w:ascii="Bradley Hand ITC" w:hAnsi="Bradley Hand ITC"/>
        </w:rPr>
        <w:t>7</w:t>
      </w:r>
      <w:r w:rsidRPr="0060158F">
        <w:rPr>
          <w:rFonts w:ascii="Bradley Hand ITC" w:hAnsi="Bradley Hand ITC"/>
        </w:rPr>
        <w:t>/157)</w:t>
      </w:r>
      <w:r w:rsidRPr="0060158F">
        <w:rPr>
          <w:rFonts w:ascii="Bradley Hand ITC" w:hAnsi="Bradley Hand ITC"/>
          <w:vertAlign w:val="superscript"/>
        </w:rPr>
        <w:t>2</w:t>
      </w:r>
      <w:r w:rsidRPr="0060158F">
        <w:rPr>
          <w:rFonts w:ascii="Bradley Hand ITC" w:hAnsi="Bradley Hand ITC"/>
        </w:rPr>
        <w:t>)</w:t>
      </w:r>
      <w:r w:rsidRPr="0060158F">
        <w:rPr>
          <w:rFonts w:ascii="Bradley Hand ITC" w:hAnsi="Bradley Hand ITC"/>
          <w:vertAlign w:val="superscript"/>
        </w:rPr>
        <w:t>5/2</w:t>
      </w:r>
      <w:r w:rsidRPr="0060158F">
        <w:rPr>
          <w:rFonts w:ascii="Bradley Hand ITC" w:hAnsi="Bradley Hand ITC"/>
        </w:rPr>
        <w:t>)/(1+(1+(3/2∙(1-0,35)))∙(39</w:t>
      </w:r>
      <w:r w:rsidR="005139D1" w:rsidRPr="0060158F">
        <w:rPr>
          <w:rFonts w:ascii="Bradley Hand ITC" w:hAnsi="Bradley Hand ITC"/>
        </w:rPr>
        <w:t>7</w:t>
      </w:r>
      <w:r w:rsidRPr="0060158F">
        <w:rPr>
          <w:rFonts w:ascii="Bradley Hand ITC" w:hAnsi="Bradley Hand ITC"/>
        </w:rPr>
        <w:t>/157)</w:t>
      </w:r>
      <w:r w:rsidRPr="0060158F">
        <w:rPr>
          <w:rFonts w:ascii="Bradley Hand ITC" w:hAnsi="Bradley Hand ITC"/>
          <w:vertAlign w:val="superscript"/>
        </w:rPr>
        <w:t>2</w:t>
      </w:r>
      <w:r w:rsidRPr="0060158F">
        <w:rPr>
          <w:rFonts w:ascii="Bradley Hand ITC" w:hAnsi="Bradley Hand ITC"/>
        </w:rPr>
        <w:t xml:space="preserve">) = 399 m </w:t>
      </w:r>
    </w:p>
    <w:p w:rsidR="005139D1" w:rsidRPr="0060158F" w:rsidRDefault="00227233" w:rsidP="005139D1">
      <w:pPr>
        <w:rPr>
          <w:rFonts w:ascii="Bradley Hand ITC" w:hAnsi="Bradley Hand ITC"/>
        </w:rPr>
      </w:pPr>
      <w:r w:rsidRPr="0060158F">
        <w:rPr>
          <w:rFonts w:ascii="Bradley Hand ITC" w:hAnsi="Bradley Hand ITC"/>
        </w:rPr>
        <w:t xml:space="preserve">hvorfor </w:t>
      </w:r>
      <w:proofErr w:type="spellStart"/>
      <w:r w:rsidRPr="0060158F">
        <w:rPr>
          <w:rFonts w:ascii="Bradley Hand ITC" w:hAnsi="Bradley Hand ITC"/>
        </w:rPr>
        <w:t>tøjningen</w:t>
      </w:r>
      <w:proofErr w:type="spellEnd"/>
      <w:r w:rsidRPr="0060158F">
        <w:rPr>
          <w:rFonts w:ascii="Bradley Hand ITC" w:hAnsi="Bradley Hand ITC"/>
        </w:rPr>
        <w:t xml:space="preserve"> bliver </w:t>
      </w:r>
      <w:proofErr w:type="spellStart"/>
      <w:r w:rsidR="005139D1" w:rsidRPr="0060158F">
        <w:t>ε</w:t>
      </w:r>
      <w:r w:rsidR="005139D1" w:rsidRPr="0060158F">
        <w:rPr>
          <w:rFonts w:ascii="Bradley Hand ITC" w:hAnsi="Bradley Hand ITC"/>
          <w:vertAlign w:val="subscript"/>
        </w:rPr>
        <w:t>a</w:t>
      </w:r>
      <w:proofErr w:type="spellEnd"/>
      <w:r w:rsidR="005139D1" w:rsidRPr="0060158F">
        <w:rPr>
          <w:rFonts w:ascii="Bradley Hand ITC" w:hAnsi="Bradley Hand ITC"/>
        </w:rPr>
        <w:t xml:space="preserve"> = 190/(2∙399000) = 238∙10</w:t>
      </w:r>
      <w:r w:rsidR="005139D1" w:rsidRPr="0060158F">
        <w:rPr>
          <w:rFonts w:ascii="Bradley Hand ITC" w:hAnsi="Bradley Hand ITC"/>
          <w:vertAlign w:val="superscript"/>
        </w:rPr>
        <w:t>-6</w:t>
      </w:r>
      <w:r w:rsidR="005139D1" w:rsidRPr="0060158F">
        <w:rPr>
          <w:rFonts w:ascii="Bradley Hand ITC" w:hAnsi="Bradley Hand ITC"/>
        </w:rPr>
        <w:t xml:space="preserve"> </w:t>
      </w:r>
    </w:p>
    <w:p w:rsidR="005139D1" w:rsidRPr="0060158F" w:rsidRDefault="005139D1" w:rsidP="0060158F">
      <w:pPr>
        <w:rPr>
          <w:rFonts w:ascii="Bradley Hand ITC" w:hAnsi="Bradley Hand ITC"/>
        </w:rPr>
      </w:pPr>
      <w:r w:rsidRPr="0060158F">
        <w:rPr>
          <w:rFonts w:ascii="Bradley Hand ITC" w:hAnsi="Bradley Hand ITC"/>
        </w:rPr>
        <w:t xml:space="preserve">Ved beregning af den optrædende trykspænding på det stabile </w:t>
      </w:r>
      <w:proofErr w:type="spellStart"/>
      <w:r w:rsidRPr="0060158F">
        <w:rPr>
          <w:rFonts w:ascii="Bradley Hand ITC" w:hAnsi="Bradley Hand ITC"/>
        </w:rPr>
        <w:t>grusbærelag</w:t>
      </w:r>
      <w:proofErr w:type="spellEnd"/>
      <w:r w:rsidRPr="0060158F">
        <w:rPr>
          <w:rFonts w:ascii="Bradley Hand ITC" w:hAnsi="Bradley Hand ITC"/>
        </w:rPr>
        <w:t xml:space="preserve"> findes faktoren: f</w:t>
      </w:r>
      <w:r w:rsidRPr="0060158F">
        <w:rPr>
          <w:rFonts w:ascii="Bradley Hand ITC" w:hAnsi="Bradley Hand ITC"/>
          <w:vertAlign w:val="subscript"/>
        </w:rPr>
        <w:t>1</w:t>
      </w:r>
      <w:r w:rsidRPr="0060158F">
        <w:rPr>
          <w:rFonts w:ascii="Bradley Hand ITC" w:hAnsi="Bradley Hand ITC"/>
        </w:rPr>
        <w:t xml:space="preserve"> = 0,99 – 0,07∙190/157 = 0,91. </w:t>
      </w:r>
      <w:proofErr w:type="spellStart"/>
      <w:r w:rsidRPr="0060158F">
        <w:rPr>
          <w:rFonts w:ascii="Bradley Hand ITC" w:hAnsi="Bradley Hand ITC"/>
        </w:rPr>
        <w:t>Asfaltlagets</w:t>
      </w:r>
      <w:proofErr w:type="spellEnd"/>
      <w:r w:rsidRPr="0060158F">
        <w:rPr>
          <w:rFonts w:ascii="Bradley Hand ITC" w:hAnsi="Bradley Hand ITC"/>
        </w:rPr>
        <w:t xml:space="preserve"> ækvivalente tykkelse bliver her: </w:t>
      </w:r>
      <w:proofErr w:type="gramStart"/>
      <w:r w:rsidRPr="0060158F">
        <w:rPr>
          <w:rFonts w:ascii="Bradley Hand ITC" w:hAnsi="Bradley Hand ITC"/>
        </w:rPr>
        <w:t>h</w:t>
      </w:r>
      <w:r w:rsidRPr="0060158F">
        <w:rPr>
          <w:rFonts w:ascii="Bradley Hand ITC" w:hAnsi="Bradley Hand ITC"/>
          <w:vertAlign w:val="subscript"/>
        </w:rPr>
        <w:t>e,2</w:t>
      </w:r>
      <w:proofErr w:type="gramEnd"/>
      <w:r w:rsidRPr="0060158F">
        <w:rPr>
          <w:rFonts w:ascii="Bradley Hand ITC" w:hAnsi="Bradley Hand ITC"/>
        </w:rPr>
        <w:t xml:space="preserve"> = 0,91∙190∙(2474/300)</w:t>
      </w:r>
      <w:r w:rsidRPr="0060158F">
        <w:rPr>
          <w:rFonts w:ascii="Bradley Hand ITC" w:hAnsi="Bradley Hand ITC"/>
          <w:vertAlign w:val="superscript"/>
        </w:rPr>
        <w:t>1/3</w:t>
      </w:r>
      <w:r w:rsidRPr="0060158F">
        <w:rPr>
          <w:rFonts w:ascii="Bradley Hand ITC" w:hAnsi="Bradley Hand ITC"/>
        </w:rPr>
        <w:t xml:space="preserve"> = 347 mm og den optrædende lodrette trykspænding</w:t>
      </w:r>
      <w:r w:rsidR="0060158F" w:rsidRPr="0060158F">
        <w:rPr>
          <w:rFonts w:ascii="Bradley Hand ITC" w:hAnsi="Bradley Hand ITC"/>
        </w:rPr>
        <w:t xml:space="preserve"> findes til:</w:t>
      </w:r>
      <w:r w:rsidRPr="0060158F">
        <w:rPr>
          <w:rFonts w:ascii="Bradley Hand ITC" w:hAnsi="Bradley Hand ITC"/>
        </w:rPr>
        <w:t xml:space="preserve"> </w:t>
      </w:r>
      <w:r w:rsidRPr="0060158F">
        <w:t>σ</w:t>
      </w:r>
      <w:r w:rsidRPr="0060158F">
        <w:rPr>
          <w:rFonts w:ascii="Bradley Hand ITC" w:hAnsi="Bradley Hand ITC"/>
          <w:vertAlign w:val="subscript"/>
        </w:rPr>
        <w:t>2</w:t>
      </w:r>
      <w:r w:rsidRPr="0060158F">
        <w:rPr>
          <w:rFonts w:ascii="Bradley Hand ITC" w:hAnsi="Bradley Hand ITC"/>
        </w:rPr>
        <w:t xml:space="preserve"> = </w:t>
      </w:r>
    </w:p>
    <w:p w:rsidR="005139D1" w:rsidRPr="0060158F" w:rsidRDefault="005139D1" w:rsidP="005139D1">
      <w:pPr>
        <w:rPr>
          <w:rFonts w:ascii="Bradley Hand ITC" w:hAnsi="Bradley Hand ITC"/>
        </w:rPr>
      </w:pPr>
      <w:r w:rsidRPr="0060158F">
        <w:rPr>
          <w:rFonts w:ascii="Bradley Hand ITC" w:hAnsi="Bradley Hand ITC"/>
        </w:rPr>
        <w:t>0,</w:t>
      </w:r>
      <w:r w:rsidR="0060158F" w:rsidRPr="0060158F">
        <w:rPr>
          <w:rFonts w:ascii="Bradley Hand ITC" w:hAnsi="Bradley Hand ITC"/>
        </w:rPr>
        <w:t>9</w:t>
      </w:r>
      <w:r w:rsidRPr="0060158F">
        <w:rPr>
          <w:rFonts w:ascii="Bradley Hand ITC" w:hAnsi="Bradley Hand ITC"/>
        </w:rPr>
        <w:t>0∙(1-(1/(1+(1</w:t>
      </w:r>
      <w:r w:rsidR="0060158F" w:rsidRPr="0060158F">
        <w:rPr>
          <w:rFonts w:ascii="Bradley Hand ITC" w:hAnsi="Bradley Hand ITC"/>
        </w:rPr>
        <w:t>57</w:t>
      </w:r>
      <w:r w:rsidRPr="0060158F">
        <w:rPr>
          <w:rFonts w:ascii="Bradley Hand ITC" w:hAnsi="Bradley Hand ITC"/>
        </w:rPr>
        <w:t>/34</w:t>
      </w:r>
      <w:r w:rsidR="0060158F" w:rsidRPr="0060158F">
        <w:rPr>
          <w:rFonts w:ascii="Bradley Hand ITC" w:hAnsi="Bradley Hand ITC"/>
        </w:rPr>
        <w:t>7</w:t>
      </w:r>
      <w:r w:rsidRPr="0060158F">
        <w:rPr>
          <w:rFonts w:ascii="Bradley Hand ITC" w:hAnsi="Bradley Hand ITC"/>
        </w:rPr>
        <w:t>)</w:t>
      </w:r>
      <w:r w:rsidRPr="0060158F">
        <w:rPr>
          <w:rFonts w:ascii="Bradley Hand ITC" w:hAnsi="Bradley Hand ITC"/>
          <w:vertAlign w:val="superscript"/>
        </w:rPr>
        <w:t>2</w:t>
      </w:r>
      <w:r w:rsidRPr="0060158F">
        <w:rPr>
          <w:rFonts w:ascii="Bradley Hand ITC" w:hAnsi="Bradley Hand ITC"/>
        </w:rPr>
        <w:t>)</w:t>
      </w:r>
      <w:r w:rsidRPr="0060158F">
        <w:rPr>
          <w:rFonts w:ascii="Bradley Hand ITC" w:hAnsi="Bradley Hand ITC"/>
          <w:vertAlign w:val="superscript"/>
        </w:rPr>
        <w:t>3/2</w:t>
      </w:r>
      <w:r w:rsidRPr="0060158F">
        <w:rPr>
          <w:rFonts w:ascii="Bradley Hand ITC" w:hAnsi="Bradley Hand ITC"/>
        </w:rPr>
        <w:t>)) = 0,</w:t>
      </w:r>
      <w:r w:rsidR="0060158F" w:rsidRPr="0060158F">
        <w:rPr>
          <w:rFonts w:ascii="Bradley Hand ITC" w:hAnsi="Bradley Hand ITC"/>
        </w:rPr>
        <w:t>219</w:t>
      </w:r>
      <w:r w:rsidRPr="0060158F">
        <w:rPr>
          <w:rFonts w:ascii="Bradley Hand ITC" w:hAnsi="Bradley Hand ITC"/>
        </w:rPr>
        <w:t xml:space="preserve"> MPa </w:t>
      </w:r>
    </w:p>
    <w:p w:rsidR="0060158F" w:rsidRPr="0060158F" w:rsidRDefault="0060158F" w:rsidP="0060158F">
      <w:pPr>
        <w:rPr>
          <w:rFonts w:ascii="Bradley Hand ITC" w:hAnsi="Bradley Hand ITC"/>
        </w:rPr>
      </w:pPr>
      <w:r w:rsidRPr="0060158F">
        <w:rPr>
          <w:rFonts w:ascii="Bradley Hand ITC" w:hAnsi="Bradley Hand ITC"/>
        </w:rPr>
        <w:lastRenderedPageBreak/>
        <w:t>Ved beregning af den optrædende trykspænding på underbunden findes uændret faktoren: f</w:t>
      </w:r>
      <w:r w:rsidRPr="0060158F">
        <w:rPr>
          <w:rFonts w:ascii="Bradley Hand ITC" w:hAnsi="Bradley Hand ITC"/>
          <w:vertAlign w:val="subscript"/>
        </w:rPr>
        <w:t>2</w:t>
      </w:r>
      <w:r w:rsidRPr="0060158F">
        <w:rPr>
          <w:rFonts w:ascii="Bradley Hand ITC" w:hAnsi="Bradley Hand ITC"/>
        </w:rPr>
        <w:t xml:space="preserve"> = 0,76 – 0,24∙(100/300) = 0,68. Den tilhørende ækvivalente </w:t>
      </w:r>
      <w:proofErr w:type="spellStart"/>
      <w:r w:rsidRPr="0060158F">
        <w:rPr>
          <w:rFonts w:ascii="Bradley Hand ITC" w:hAnsi="Bradley Hand ITC"/>
        </w:rPr>
        <w:t>lagtykkelse</w:t>
      </w:r>
      <w:proofErr w:type="spellEnd"/>
      <w:r w:rsidRPr="0060158F">
        <w:rPr>
          <w:rFonts w:ascii="Bradley Hand ITC" w:hAnsi="Bradley Hand ITC"/>
        </w:rPr>
        <w:t xml:space="preserve"> findes til: 0,68∙(347 + 400)∙(300/100)</w:t>
      </w:r>
      <w:r w:rsidRPr="0060158F">
        <w:rPr>
          <w:rFonts w:ascii="Bradley Hand ITC" w:hAnsi="Bradley Hand ITC"/>
          <w:vertAlign w:val="superscript"/>
        </w:rPr>
        <w:t>1/3</w:t>
      </w:r>
      <w:r w:rsidRPr="0060158F">
        <w:rPr>
          <w:rFonts w:ascii="Bradley Hand ITC" w:hAnsi="Bradley Hand ITC"/>
        </w:rPr>
        <w:t xml:space="preserve"> = 733 mm og den optrædende lodrette trykspænding bliver: </w:t>
      </w:r>
    </w:p>
    <w:p w:rsidR="0060158F" w:rsidRPr="0060158F" w:rsidRDefault="0060158F" w:rsidP="0060158F">
      <w:pPr>
        <w:rPr>
          <w:rFonts w:ascii="Bradley Hand ITC" w:hAnsi="Bradley Hand ITC"/>
        </w:rPr>
      </w:pPr>
      <w:r w:rsidRPr="0060158F">
        <w:t>σ</w:t>
      </w:r>
      <w:r w:rsidRPr="0060158F">
        <w:rPr>
          <w:rFonts w:ascii="Bradley Hand ITC" w:hAnsi="Bradley Hand ITC"/>
          <w:vertAlign w:val="subscript"/>
        </w:rPr>
        <w:t>3</w:t>
      </w:r>
      <w:r w:rsidRPr="0060158F">
        <w:rPr>
          <w:rFonts w:ascii="Bradley Hand ITC" w:hAnsi="Bradley Hand ITC"/>
        </w:rPr>
        <w:t xml:space="preserve"> = 0,90∙(1-(1/(1+(157/733)</w:t>
      </w:r>
      <w:r w:rsidRPr="0060158F">
        <w:rPr>
          <w:rFonts w:ascii="Bradley Hand ITC" w:hAnsi="Bradley Hand ITC"/>
          <w:vertAlign w:val="superscript"/>
        </w:rPr>
        <w:t>2</w:t>
      </w:r>
      <w:r w:rsidRPr="0060158F">
        <w:rPr>
          <w:rFonts w:ascii="Bradley Hand ITC" w:hAnsi="Bradley Hand ITC"/>
        </w:rPr>
        <w:t>)</w:t>
      </w:r>
      <w:r w:rsidRPr="0060158F">
        <w:rPr>
          <w:rFonts w:ascii="Bradley Hand ITC" w:hAnsi="Bradley Hand ITC"/>
          <w:vertAlign w:val="superscript"/>
        </w:rPr>
        <w:t>3/2</w:t>
      </w:r>
      <w:r w:rsidRPr="0060158F">
        <w:rPr>
          <w:rFonts w:ascii="Bradley Hand ITC" w:hAnsi="Bradley Hand ITC"/>
        </w:rPr>
        <w:t xml:space="preserve">)) = 0,059 MPa </w:t>
      </w:r>
    </w:p>
    <w:p w:rsidR="0060158F" w:rsidRPr="0060158F" w:rsidRDefault="0060158F" w:rsidP="0060158F">
      <w:pPr>
        <w:rPr>
          <w:rFonts w:ascii="Bradley Hand ITC" w:hAnsi="Bradley Hand ITC"/>
        </w:rPr>
      </w:pPr>
      <w:r w:rsidRPr="0060158F">
        <w:rPr>
          <w:rFonts w:ascii="Bradley Hand ITC" w:hAnsi="Bradley Hand ITC"/>
        </w:rPr>
        <w:t xml:space="preserve">Kriteriet om </w:t>
      </w:r>
      <w:proofErr w:type="spellStart"/>
      <w:r w:rsidRPr="0060158F">
        <w:rPr>
          <w:rFonts w:ascii="Bradley Hand ITC" w:hAnsi="Bradley Hand ITC"/>
        </w:rPr>
        <w:t>tøjningen</w:t>
      </w:r>
      <w:proofErr w:type="spellEnd"/>
      <w:r w:rsidRPr="0060158F">
        <w:rPr>
          <w:rFonts w:ascii="Bradley Hand ITC" w:hAnsi="Bradley Hand ITC"/>
        </w:rPr>
        <w:t xml:space="preserve"> i </w:t>
      </w:r>
      <w:proofErr w:type="spellStart"/>
      <w:r w:rsidRPr="0060158F">
        <w:rPr>
          <w:rFonts w:ascii="Bradley Hand ITC" w:hAnsi="Bradley Hand ITC"/>
        </w:rPr>
        <w:t>asfaltlagets</w:t>
      </w:r>
      <w:proofErr w:type="spellEnd"/>
      <w:r w:rsidRPr="0060158F">
        <w:rPr>
          <w:rFonts w:ascii="Bradley Hand ITC" w:hAnsi="Bradley Hand ITC"/>
        </w:rPr>
        <w:t xml:space="preserve"> underside er således opfyldt, mens Kriterierne om try</w:t>
      </w:r>
      <w:r w:rsidRPr="0060158F">
        <w:rPr>
          <w:rFonts w:ascii="Bradley Hand ITC" w:hAnsi="Bradley Hand ITC"/>
        </w:rPr>
        <w:t>k</w:t>
      </w:r>
      <w:r w:rsidRPr="0060158F">
        <w:rPr>
          <w:rFonts w:ascii="Bradley Hand ITC" w:hAnsi="Bradley Hand ITC"/>
        </w:rPr>
        <w:t xml:space="preserve">spænding på </w:t>
      </w:r>
      <w:proofErr w:type="spellStart"/>
      <w:r w:rsidRPr="0060158F">
        <w:rPr>
          <w:rFonts w:ascii="Bradley Hand ITC" w:hAnsi="Bradley Hand ITC"/>
        </w:rPr>
        <w:t>grusbærelagets</w:t>
      </w:r>
      <w:proofErr w:type="spellEnd"/>
      <w:r w:rsidRPr="0060158F">
        <w:rPr>
          <w:rFonts w:ascii="Bradley Hand ITC" w:hAnsi="Bradley Hand ITC"/>
        </w:rPr>
        <w:t xml:space="preserve"> og på underbundens oversider ikke er opfyldt</w:t>
      </w:r>
    </w:p>
    <w:p w:rsidR="00227233" w:rsidRDefault="0060158F" w:rsidP="0060158F">
      <w:pPr>
        <w:pStyle w:val="Overskrift5"/>
      </w:pPr>
      <w:r>
        <w:t xml:space="preserve">Spørgsmål j </w:t>
      </w:r>
    </w:p>
    <w:p w:rsidR="0060158F" w:rsidRPr="0060158F" w:rsidRDefault="0060158F" w:rsidP="0060158F">
      <w:r>
        <w:t xml:space="preserve">Bestem den akkumulerede Æ10-belastning (»restbæreevnen«), som den beskrevne belægning (190 mm </w:t>
      </w:r>
      <w:proofErr w:type="spellStart"/>
      <w:r>
        <w:t>asfaltlag</w:t>
      </w:r>
      <w:proofErr w:type="spellEnd"/>
      <w:r>
        <w:t xml:space="preserve"> (B70/100) plus 400 mm stabilt grus) kan klare, når det dimensionsgivende hjultryk og kontakttryk er som angivet i spørgsmål i. </w:t>
      </w:r>
    </w:p>
    <w:p w:rsidR="0060158F" w:rsidRDefault="00C619B6" w:rsidP="00C619B6">
      <w:pPr>
        <w:pStyle w:val="Overskrift5"/>
      </w:pPr>
      <w:r>
        <w:t xml:space="preserve">Besvarelse </w:t>
      </w:r>
    </w:p>
    <w:p w:rsidR="00013EF7" w:rsidRPr="00251292" w:rsidRDefault="00C619B6" w:rsidP="00E84BF1">
      <w:pPr>
        <w:rPr>
          <w:rFonts w:ascii="Bradley Hand ITC" w:hAnsi="Bradley Hand ITC"/>
        </w:rPr>
      </w:pPr>
      <w:r w:rsidRPr="00251292">
        <w:rPr>
          <w:rFonts w:ascii="Bradley Hand ITC" w:hAnsi="Bradley Hand ITC"/>
        </w:rPr>
        <w:t xml:space="preserve">Tilladt </w:t>
      </w:r>
      <w:proofErr w:type="spellStart"/>
      <w:r w:rsidRPr="00251292">
        <w:rPr>
          <w:rFonts w:ascii="Bradley Hand ITC" w:hAnsi="Bradley Hand ITC"/>
        </w:rPr>
        <w:t>tøjning</w:t>
      </w:r>
      <w:proofErr w:type="spellEnd"/>
      <w:r w:rsidRPr="00251292">
        <w:rPr>
          <w:rFonts w:ascii="Bradley Hand ITC" w:hAnsi="Bradley Hand ITC"/>
        </w:rPr>
        <w:t xml:space="preserve"> (formel [11]) og tilladt trykspænding (formel [13]) er begge afhængig af N</w:t>
      </w:r>
      <w:r w:rsidRPr="00251292">
        <w:rPr>
          <w:rFonts w:ascii="Bradley Hand ITC" w:hAnsi="Bradley Hand ITC"/>
          <w:vertAlign w:val="subscript"/>
        </w:rPr>
        <w:t>Æ10</w:t>
      </w:r>
      <w:r w:rsidRPr="00251292">
        <w:rPr>
          <w:rFonts w:ascii="Bradley Hand ITC" w:hAnsi="Bradley Hand ITC"/>
        </w:rPr>
        <w:t xml:space="preserve">; når den optrædende </w:t>
      </w:r>
      <w:proofErr w:type="spellStart"/>
      <w:r w:rsidRPr="00251292">
        <w:rPr>
          <w:rFonts w:ascii="Bradley Hand ITC" w:hAnsi="Bradley Hand ITC"/>
        </w:rPr>
        <w:t>tøjning</w:t>
      </w:r>
      <w:proofErr w:type="spellEnd"/>
      <w:r w:rsidRPr="00251292">
        <w:rPr>
          <w:rFonts w:ascii="Bradley Hand ITC" w:hAnsi="Bradley Hand ITC"/>
        </w:rPr>
        <w:t xml:space="preserve"> og de optrædende trykspændinger er kendt, kan »restbæreevnen« derfor findes ved at regne baglæns i disse formler. </w:t>
      </w:r>
    </w:p>
    <w:p w:rsidR="00C619B6" w:rsidRPr="00251292" w:rsidRDefault="00C619B6" w:rsidP="00E84BF1">
      <w:pPr>
        <w:rPr>
          <w:rFonts w:ascii="Bradley Hand ITC" w:hAnsi="Bradley Hand ITC"/>
        </w:rPr>
      </w:pPr>
      <w:proofErr w:type="spellStart"/>
      <w:r w:rsidRPr="00251292">
        <w:rPr>
          <w:rFonts w:ascii="Bradley Hand ITC" w:hAnsi="Bradley Hand ITC"/>
        </w:rPr>
        <w:t>Tøjningskriteriet</w:t>
      </w:r>
      <w:proofErr w:type="spellEnd"/>
      <w:r w:rsidRPr="00251292">
        <w:rPr>
          <w:rFonts w:ascii="Bradley Hand ITC" w:hAnsi="Bradley Hand ITC"/>
        </w:rPr>
        <w:t xml:space="preserve"> er allerede opfyldt. </w:t>
      </w:r>
    </w:p>
    <w:p w:rsidR="00C619B6" w:rsidRPr="00251292" w:rsidRDefault="00C619B6" w:rsidP="00E84BF1">
      <w:pPr>
        <w:rPr>
          <w:rFonts w:ascii="Bradley Hand ITC" w:hAnsi="Bradley Hand ITC"/>
        </w:rPr>
      </w:pPr>
      <w:r w:rsidRPr="00251292">
        <w:rPr>
          <w:rFonts w:ascii="Bradley Hand ITC" w:hAnsi="Bradley Hand ITC"/>
        </w:rPr>
        <w:t xml:space="preserve">Kriteriet om trykspænding på </w:t>
      </w:r>
      <w:proofErr w:type="spellStart"/>
      <w:r w:rsidRPr="00251292">
        <w:rPr>
          <w:rFonts w:ascii="Bradley Hand ITC" w:hAnsi="Bradley Hand ITC"/>
        </w:rPr>
        <w:t>grusbærelagets</w:t>
      </w:r>
      <w:proofErr w:type="spellEnd"/>
      <w:r w:rsidRPr="00251292">
        <w:rPr>
          <w:rFonts w:ascii="Bradley Hand ITC" w:hAnsi="Bradley Hand ITC"/>
        </w:rPr>
        <w:t xml:space="preserve"> overside giver: </w:t>
      </w:r>
    </w:p>
    <w:p w:rsidR="00C619B6" w:rsidRPr="00251292" w:rsidRDefault="00C619B6" w:rsidP="00E84BF1">
      <w:pPr>
        <w:rPr>
          <w:rFonts w:ascii="Bradley Hand ITC" w:hAnsi="Bradley Hand ITC"/>
        </w:rPr>
      </w:pPr>
      <w:r w:rsidRPr="00251292">
        <w:rPr>
          <w:rFonts w:ascii="Bradley Hand ITC" w:hAnsi="Bradley Hand ITC"/>
        </w:rPr>
        <w:t>N = (0,</w:t>
      </w:r>
      <w:r w:rsidR="00251292">
        <w:rPr>
          <w:rFonts w:ascii="Bradley Hand ITC" w:hAnsi="Bradley Hand ITC"/>
        </w:rPr>
        <w:t>219</w:t>
      </w:r>
      <w:r w:rsidRPr="00251292">
        <w:rPr>
          <w:rFonts w:ascii="Bradley Hand ITC" w:hAnsi="Bradley Hand ITC"/>
        </w:rPr>
        <w:t>∙(160/300)</w:t>
      </w:r>
      <w:r w:rsidRPr="00251292">
        <w:rPr>
          <w:rFonts w:ascii="Bradley Hand ITC" w:hAnsi="Bradley Hand ITC"/>
          <w:vertAlign w:val="superscript"/>
        </w:rPr>
        <w:t>1,06</w:t>
      </w:r>
      <w:r w:rsidRPr="00251292">
        <w:rPr>
          <w:rFonts w:ascii="Bradley Hand ITC" w:hAnsi="Bradley Hand ITC"/>
        </w:rPr>
        <w:t>/0,086)</w:t>
      </w:r>
      <w:r w:rsidRPr="00251292">
        <w:rPr>
          <w:rFonts w:ascii="Bradley Hand ITC" w:hAnsi="Bradley Hand ITC"/>
          <w:vertAlign w:val="superscript"/>
        </w:rPr>
        <w:t>-1/0,25</w:t>
      </w:r>
      <w:r w:rsidR="00251292" w:rsidRPr="00251292">
        <w:rPr>
          <w:rFonts w:ascii="Bradley Hand ITC" w:hAnsi="Bradley Hand ITC"/>
        </w:rPr>
        <w:t>∙10</w:t>
      </w:r>
      <w:r w:rsidR="00251292" w:rsidRPr="00251292">
        <w:rPr>
          <w:rFonts w:ascii="Bradley Hand ITC" w:hAnsi="Bradley Hand ITC"/>
          <w:vertAlign w:val="superscript"/>
        </w:rPr>
        <w:t>6</w:t>
      </w:r>
      <w:r w:rsidR="00251292" w:rsidRPr="00251292">
        <w:rPr>
          <w:rFonts w:ascii="Bradley Hand ITC" w:hAnsi="Bradley Hand ITC"/>
        </w:rPr>
        <w:t xml:space="preserve"> </w:t>
      </w:r>
      <w:r w:rsidRPr="00251292">
        <w:rPr>
          <w:rFonts w:ascii="Bradley Hand ITC" w:hAnsi="Bradley Hand ITC"/>
        </w:rPr>
        <w:t xml:space="preserve">= </w:t>
      </w:r>
      <w:r w:rsidR="00251292" w:rsidRPr="00251292">
        <w:rPr>
          <w:rFonts w:ascii="Bradley Hand ITC" w:hAnsi="Bradley Hand ITC"/>
        </w:rPr>
        <w:t>0,</w:t>
      </w:r>
      <w:r w:rsidR="00251292">
        <w:rPr>
          <w:rFonts w:ascii="Bradley Hand ITC" w:hAnsi="Bradley Hand ITC"/>
        </w:rPr>
        <w:t>34</w:t>
      </w:r>
      <w:r w:rsidR="00251292" w:rsidRPr="00251292">
        <w:rPr>
          <w:rFonts w:ascii="Bradley Hand ITC" w:hAnsi="Bradley Hand ITC"/>
        </w:rPr>
        <w:t>∙10</w:t>
      </w:r>
      <w:r w:rsidR="00251292" w:rsidRPr="00251292">
        <w:rPr>
          <w:rFonts w:ascii="Bradley Hand ITC" w:hAnsi="Bradley Hand ITC"/>
          <w:vertAlign w:val="superscript"/>
        </w:rPr>
        <w:t>6</w:t>
      </w:r>
    </w:p>
    <w:p w:rsidR="00251292" w:rsidRPr="00251292" w:rsidRDefault="00251292" w:rsidP="00251292">
      <w:pPr>
        <w:rPr>
          <w:rFonts w:ascii="Bradley Hand ITC" w:hAnsi="Bradley Hand ITC"/>
        </w:rPr>
      </w:pPr>
      <w:r w:rsidRPr="00251292">
        <w:rPr>
          <w:rFonts w:ascii="Bradley Hand ITC" w:hAnsi="Bradley Hand ITC"/>
        </w:rPr>
        <w:t xml:space="preserve">Kriteriet om trykspænding på underbundens overside giver tilsvarende: </w:t>
      </w:r>
    </w:p>
    <w:p w:rsidR="00251292" w:rsidRPr="00251292" w:rsidRDefault="00251292" w:rsidP="00251292">
      <w:pPr>
        <w:rPr>
          <w:rFonts w:ascii="Bradley Hand ITC" w:hAnsi="Bradley Hand ITC"/>
          <w:vertAlign w:val="superscript"/>
        </w:rPr>
      </w:pPr>
      <w:r w:rsidRPr="00251292">
        <w:rPr>
          <w:rFonts w:ascii="Bradley Hand ITC" w:hAnsi="Bradley Hand ITC"/>
        </w:rPr>
        <w:t>N = (0,05</w:t>
      </w:r>
      <w:r>
        <w:rPr>
          <w:rFonts w:ascii="Bradley Hand ITC" w:hAnsi="Bradley Hand ITC"/>
        </w:rPr>
        <w:t>9</w:t>
      </w:r>
      <w:r w:rsidRPr="00251292">
        <w:rPr>
          <w:rFonts w:ascii="Bradley Hand ITC" w:hAnsi="Bradley Hand ITC"/>
        </w:rPr>
        <w:t>∙(160/100)</w:t>
      </w:r>
      <w:r w:rsidRPr="00251292">
        <w:rPr>
          <w:rFonts w:ascii="Bradley Hand ITC" w:hAnsi="Bradley Hand ITC"/>
          <w:vertAlign w:val="superscript"/>
        </w:rPr>
        <w:t>1,06</w:t>
      </w:r>
      <w:r w:rsidRPr="00251292">
        <w:rPr>
          <w:rFonts w:ascii="Bradley Hand ITC" w:hAnsi="Bradley Hand ITC"/>
        </w:rPr>
        <w:t>/0,086)</w:t>
      </w:r>
      <w:r w:rsidRPr="00251292">
        <w:rPr>
          <w:rFonts w:ascii="Bradley Hand ITC" w:hAnsi="Bradley Hand ITC"/>
          <w:vertAlign w:val="superscript"/>
        </w:rPr>
        <w:t>-1/0,25</w:t>
      </w:r>
      <w:r w:rsidRPr="00251292">
        <w:rPr>
          <w:rFonts w:ascii="Bradley Hand ITC" w:hAnsi="Bradley Hand ITC"/>
        </w:rPr>
        <w:t>∙10</w:t>
      </w:r>
      <w:r w:rsidRPr="00251292">
        <w:rPr>
          <w:rFonts w:ascii="Bradley Hand ITC" w:hAnsi="Bradley Hand ITC"/>
          <w:vertAlign w:val="superscript"/>
        </w:rPr>
        <w:t>6</w:t>
      </w:r>
      <w:r w:rsidRPr="00251292">
        <w:rPr>
          <w:rFonts w:ascii="Bradley Hand ITC" w:hAnsi="Bradley Hand ITC"/>
        </w:rPr>
        <w:t xml:space="preserve"> = 0,</w:t>
      </w:r>
      <w:r w:rsidR="00E52AAC">
        <w:rPr>
          <w:rFonts w:ascii="Bradley Hand ITC" w:hAnsi="Bradley Hand ITC"/>
        </w:rPr>
        <w:t>62</w:t>
      </w:r>
      <w:r w:rsidRPr="00251292">
        <w:rPr>
          <w:rFonts w:ascii="Bradley Hand ITC" w:hAnsi="Bradley Hand ITC"/>
        </w:rPr>
        <w:t>∙10</w:t>
      </w:r>
      <w:r w:rsidRPr="00251292">
        <w:rPr>
          <w:rFonts w:ascii="Bradley Hand ITC" w:hAnsi="Bradley Hand ITC"/>
          <w:vertAlign w:val="superscript"/>
        </w:rPr>
        <w:t>6</w:t>
      </w:r>
    </w:p>
    <w:p w:rsidR="00013EF7" w:rsidRPr="00251292" w:rsidRDefault="00251292" w:rsidP="00E84BF1">
      <w:pPr>
        <w:rPr>
          <w:rFonts w:ascii="Bradley Hand ITC" w:hAnsi="Bradley Hand ITC"/>
        </w:rPr>
      </w:pPr>
      <w:r w:rsidRPr="00251292">
        <w:rPr>
          <w:rFonts w:ascii="Bradley Hand ITC" w:hAnsi="Bradley Hand ITC"/>
        </w:rPr>
        <w:t>»Restbæreevnen svarer til den mindste af disse værdier, altså N = 0,</w:t>
      </w:r>
      <w:r w:rsidR="00E52AAC">
        <w:rPr>
          <w:rFonts w:ascii="Bradley Hand ITC" w:hAnsi="Bradley Hand ITC"/>
        </w:rPr>
        <w:t>34</w:t>
      </w:r>
      <w:r w:rsidRPr="00251292">
        <w:rPr>
          <w:rFonts w:ascii="Bradley Hand ITC" w:hAnsi="Bradley Hand ITC"/>
        </w:rPr>
        <w:t>∙10</w:t>
      </w:r>
      <w:r w:rsidRPr="00251292">
        <w:rPr>
          <w:rFonts w:ascii="Bradley Hand ITC" w:hAnsi="Bradley Hand ITC"/>
          <w:vertAlign w:val="superscript"/>
        </w:rPr>
        <w:t>6</w:t>
      </w:r>
      <w:r w:rsidRPr="00251292">
        <w:rPr>
          <w:rFonts w:ascii="Bradley Hand ITC" w:hAnsi="Bradley Hand ITC"/>
        </w:rPr>
        <w:t xml:space="preserve">. </w:t>
      </w:r>
    </w:p>
    <w:p w:rsidR="00251292" w:rsidRDefault="00251292" w:rsidP="00251292"/>
    <w:sectPr w:rsidR="00251292" w:rsidSect="00950579">
      <w:headerReference w:type="even" r:id="rId13"/>
      <w:headerReference w:type="default" r:id="rId14"/>
      <w:footerReference w:type="first" r:id="rId15"/>
      <w:footnotePr>
        <w:numRestart w:val="eachPage"/>
      </w:footnotePr>
      <w:type w:val="continuous"/>
      <w:pgSz w:w="11906" w:h="16838"/>
      <w:pgMar w:top="1134" w:right="1134" w:bottom="1247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4B" w:rsidRDefault="00D0664B" w:rsidP="00324ADE">
      <w:r>
        <w:separator/>
      </w:r>
    </w:p>
  </w:endnote>
  <w:endnote w:type="continuationSeparator" w:id="0">
    <w:p w:rsidR="00D0664B" w:rsidRDefault="00D0664B" w:rsidP="0032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">
    <w:altName w:val="Times New Roman"/>
    <w:charset w:val="9F"/>
    <w:family w:val="auto"/>
    <w:pitch w:val="fixed"/>
    <w:sig w:usb0="00000000" w:usb1="3206E2A0" w:usb2="04B8C400" w:usb3="0000056E" w:csb0="0000068B" w:csb1="000004D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">
    <w:panose1 w:val="00000000000000000000"/>
    <w:charset w:val="01"/>
    <w:family w:val="auto"/>
    <w:notTrueType/>
    <w:pitch w:val="default"/>
    <w:sig w:usb0="00000001" w:usb1="3207AB00" w:usb2="01D6ACF0" w:usb3="00000028" w:csb0="00000032" w:csb1="06296964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8F" w:rsidRPr="00C82391" w:rsidRDefault="0060158F" w:rsidP="00A07B59">
    <w:pPr>
      <w:pStyle w:val="Sidefod1"/>
      <w:rPr>
        <w:lang w:val="da-DK"/>
      </w:rPr>
    </w:pPr>
    <w:r w:rsidRPr="00DF60B0">
      <w:rPr>
        <w:lang w:val="da-DK"/>
      </w:rPr>
      <w:t xml:space="preserve">© Lars Bolet, </w:t>
    </w:r>
    <w:r>
      <w:rPr>
        <w:lang w:val="da-DK"/>
      </w:rPr>
      <w:t xml:space="preserve">Aalborg Universitet. </w:t>
    </w:r>
    <w:r w:rsidRPr="00C82391">
      <w:rPr>
        <w:lang w:val="da-DK"/>
      </w:rPr>
      <w:t xml:space="preserve">E-mail: bolet@plan.aau.dk.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4B" w:rsidRDefault="00D0664B" w:rsidP="00324ADE">
      <w:r>
        <w:separator/>
      </w:r>
    </w:p>
  </w:footnote>
  <w:footnote w:type="continuationSeparator" w:id="0">
    <w:p w:rsidR="00D0664B" w:rsidRDefault="00D0664B" w:rsidP="0032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8F" w:rsidRDefault="00E824D4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453.35pt;height:21.15pt;z-index:251664384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2;mso-fit-shape-to-text:t" inset=",0,,0">
            <w:txbxContent>
              <w:sdt>
                <w:sdtPr>
                  <w:rPr>
                    <w:i/>
                  </w:rPr>
                  <w:alias w:val="Emne"/>
                  <w:id w:val="2480019"/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p w:rsidR="0060158F" w:rsidRDefault="0060158F">
                    <w:r>
                      <w:rPr>
                        <w:i/>
                      </w:rPr>
                      <w:t>Vejbelægninger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left:0;text-align:left;margin-left:0;margin-top:0;width:56.4pt;height:21.15pt;z-index:251663360;mso-width-percent:1000;mso-position-horizontal:left;mso-position-horizontal-relative:page;mso-position-vertical:center;mso-position-vertical-relative:top-margin-area;mso-width-percent:1000;mso-width-relative:left-margin-area;v-text-anchor:middle" o:allowincell="f" fillcolor="#546f8f [3204]" stroked="f">
          <v:textbox style="mso-next-textbox:#_x0000_s2051;mso-fit-shape-to-text:t" inset=",0,,0">
            <w:txbxContent>
              <w:p w:rsidR="0060158F" w:rsidRDefault="00E824D4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8E5CAF" w:rsidRPr="008E5CAF">
                    <w:rPr>
                      <w:noProof/>
                      <w:color w:val="FFFFFF" w:themeColor="background1"/>
                    </w:rPr>
                    <w:t>4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8F" w:rsidRDefault="00E824D4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36934" type="#_x0000_t202" style="position:absolute;left:0;text-align:left;margin-left:0;margin-top:0;width:453.35pt;height:21.15pt;z-index:25166745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13436934;mso-fit-shape-to-text:t" inset=",0,,0">
            <w:txbxContent>
              <w:sdt>
                <w:sdtPr>
                  <w:rPr>
                    <w:i/>
                  </w:rPr>
                  <w:alias w:val="Titel"/>
                  <w:id w:val="248002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60158F" w:rsidRPr="00ED2C6A" w:rsidRDefault="0060158F" w:rsidP="00ED2C6A">
                    <w:pPr>
                      <w:jc w:val="right"/>
                    </w:pPr>
                    <w:r>
                      <w:rPr>
                        <w:i/>
                      </w:rPr>
                      <w:t>Opgaver til Vej- og Trafikteknik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3" type="#_x0000_t202" style="position:absolute;left:0;text-align:left;margin-left:8637.3pt;margin-top:0;width:56.4pt;height:21.15pt;z-index:251666432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546f8f [3204]" stroked="f">
          <v:textbox style="mso-next-textbox:#_x0000_s2053;mso-fit-shape-to-text:t" inset=",0,,0">
            <w:txbxContent>
              <w:p w:rsidR="0060158F" w:rsidRDefault="00E824D4">
                <w:pPr>
                  <w:rPr>
                    <w:color w:val="FFFFFF" w:themeColor="background1"/>
                  </w:rPr>
                </w:pPr>
                <w:fldSimple w:instr=" PAGE   \* MERGEFORMAT ">
                  <w:r w:rsidR="008E5CAF" w:rsidRPr="008E5CAF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7028C3"/>
    <w:multiLevelType w:val="hybridMultilevel"/>
    <w:tmpl w:val="E8B28DE2"/>
    <w:lvl w:ilvl="0" w:tplc="71625DF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7EEE"/>
    <w:multiLevelType w:val="hybridMultilevel"/>
    <w:tmpl w:val="AE32538C"/>
    <w:lvl w:ilvl="0" w:tplc="73D42988">
      <w:start w:val="1"/>
      <w:numFmt w:val="bullet"/>
      <w:pStyle w:val="Normal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7BD"/>
    <w:multiLevelType w:val="hybridMultilevel"/>
    <w:tmpl w:val="E790212A"/>
    <w:lvl w:ilvl="0" w:tplc="27B2624A">
      <w:start w:val="1"/>
      <w:numFmt w:val="bullet"/>
      <w:pStyle w:val="Punkt-1"/>
      <w:lvlText w:val="–"/>
      <w:lvlJc w:val="left"/>
      <w:pPr>
        <w:tabs>
          <w:tab w:val="num" w:pos="720"/>
        </w:tabs>
        <w:ind w:left="720" w:hanging="363"/>
      </w:pPr>
      <w:rPr>
        <w:rFonts w:ascii="Georgia" w:hAnsi="Georgi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705A2"/>
    <w:multiLevelType w:val="hybridMultilevel"/>
    <w:tmpl w:val="A002FC7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E63F7A"/>
    <w:multiLevelType w:val="hybridMultilevel"/>
    <w:tmpl w:val="7C3444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B0B"/>
    <w:multiLevelType w:val="hybridMultilevel"/>
    <w:tmpl w:val="55646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A0784"/>
    <w:multiLevelType w:val="hybridMultilevel"/>
    <w:tmpl w:val="C4047CA8"/>
    <w:lvl w:ilvl="0" w:tplc="04060001">
      <w:start w:val="1"/>
      <w:numFmt w:val="bullet"/>
      <w:pStyle w:val="Punktopstilling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516F84"/>
    <w:multiLevelType w:val="hybridMultilevel"/>
    <w:tmpl w:val="D3168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90242"/>
    <w:multiLevelType w:val="hybridMultilevel"/>
    <w:tmpl w:val="D26E61A2"/>
    <w:lvl w:ilvl="0" w:tplc="5C58018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47D9"/>
    <w:multiLevelType w:val="hybridMultilevel"/>
    <w:tmpl w:val="D68C3130"/>
    <w:lvl w:ilvl="0" w:tplc="E5822B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78E5"/>
    <w:multiLevelType w:val="hybridMultilevel"/>
    <w:tmpl w:val="95CC54D0"/>
    <w:lvl w:ilvl="0" w:tplc="7D940DC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C6C15"/>
    <w:multiLevelType w:val="hybridMultilevel"/>
    <w:tmpl w:val="71C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727EF7"/>
    <w:multiLevelType w:val="hybridMultilevel"/>
    <w:tmpl w:val="1F181F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A81265E"/>
    <w:multiLevelType w:val="hybridMultilevel"/>
    <w:tmpl w:val="BFE8C17A"/>
    <w:lvl w:ilvl="0" w:tplc="FB1ACA7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06EAC"/>
    <w:multiLevelType w:val="multilevel"/>
    <w:tmpl w:val="07F8390E"/>
    <w:styleLink w:val="TypografiAutomatisknummereringVenstre0pxHngende063cm"/>
    <w:lvl w:ilvl="0"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>
    <w:nsid w:val="77985B0D"/>
    <w:multiLevelType w:val="multilevel"/>
    <w:tmpl w:val="43AEB7F8"/>
    <w:lvl w:ilvl="0">
      <w:start w:val="1"/>
      <w:numFmt w:val="upperRoman"/>
      <w:suff w:val="space"/>
      <w:lvlText w:val="%1 -"/>
      <w:lvlJc w:val="left"/>
      <w:rPr>
        <w:rFonts w:ascii="D" w:hAnsi="D" w:cs="D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1">
      <w:start w:val="1"/>
      <w:numFmt w:val="decimal"/>
      <w:lvlRestart w:val="0"/>
      <w:pStyle w:val="ES-Over2"/>
      <w:suff w:val="space"/>
      <w:lvlText w:val="%1.%2."/>
      <w:lvlJc w:val="left"/>
      <w:rPr>
        <w:rFonts w:ascii="D" w:hAnsi="D" w:cs="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ES-Over3"/>
      <w:suff w:val="space"/>
      <w:lvlText w:val="%1.%2.%3."/>
      <w:lvlJc w:val="left"/>
      <w:rPr>
        <w:rFonts w:ascii="D" w:hAnsi="D" w:cs="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rPr>
        <w:rFonts w:ascii="D" w:hAnsi="D" w:cs="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9EE62A3"/>
    <w:multiLevelType w:val="hybridMultilevel"/>
    <w:tmpl w:val="826A8F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A21"/>
  <w:defaultTabStop w:val="1305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436937">
      <o:colormenu v:ext="edit" fillcolor="#c00000" strokecolor="none"/>
    </o:shapedefaults>
    <o:shapelayout v:ext="edit">
      <o:idmap v:ext="edit" data="2,1312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97D80"/>
    <w:rsid w:val="0000046C"/>
    <w:rsid w:val="000012F3"/>
    <w:rsid w:val="00001F0F"/>
    <w:rsid w:val="000036B5"/>
    <w:rsid w:val="00006248"/>
    <w:rsid w:val="00006D40"/>
    <w:rsid w:val="00007F9F"/>
    <w:rsid w:val="00010829"/>
    <w:rsid w:val="00011441"/>
    <w:rsid w:val="0001311A"/>
    <w:rsid w:val="00013175"/>
    <w:rsid w:val="00013796"/>
    <w:rsid w:val="00013EF7"/>
    <w:rsid w:val="000163BE"/>
    <w:rsid w:val="00016582"/>
    <w:rsid w:val="00016ACB"/>
    <w:rsid w:val="00016B03"/>
    <w:rsid w:val="00016F75"/>
    <w:rsid w:val="00022888"/>
    <w:rsid w:val="00023823"/>
    <w:rsid w:val="00025F25"/>
    <w:rsid w:val="00025F95"/>
    <w:rsid w:val="00027E7D"/>
    <w:rsid w:val="00031810"/>
    <w:rsid w:val="00032633"/>
    <w:rsid w:val="000334C7"/>
    <w:rsid w:val="00033758"/>
    <w:rsid w:val="00034370"/>
    <w:rsid w:val="000346DD"/>
    <w:rsid w:val="00035BB3"/>
    <w:rsid w:val="000367F5"/>
    <w:rsid w:val="00036AF7"/>
    <w:rsid w:val="0003750B"/>
    <w:rsid w:val="00040E02"/>
    <w:rsid w:val="000415EF"/>
    <w:rsid w:val="000458E4"/>
    <w:rsid w:val="00047C85"/>
    <w:rsid w:val="00047E27"/>
    <w:rsid w:val="00050DC3"/>
    <w:rsid w:val="00051F1C"/>
    <w:rsid w:val="000528F8"/>
    <w:rsid w:val="000540C7"/>
    <w:rsid w:val="000551BC"/>
    <w:rsid w:val="00055B88"/>
    <w:rsid w:val="00056580"/>
    <w:rsid w:val="00057F87"/>
    <w:rsid w:val="00061063"/>
    <w:rsid w:val="00063BE7"/>
    <w:rsid w:val="00064BC4"/>
    <w:rsid w:val="00065F69"/>
    <w:rsid w:val="000664F7"/>
    <w:rsid w:val="000667E2"/>
    <w:rsid w:val="0006705D"/>
    <w:rsid w:val="00067986"/>
    <w:rsid w:val="00067A43"/>
    <w:rsid w:val="00067F57"/>
    <w:rsid w:val="00070380"/>
    <w:rsid w:val="00071CB0"/>
    <w:rsid w:val="00073606"/>
    <w:rsid w:val="000762D1"/>
    <w:rsid w:val="00076448"/>
    <w:rsid w:val="00077006"/>
    <w:rsid w:val="000801C5"/>
    <w:rsid w:val="00080A94"/>
    <w:rsid w:val="00081733"/>
    <w:rsid w:val="00082D5B"/>
    <w:rsid w:val="00082F08"/>
    <w:rsid w:val="0008527C"/>
    <w:rsid w:val="00087238"/>
    <w:rsid w:val="0009030F"/>
    <w:rsid w:val="00093D52"/>
    <w:rsid w:val="0009440B"/>
    <w:rsid w:val="0009469B"/>
    <w:rsid w:val="00095CD1"/>
    <w:rsid w:val="000962B4"/>
    <w:rsid w:val="0009643E"/>
    <w:rsid w:val="000964E2"/>
    <w:rsid w:val="000976B1"/>
    <w:rsid w:val="0009792F"/>
    <w:rsid w:val="00097F8D"/>
    <w:rsid w:val="000A243D"/>
    <w:rsid w:val="000A25FA"/>
    <w:rsid w:val="000A264D"/>
    <w:rsid w:val="000A3EF4"/>
    <w:rsid w:val="000A4A33"/>
    <w:rsid w:val="000A5E98"/>
    <w:rsid w:val="000A62E8"/>
    <w:rsid w:val="000A6C91"/>
    <w:rsid w:val="000B087E"/>
    <w:rsid w:val="000B0E99"/>
    <w:rsid w:val="000B1D62"/>
    <w:rsid w:val="000B2A6B"/>
    <w:rsid w:val="000B3AD5"/>
    <w:rsid w:val="000B3BCE"/>
    <w:rsid w:val="000B43C7"/>
    <w:rsid w:val="000B4565"/>
    <w:rsid w:val="000B4FB9"/>
    <w:rsid w:val="000B52A7"/>
    <w:rsid w:val="000B5D41"/>
    <w:rsid w:val="000B7AC4"/>
    <w:rsid w:val="000C032C"/>
    <w:rsid w:val="000C1214"/>
    <w:rsid w:val="000C1687"/>
    <w:rsid w:val="000C2571"/>
    <w:rsid w:val="000C2E7B"/>
    <w:rsid w:val="000C31A6"/>
    <w:rsid w:val="000C632F"/>
    <w:rsid w:val="000D1BD0"/>
    <w:rsid w:val="000D1C0E"/>
    <w:rsid w:val="000D1F01"/>
    <w:rsid w:val="000D2E7F"/>
    <w:rsid w:val="000D3E76"/>
    <w:rsid w:val="000D3F4F"/>
    <w:rsid w:val="000D44CB"/>
    <w:rsid w:val="000D4CB5"/>
    <w:rsid w:val="000D4EA2"/>
    <w:rsid w:val="000D7602"/>
    <w:rsid w:val="000E0159"/>
    <w:rsid w:val="000E09C3"/>
    <w:rsid w:val="000E47A9"/>
    <w:rsid w:val="000E4825"/>
    <w:rsid w:val="000E5925"/>
    <w:rsid w:val="000E5B7F"/>
    <w:rsid w:val="000E5FDC"/>
    <w:rsid w:val="000E7DAD"/>
    <w:rsid w:val="000F0641"/>
    <w:rsid w:val="000F0F67"/>
    <w:rsid w:val="000F13C8"/>
    <w:rsid w:val="000F5529"/>
    <w:rsid w:val="000F5C25"/>
    <w:rsid w:val="00100B43"/>
    <w:rsid w:val="00100BE2"/>
    <w:rsid w:val="0010163B"/>
    <w:rsid w:val="00101D8C"/>
    <w:rsid w:val="00104873"/>
    <w:rsid w:val="001053DD"/>
    <w:rsid w:val="00106ECD"/>
    <w:rsid w:val="00107CF0"/>
    <w:rsid w:val="00107F21"/>
    <w:rsid w:val="00110AC7"/>
    <w:rsid w:val="001116C6"/>
    <w:rsid w:val="00113A90"/>
    <w:rsid w:val="00113AA2"/>
    <w:rsid w:val="00114AF0"/>
    <w:rsid w:val="00115B27"/>
    <w:rsid w:val="00116804"/>
    <w:rsid w:val="00120AF7"/>
    <w:rsid w:val="00123A8F"/>
    <w:rsid w:val="001243A3"/>
    <w:rsid w:val="00124D4C"/>
    <w:rsid w:val="001251AB"/>
    <w:rsid w:val="001262B9"/>
    <w:rsid w:val="001266BB"/>
    <w:rsid w:val="001266C2"/>
    <w:rsid w:val="00126B7C"/>
    <w:rsid w:val="001272A9"/>
    <w:rsid w:val="00127ED1"/>
    <w:rsid w:val="001300E3"/>
    <w:rsid w:val="00130CDC"/>
    <w:rsid w:val="00130DA5"/>
    <w:rsid w:val="0013111A"/>
    <w:rsid w:val="001323FB"/>
    <w:rsid w:val="0013269A"/>
    <w:rsid w:val="00135833"/>
    <w:rsid w:val="00135A99"/>
    <w:rsid w:val="00136440"/>
    <w:rsid w:val="00137F8C"/>
    <w:rsid w:val="00144370"/>
    <w:rsid w:val="0014541C"/>
    <w:rsid w:val="00145802"/>
    <w:rsid w:val="001465D2"/>
    <w:rsid w:val="00147554"/>
    <w:rsid w:val="00147F93"/>
    <w:rsid w:val="00150D74"/>
    <w:rsid w:val="00151E3F"/>
    <w:rsid w:val="00153469"/>
    <w:rsid w:val="00155389"/>
    <w:rsid w:val="00155B41"/>
    <w:rsid w:val="001565D1"/>
    <w:rsid w:val="0015663D"/>
    <w:rsid w:val="00156889"/>
    <w:rsid w:val="00157350"/>
    <w:rsid w:val="00160859"/>
    <w:rsid w:val="00161EBB"/>
    <w:rsid w:val="00162BB2"/>
    <w:rsid w:val="00163FA9"/>
    <w:rsid w:val="00165B93"/>
    <w:rsid w:val="00165E8A"/>
    <w:rsid w:val="00167C21"/>
    <w:rsid w:val="00171D0D"/>
    <w:rsid w:val="0017295A"/>
    <w:rsid w:val="00172E35"/>
    <w:rsid w:val="001730E2"/>
    <w:rsid w:val="00173643"/>
    <w:rsid w:val="00173906"/>
    <w:rsid w:val="001746E1"/>
    <w:rsid w:val="00174D91"/>
    <w:rsid w:val="0017573C"/>
    <w:rsid w:val="00176621"/>
    <w:rsid w:val="0017710A"/>
    <w:rsid w:val="00181178"/>
    <w:rsid w:val="00182E4E"/>
    <w:rsid w:val="00184A79"/>
    <w:rsid w:val="00185563"/>
    <w:rsid w:val="001856E3"/>
    <w:rsid w:val="00185D83"/>
    <w:rsid w:val="00186E62"/>
    <w:rsid w:val="001912FD"/>
    <w:rsid w:val="0019178F"/>
    <w:rsid w:val="00193472"/>
    <w:rsid w:val="001939E0"/>
    <w:rsid w:val="00193A58"/>
    <w:rsid w:val="0019599D"/>
    <w:rsid w:val="00196DBE"/>
    <w:rsid w:val="00197B0E"/>
    <w:rsid w:val="00197CC1"/>
    <w:rsid w:val="00197F0F"/>
    <w:rsid w:val="001A0470"/>
    <w:rsid w:val="001A075D"/>
    <w:rsid w:val="001A1DC6"/>
    <w:rsid w:val="001A3FA6"/>
    <w:rsid w:val="001A4848"/>
    <w:rsid w:val="001A4DED"/>
    <w:rsid w:val="001A6A07"/>
    <w:rsid w:val="001A705C"/>
    <w:rsid w:val="001B03AD"/>
    <w:rsid w:val="001B0479"/>
    <w:rsid w:val="001B04A0"/>
    <w:rsid w:val="001B0FC6"/>
    <w:rsid w:val="001B232A"/>
    <w:rsid w:val="001B28EC"/>
    <w:rsid w:val="001B2DBF"/>
    <w:rsid w:val="001B3F0A"/>
    <w:rsid w:val="001B4261"/>
    <w:rsid w:val="001B4BA6"/>
    <w:rsid w:val="001B4F8F"/>
    <w:rsid w:val="001B5FAE"/>
    <w:rsid w:val="001B6768"/>
    <w:rsid w:val="001B6E3C"/>
    <w:rsid w:val="001B7432"/>
    <w:rsid w:val="001B7F9F"/>
    <w:rsid w:val="001B7FD9"/>
    <w:rsid w:val="001C1516"/>
    <w:rsid w:val="001C1CBD"/>
    <w:rsid w:val="001C1DF5"/>
    <w:rsid w:val="001C1FF5"/>
    <w:rsid w:val="001C2024"/>
    <w:rsid w:val="001C247E"/>
    <w:rsid w:val="001C299B"/>
    <w:rsid w:val="001C3B47"/>
    <w:rsid w:val="001C496A"/>
    <w:rsid w:val="001D04E9"/>
    <w:rsid w:val="001D08A3"/>
    <w:rsid w:val="001D10CA"/>
    <w:rsid w:val="001D16B1"/>
    <w:rsid w:val="001D2041"/>
    <w:rsid w:val="001D69B1"/>
    <w:rsid w:val="001D6E35"/>
    <w:rsid w:val="001E173C"/>
    <w:rsid w:val="001E19F8"/>
    <w:rsid w:val="001E2D45"/>
    <w:rsid w:val="001E3A0C"/>
    <w:rsid w:val="001E3CFC"/>
    <w:rsid w:val="001E4D2B"/>
    <w:rsid w:val="001E733B"/>
    <w:rsid w:val="001F0381"/>
    <w:rsid w:val="001F1171"/>
    <w:rsid w:val="001F14DA"/>
    <w:rsid w:val="001F1C9A"/>
    <w:rsid w:val="001F1CCF"/>
    <w:rsid w:val="001F1E2F"/>
    <w:rsid w:val="001F6649"/>
    <w:rsid w:val="001F6A67"/>
    <w:rsid w:val="001F6B02"/>
    <w:rsid w:val="001F6E25"/>
    <w:rsid w:val="001F762C"/>
    <w:rsid w:val="00200A31"/>
    <w:rsid w:val="00201690"/>
    <w:rsid w:val="002016BE"/>
    <w:rsid w:val="0020180B"/>
    <w:rsid w:val="00201E45"/>
    <w:rsid w:val="00202E76"/>
    <w:rsid w:val="00204EB0"/>
    <w:rsid w:val="002065B8"/>
    <w:rsid w:val="00207B5A"/>
    <w:rsid w:val="00210313"/>
    <w:rsid w:val="00210B24"/>
    <w:rsid w:val="00211076"/>
    <w:rsid w:val="0021200E"/>
    <w:rsid w:val="002122C4"/>
    <w:rsid w:val="00213329"/>
    <w:rsid w:val="00213369"/>
    <w:rsid w:val="00213EDD"/>
    <w:rsid w:val="002140EC"/>
    <w:rsid w:val="002156C0"/>
    <w:rsid w:val="002158AF"/>
    <w:rsid w:val="002167AD"/>
    <w:rsid w:val="00221DEC"/>
    <w:rsid w:val="0022239D"/>
    <w:rsid w:val="00222A91"/>
    <w:rsid w:val="002236D6"/>
    <w:rsid w:val="00223DC2"/>
    <w:rsid w:val="0022493F"/>
    <w:rsid w:val="00224CAC"/>
    <w:rsid w:val="0022579B"/>
    <w:rsid w:val="00225C0C"/>
    <w:rsid w:val="00226446"/>
    <w:rsid w:val="00226DFB"/>
    <w:rsid w:val="00227233"/>
    <w:rsid w:val="002303BE"/>
    <w:rsid w:val="00230933"/>
    <w:rsid w:val="00231671"/>
    <w:rsid w:val="00231B5B"/>
    <w:rsid w:val="002323D2"/>
    <w:rsid w:val="00232B91"/>
    <w:rsid w:val="0023369E"/>
    <w:rsid w:val="00235EB4"/>
    <w:rsid w:val="0023662A"/>
    <w:rsid w:val="0024151D"/>
    <w:rsid w:val="0024535D"/>
    <w:rsid w:val="00246553"/>
    <w:rsid w:val="00251292"/>
    <w:rsid w:val="00253CCC"/>
    <w:rsid w:val="002543DE"/>
    <w:rsid w:val="00254DA9"/>
    <w:rsid w:val="00256DA8"/>
    <w:rsid w:val="00261297"/>
    <w:rsid w:val="00262355"/>
    <w:rsid w:val="00262AC4"/>
    <w:rsid w:val="002632EE"/>
    <w:rsid w:val="00264AE0"/>
    <w:rsid w:val="00265103"/>
    <w:rsid w:val="0026579A"/>
    <w:rsid w:val="00266F95"/>
    <w:rsid w:val="00267493"/>
    <w:rsid w:val="0027088D"/>
    <w:rsid w:val="00270ACA"/>
    <w:rsid w:val="00270DF3"/>
    <w:rsid w:val="002712E8"/>
    <w:rsid w:val="002712EE"/>
    <w:rsid w:val="002718C8"/>
    <w:rsid w:val="00271949"/>
    <w:rsid w:val="00271B61"/>
    <w:rsid w:val="00272D54"/>
    <w:rsid w:val="00273274"/>
    <w:rsid w:val="0027398D"/>
    <w:rsid w:val="00273E86"/>
    <w:rsid w:val="002752EF"/>
    <w:rsid w:val="00277788"/>
    <w:rsid w:val="00277E99"/>
    <w:rsid w:val="00283241"/>
    <w:rsid w:val="0028339E"/>
    <w:rsid w:val="00283531"/>
    <w:rsid w:val="00284D33"/>
    <w:rsid w:val="00285A67"/>
    <w:rsid w:val="00286774"/>
    <w:rsid w:val="00286AC0"/>
    <w:rsid w:val="002908E6"/>
    <w:rsid w:val="00290C5B"/>
    <w:rsid w:val="002915A4"/>
    <w:rsid w:val="00293D99"/>
    <w:rsid w:val="00295111"/>
    <w:rsid w:val="00295306"/>
    <w:rsid w:val="00295663"/>
    <w:rsid w:val="002956DE"/>
    <w:rsid w:val="00295A01"/>
    <w:rsid w:val="00296195"/>
    <w:rsid w:val="002A1A91"/>
    <w:rsid w:val="002A22B4"/>
    <w:rsid w:val="002A3ADD"/>
    <w:rsid w:val="002A4331"/>
    <w:rsid w:val="002A51E2"/>
    <w:rsid w:val="002A540F"/>
    <w:rsid w:val="002A54AF"/>
    <w:rsid w:val="002A627E"/>
    <w:rsid w:val="002A6287"/>
    <w:rsid w:val="002A7990"/>
    <w:rsid w:val="002B04C9"/>
    <w:rsid w:val="002B18E5"/>
    <w:rsid w:val="002B22EF"/>
    <w:rsid w:val="002B2DD9"/>
    <w:rsid w:val="002B2E7A"/>
    <w:rsid w:val="002B341C"/>
    <w:rsid w:val="002B4227"/>
    <w:rsid w:val="002B78F9"/>
    <w:rsid w:val="002C12AA"/>
    <w:rsid w:val="002C2F28"/>
    <w:rsid w:val="002C331F"/>
    <w:rsid w:val="002C34FE"/>
    <w:rsid w:val="002C3513"/>
    <w:rsid w:val="002C3E2B"/>
    <w:rsid w:val="002C4E33"/>
    <w:rsid w:val="002C6200"/>
    <w:rsid w:val="002C62FD"/>
    <w:rsid w:val="002C68AD"/>
    <w:rsid w:val="002C6A1A"/>
    <w:rsid w:val="002C6CB6"/>
    <w:rsid w:val="002C6D28"/>
    <w:rsid w:val="002C71F2"/>
    <w:rsid w:val="002C73ED"/>
    <w:rsid w:val="002C7669"/>
    <w:rsid w:val="002D010B"/>
    <w:rsid w:val="002D0E11"/>
    <w:rsid w:val="002D4951"/>
    <w:rsid w:val="002D5A97"/>
    <w:rsid w:val="002D605C"/>
    <w:rsid w:val="002D69DE"/>
    <w:rsid w:val="002D7FF1"/>
    <w:rsid w:val="002E011D"/>
    <w:rsid w:val="002E143D"/>
    <w:rsid w:val="002E2242"/>
    <w:rsid w:val="002E2541"/>
    <w:rsid w:val="002E4638"/>
    <w:rsid w:val="002E674D"/>
    <w:rsid w:val="002F0013"/>
    <w:rsid w:val="002F09F9"/>
    <w:rsid w:val="002F2934"/>
    <w:rsid w:val="002F37EC"/>
    <w:rsid w:val="002F40A2"/>
    <w:rsid w:val="002F5C79"/>
    <w:rsid w:val="002F6535"/>
    <w:rsid w:val="002F6ACB"/>
    <w:rsid w:val="002F7173"/>
    <w:rsid w:val="002F7C87"/>
    <w:rsid w:val="002F7F65"/>
    <w:rsid w:val="00300605"/>
    <w:rsid w:val="0030100A"/>
    <w:rsid w:val="0030168C"/>
    <w:rsid w:val="003028D0"/>
    <w:rsid w:val="0030394B"/>
    <w:rsid w:val="00303C46"/>
    <w:rsid w:val="00305349"/>
    <w:rsid w:val="003060C5"/>
    <w:rsid w:val="003064F9"/>
    <w:rsid w:val="0030651D"/>
    <w:rsid w:val="00306C42"/>
    <w:rsid w:val="00306EAB"/>
    <w:rsid w:val="00310349"/>
    <w:rsid w:val="003111F6"/>
    <w:rsid w:val="00313A0C"/>
    <w:rsid w:val="00313B0E"/>
    <w:rsid w:val="00314836"/>
    <w:rsid w:val="00314C4A"/>
    <w:rsid w:val="003165E2"/>
    <w:rsid w:val="00317468"/>
    <w:rsid w:val="0032131E"/>
    <w:rsid w:val="00321C98"/>
    <w:rsid w:val="0032276B"/>
    <w:rsid w:val="00323150"/>
    <w:rsid w:val="00323AFD"/>
    <w:rsid w:val="00324ADE"/>
    <w:rsid w:val="00325AA7"/>
    <w:rsid w:val="003266FB"/>
    <w:rsid w:val="00326CFC"/>
    <w:rsid w:val="00326D79"/>
    <w:rsid w:val="00327B3F"/>
    <w:rsid w:val="00330A41"/>
    <w:rsid w:val="00331810"/>
    <w:rsid w:val="00332382"/>
    <w:rsid w:val="0033245F"/>
    <w:rsid w:val="003328E1"/>
    <w:rsid w:val="003328F4"/>
    <w:rsid w:val="0033346B"/>
    <w:rsid w:val="0033358C"/>
    <w:rsid w:val="003341A7"/>
    <w:rsid w:val="00336606"/>
    <w:rsid w:val="00340566"/>
    <w:rsid w:val="003434AD"/>
    <w:rsid w:val="003437C1"/>
    <w:rsid w:val="00343C6F"/>
    <w:rsid w:val="00343E75"/>
    <w:rsid w:val="00344B90"/>
    <w:rsid w:val="0034563E"/>
    <w:rsid w:val="00345B52"/>
    <w:rsid w:val="00350A90"/>
    <w:rsid w:val="00351667"/>
    <w:rsid w:val="0035587C"/>
    <w:rsid w:val="00355EEE"/>
    <w:rsid w:val="00356112"/>
    <w:rsid w:val="00356F5A"/>
    <w:rsid w:val="00360820"/>
    <w:rsid w:val="00360B49"/>
    <w:rsid w:val="00360E5C"/>
    <w:rsid w:val="003613FB"/>
    <w:rsid w:val="00364DC5"/>
    <w:rsid w:val="00364DCC"/>
    <w:rsid w:val="00366918"/>
    <w:rsid w:val="00366E7E"/>
    <w:rsid w:val="00367E21"/>
    <w:rsid w:val="0037096F"/>
    <w:rsid w:val="00371642"/>
    <w:rsid w:val="003717EF"/>
    <w:rsid w:val="0037427A"/>
    <w:rsid w:val="00375AC4"/>
    <w:rsid w:val="00375E64"/>
    <w:rsid w:val="00376138"/>
    <w:rsid w:val="0037669B"/>
    <w:rsid w:val="00376D0E"/>
    <w:rsid w:val="003779AC"/>
    <w:rsid w:val="00380628"/>
    <w:rsid w:val="0038067C"/>
    <w:rsid w:val="00382316"/>
    <w:rsid w:val="00382440"/>
    <w:rsid w:val="00382FFC"/>
    <w:rsid w:val="0038521B"/>
    <w:rsid w:val="00385579"/>
    <w:rsid w:val="00385EE1"/>
    <w:rsid w:val="00385FAA"/>
    <w:rsid w:val="0038604E"/>
    <w:rsid w:val="00391FC3"/>
    <w:rsid w:val="0039395B"/>
    <w:rsid w:val="003939D9"/>
    <w:rsid w:val="00395182"/>
    <w:rsid w:val="00395FCA"/>
    <w:rsid w:val="00396ACC"/>
    <w:rsid w:val="003A0554"/>
    <w:rsid w:val="003A1616"/>
    <w:rsid w:val="003A247C"/>
    <w:rsid w:val="003A50E7"/>
    <w:rsid w:val="003A58A9"/>
    <w:rsid w:val="003A6844"/>
    <w:rsid w:val="003A7BEC"/>
    <w:rsid w:val="003B0D14"/>
    <w:rsid w:val="003B12C3"/>
    <w:rsid w:val="003B1BC4"/>
    <w:rsid w:val="003B32B6"/>
    <w:rsid w:val="003B42DA"/>
    <w:rsid w:val="003B47C5"/>
    <w:rsid w:val="003B4E5D"/>
    <w:rsid w:val="003B649D"/>
    <w:rsid w:val="003B71E6"/>
    <w:rsid w:val="003C00EF"/>
    <w:rsid w:val="003C0437"/>
    <w:rsid w:val="003C0759"/>
    <w:rsid w:val="003C1025"/>
    <w:rsid w:val="003C130F"/>
    <w:rsid w:val="003C1A30"/>
    <w:rsid w:val="003C3462"/>
    <w:rsid w:val="003C3BBE"/>
    <w:rsid w:val="003C4999"/>
    <w:rsid w:val="003C5ED2"/>
    <w:rsid w:val="003C7408"/>
    <w:rsid w:val="003D02FD"/>
    <w:rsid w:val="003D0660"/>
    <w:rsid w:val="003D1449"/>
    <w:rsid w:val="003D2269"/>
    <w:rsid w:val="003D3CED"/>
    <w:rsid w:val="003D4BC4"/>
    <w:rsid w:val="003D55E3"/>
    <w:rsid w:val="003D627E"/>
    <w:rsid w:val="003D6662"/>
    <w:rsid w:val="003D6C18"/>
    <w:rsid w:val="003D7510"/>
    <w:rsid w:val="003E0061"/>
    <w:rsid w:val="003E208E"/>
    <w:rsid w:val="003E2904"/>
    <w:rsid w:val="003E346C"/>
    <w:rsid w:val="003E4574"/>
    <w:rsid w:val="003E534A"/>
    <w:rsid w:val="003E54D9"/>
    <w:rsid w:val="003E635F"/>
    <w:rsid w:val="003F049B"/>
    <w:rsid w:val="003F0C08"/>
    <w:rsid w:val="003F2076"/>
    <w:rsid w:val="003F2113"/>
    <w:rsid w:val="003F2A08"/>
    <w:rsid w:val="003F391B"/>
    <w:rsid w:val="003F3BE2"/>
    <w:rsid w:val="003F4122"/>
    <w:rsid w:val="003F41E5"/>
    <w:rsid w:val="003F4DE7"/>
    <w:rsid w:val="003F52B7"/>
    <w:rsid w:val="003F5803"/>
    <w:rsid w:val="003F6BBA"/>
    <w:rsid w:val="003F704B"/>
    <w:rsid w:val="003F7C4E"/>
    <w:rsid w:val="00402579"/>
    <w:rsid w:val="004029EA"/>
    <w:rsid w:val="00402D96"/>
    <w:rsid w:val="00402E54"/>
    <w:rsid w:val="00403107"/>
    <w:rsid w:val="0040319D"/>
    <w:rsid w:val="0040536F"/>
    <w:rsid w:val="0040587E"/>
    <w:rsid w:val="00405E82"/>
    <w:rsid w:val="004120D9"/>
    <w:rsid w:val="00412AE7"/>
    <w:rsid w:val="00415509"/>
    <w:rsid w:val="004163AF"/>
    <w:rsid w:val="0042043E"/>
    <w:rsid w:val="00420F4F"/>
    <w:rsid w:val="004213F7"/>
    <w:rsid w:val="004226B3"/>
    <w:rsid w:val="0042308D"/>
    <w:rsid w:val="0042369A"/>
    <w:rsid w:val="00423950"/>
    <w:rsid w:val="0042486B"/>
    <w:rsid w:val="00424ABC"/>
    <w:rsid w:val="0042646E"/>
    <w:rsid w:val="004272AA"/>
    <w:rsid w:val="00430AB8"/>
    <w:rsid w:val="00431343"/>
    <w:rsid w:val="0043149F"/>
    <w:rsid w:val="0043255E"/>
    <w:rsid w:val="0043433C"/>
    <w:rsid w:val="00434488"/>
    <w:rsid w:val="00434732"/>
    <w:rsid w:val="004349F1"/>
    <w:rsid w:val="00435D86"/>
    <w:rsid w:val="00437FE5"/>
    <w:rsid w:val="0044365B"/>
    <w:rsid w:val="00446E07"/>
    <w:rsid w:val="004502C4"/>
    <w:rsid w:val="004502FB"/>
    <w:rsid w:val="00450F7A"/>
    <w:rsid w:val="004516EA"/>
    <w:rsid w:val="00451B7C"/>
    <w:rsid w:val="00452DAC"/>
    <w:rsid w:val="004540B3"/>
    <w:rsid w:val="00454DCF"/>
    <w:rsid w:val="0045511F"/>
    <w:rsid w:val="004559A0"/>
    <w:rsid w:val="004559F2"/>
    <w:rsid w:val="00455E3D"/>
    <w:rsid w:val="00455F57"/>
    <w:rsid w:val="00456204"/>
    <w:rsid w:val="004564BA"/>
    <w:rsid w:val="0045671B"/>
    <w:rsid w:val="004576CD"/>
    <w:rsid w:val="0046044A"/>
    <w:rsid w:val="00461099"/>
    <w:rsid w:val="004615D6"/>
    <w:rsid w:val="00461A13"/>
    <w:rsid w:val="0046212B"/>
    <w:rsid w:val="00465A76"/>
    <w:rsid w:val="00466C3F"/>
    <w:rsid w:val="00471BEB"/>
    <w:rsid w:val="00471EBE"/>
    <w:rsid w:val="00473A9A"/>
    <w:rsid w:val="00474730"/>
    <w:rsid w:val="004770CC"/>
    <w:rsid w:val="00477C32"/>
    <w:rsid w:val="00477C59"/>
    <w:rsid w:val="00477F1F"/>
    <w:rsid w:val="004811D3"/>
    <w:rsid w:val="00481F7B"/>
    <w:rsid w:val="00482546"/>
    <w:rsid w:val="00482805"/>
    <w:rsid w:val="00484EC6"/>
    <w:rsid w:val="004873C2"/>
    <w:rsid w:val="00487CBA"/>
    <w:rsid w:val="00490C7B"/>
    <w:rsid w:val="00490FFA"/>
    <w:rsid w:val="00491162"/>
    <w:rsid w:val="00492D9F"/>
    <w:rsid w:val="00495763"/>
    <w:rsid w:val="00496860"/>
    <w:rsid w:val="00496CA5"/>
    <w:rsid w:val="00497C12"/>
    <w:rsid w:val="00497D05"/>
    <w:rsid w:val="004A0C16"/>
    <w:rsid w:val="004A1B61"/>
    <w:rsid w:val="004A25C8"/>
    <w:rsid w:val="004A493B"/>
    <w:rsid w:val="004A4F9F"/>
    <w:rsid w:val="004A5D64"/>
    <w:rsid w:val="004A6677"/>
    <w:rsid w:val="004A6EEB"/>
    <w:rsid w:val="004B010D"/>
    <w:rsid w:val="004B082C"/>
    <w:rsid w:val="004B09D2"/>
    <w:rsid w:val="004B18B5"/>
    <w:rsid w:val="004B1EB7"/>
    <w:rsid w:val="004B4923"/>
    <w:rsid w:val="004B5605"/>
    <w:rsid w:val="004B5CC5"/>
    <w:rsid w:val="004B74CC"/>
    <w:rsid w:val="004C0BCD"/>
    <w:rsid w:val="004C2CB4"/>
    <w:rsid w:val="004C33DB"/>
    <w:rsid w:val="004C6862"/>
    <w:rsid w:val="004C6B08"/>
    <w:rsid w:val="004C727E"/>
    <w:rsid w:val="004D0574"/>
    <w:rsid w:val="004D0878"/>
    <w:rsid w:val="004D3072"/>
    <w:rsid w:val="004D3278"/>
    <w:rsid w:val="004D49F3"/>
    <w:rsid w:val="004D4D5B"/>
    <w:rsid w:val="004D5FF8"/>
    <w:rsid w:val="004D6539"/>
    <w:rsid w:val="004D662A"/>
    <w:rsid w:val="004D799E"/>
    <w:rsid w:val="004D7E72"/>
    <w:rsid w:val="004D7EE7"/>
    <w:rsid w:val="004E01B4"/>
    <w:rsid w:val="004E0DF3"/>
    <w:rsid w:val="004E125C"/>
    <w:rsid w:val="004E1B56"/>
    <w:rsid w:val="004E363B"/>
    <w:rsid w:val="004E36CD"/>
    <w:rsid w:val="004E36EA"/>
    <w:rsid w:val="004E3A39"/>
    <w:rsid w:val="004E47AA"/>
    <w:rsid w:val="004E554A"/>
    <w:rsid w:val="004E5552"/>
    <w:rsid w:val="004E6AA4"/>
    <w:rsid w:val="004E72B1"/>
    <w:rsid w:val="004F09E6"/>
    <w:rsid w:val="004F131D"/>
    <w:rsid w:val="004F2217"/>
    <w:rsid w:val="004F2423"/>
    <w:rsid w:val="004F36C7"/>
    <w:rsid w:val="004F5077"/>
    <w:rsid w:val="004F55D0"/>
    <w:rsid w:val="004F639A"/>
    <w:rsid w:val="004F6811"/>
    <w:rsid w:val="004F7B07"/>
    <w:rsid w:val="0050167F"/>
    <w:rsid w:val="005018A4"/>
    <w:rsid w:val="00502B00"/>
    <w:rsid w:val="005031C3"/>
    <w:rsid w:val="00504596"/>
    <w:rsid w:val="00504E91"/>
    <w:rsid w:val="00507634"/>
    <w:rsid w:val="005104B0"/>
    <w:rsid w:val="00510D83"/>
    <w:rsid w:val="005118C0"/>
    <w:rsid w:val="00512006"/>
    <w:rsid w:val="005125F3"/>
    <w:rsid w:val="005139D1"/>
    <w:rsid w:val="00513ABD"/>
    <w:rsid w:val="00513D25"/>
    <w:rsid w:val="00513D2D"/>
    <w:rsid w:val="0051427D"/>
    <w:rsid w:val="00514483"/>
    <w:rsid w:val="00515277"/>
    <w:rsid w:val="00515EA6"/>
    <w:rsid w:val="00517FC7"/>
    <w:rsid w:val="00520C77"/>
    <w:rsid w:val="00522A1A"/>
    <w:rsid w:val="00523238"/>
    <w:rsid w:val="00523BCB"/>
    <w:rsid w:val="00524629"/>
    <w:rsid w:val="005254B6"/>
    <w:rsid w:val="00525579"/>
    <w:rsid w:val="00527D74"/>
    <w:rsid w:val="00530B96"/>
    <w:rsid w:val="00530FC6"/>
    <w:rsid w:val="005313E4"/>
    <w:rsid w:val="00531909"/>
    <w:rsid w:val="005322FD"/>
    <w:rsid w:val="00532BD8"/>
    <w:rsid w:val="00532E76"/>
    <w:rsid w:val="0053390B"/>
    <w:rsid w:val="00534AAF"/>
    <w:rsid w:val="005355B6"/>
    <w:rsid w:val="0053639B"/>
    <w:rsid w:val="00536ABE"/>
    <w:rsid w:val="00537D32"/>
    <w:rsid w:val="00542A54"/>
    <w:rsid w:val="00542C5D"/>
    <w:rsid w:val="00543513"/>
    <w:rsid w:val="00544285"/>
    <w:rsid w:val="0054533F"/>
    <w:rsid w:val="00547214"/>
    <w:rsid w:val="005475EA"/>
    <w:rsid w:val="005478AB"/>
    <w:rsid w:val="00551967"/>
    <w:rsid w:val="00552064"/>
    <w:rsid w:val="0055226F"/>
    <w:rsid w:val="00553345"/>
    <w:rsid w:val="00553677"/>
    <w:rsid w:val="00553EA2"/>
    <w:rsid w:val="0055405B"/>
    <w:rsid w:val="005541B1"/>
    <w:rsid w:val="00554CBB"/>
    <w:rsid w:val="005607B2"/>
    <w:rsid w:val="00561BDD"/>
    <w:rsid w:val="00562FC7"/>
    <w:rsid w:val="005635D0"/>
    <w:rsid w:val="005639CD"/>
    <w:rsid w:val="005639F3"/>
    <w:rsid w:val="00563C5E"/>
    <w:rsid w:val="0056414C"/>
    <w:rsid w:val="00564648"/>
    <w:rsid w:val="005662B7"/>
    <w:rsid w:val="0057110F"/>
    <w:rsid w:val="00571244"/>
    <w:rsid w:val="00571801"/>
    <w:rsid w:val="005744D1"/>
    <w:rsid w:val="0057735B"/>
    <w:rsid w:val="0058091D"/>
    <w:rsid w:val="00583F2D"/>
    <w:rsid w:val="005841D5"/>
    <w:rsid w:val="00584EB5"/>
    <w:rsid w:val="00585B49"/>
    <w:rsid w:val="00586107"/>
    <w:rsid w:val="005871F6"/>
    <w:rsid w:val="005873C4"/>
    <w:rsid w:val="00590C8F"/>
    <w:rsid w:val="00590EEE"/>
    <w:rsid w:val="00592D2A"/>
    <w:rsid w:val="005938BE"/>
    <w:rsid w:val="00594936"/>
    <w:rsid w:val="00594DF7"/>
    <w:rsid w:val="00595361"/>
    <w:rsid w:val="005967A8"/>
    <w:rsid w:val="00597D80"/>
    <w:rsid w:val="00597EB1"/>
    <w:rsid w:val="005A0287"/>
    <w:rsid w:val="005A0BBC"/>
    <w:rsid w:val="005A1824"/>
    <w:rsid w:val="005A25A9"/>
    <w:rsid w:val="005A3C4D"/>
    <w:rsid w:val="005A5CDE"/>
    <w:rsid w:val="005A60F7"/>
    <w:rsid w:val="005A6C21"/>
    <w:rsid w:val="005A6FD8"/>
    <w:rsid w:val="005B00E5"/>
    <w:rsid w:val="005B099B"/>
    <w:rsid w:val="005B0AE2"/>
    <w:rsid w:val="005B15E7"/>
    <w:rsid w:val="005B1EC6"/>
    <w:rsid w:val="005B20BC"/>
    <w:rsid w:val="005B2975"/>
    <w:rsid w:val="005B2F1A"/>
    <w:rsid w:val="005B4324"/>
    <w:rsid w:val="005B48AD"/>
    <w:rsid w:val="005B51A3"/>
    <w:rsid w:val="005B60D0"/>
    <w:rsid w:val="005B6AD9"/>
    <w:rsid w:val="005B6DC0"/>
    <w:rsid w:val="005B763E"/>
    <w:rsid w:val="005B7DB7"/>
    <w:rsid w:val="005C1E5B"/>
    <w:rsid w:val="005C3113"/>
    <w:rsid w:val="005C5997"/>
    <w:rsid w:val="005C77F7"/>
    <w:rsid w:val="005D05F9"/>
    <w:rsid w:val="005D0EF5"/>
    <w:rsid w:val="005D22A6"/>
    <w:rsid w:val="005D41B4"/>
    <w:rsid w:val="005D5EEE"/>
    <w:rsid w:val="005D71BC"/>
    <w:rsid w:val="005E0038"/>
    <w:rsid w:val="005E119C"/>
    <w:rsid w:val="005E252F"/>
    <w:rsid w:val="005E265C"/>
    <w:rsid w:val="005E3730"/>
    <w:rsid w:val="005E46CD"/>
    <w:rsid w:val="005E642E"/>
    <w:rsid w:val="005E71CA"/>
    <w:rsid w:val="005E71F9"/>
    <w:rsid w:val="005E739B"/>
    <w:rsid w:val="005F0865"/>
    <w:rsid w:val="005F086C"/>
    <w:rsid w:val="005F1377"/>
    <w:rsid w:val="005F188D"/>
    <w:rsid w:val="005F1B00"/>
    <w:rsid w:val="005F2AC7"/>
    <w:rsid w:val="005F4837"/>
    <w:rsid w:val="005F5F41"/>
    <w:rsid w:val="00600076"/>
    <w:rsid w:val="00600AB1"/>
    <w:rsid w:val="0060158F"/>
    <w:rsid w:val="006029F9"/>
    <w:rsid w:val="00603691"/>
    <w:rsid w:val="00603835"/>
    <w:rsid w:val="00604A42"/>
    <w:rsid w:val="0060647B"/>
    <w:rsid w:val="00606CA9"/>
    <w:rsid w:val="00607386"/>
    <w:rsid w:val="00610280"/>
    <w:rsid w:val="00610587"/>
    <w:rsid w:val="00610667"/>
    <w:rsid w:val="00610E9F"/>
    <w:rsid w:val="0061119C"/>
    <w:rsid w:val="00611813"/>
    <w:rsid w:val="00613952"/>
    <w:rsid w:val="00616358"/>
    <w:rsid w:val="00616AC8"/>
    <w:rsid w:val="00616C89"/>
    <w:rsid w:val="00620345"/>
    <w:rsid w:val="0062188B"/>
    <w:rsid w:val="00622AB5"/>
    <w:rsid w:val="00623BEE"/>
    <w:rsid w:val="00624D9A"/>
    <w:rsid w:val="00624F4E"/>
    <w:rsid w:val="00626B4D"/>
    <w:rsid w:val="00627168"/>
    <w:rsid w:val="00627547"/>
    <w:rsid w:val="00630C7B"/>
    <w:rsid w:val="00630D50"/>
    <w:rsid w:val="00631F08"/>
    <w:rsid w:val="00633583"/>
    <w:rsid w:val="0063451D"/>
    <w:rsid w:val="006347EB"/>
    <w:rsid w:val="0063557F"/>
    <w:rsid w:val="00636A7B"/>
    <w:rsid w:val="00640063"/>
    <w:rsid w:val="006401CB"/>
    <w:rsid w:val="00640E35"/>
    <w:rsid w:val="0064141A"/>
    <w:rsid w:val="006424D9"/>
    <w:rsid w:val="006430DF"/>
    <w:rsid w:val="00645077"/>
    <w:rsid w:val="00645D47"/>
    <w:rsid w:val="00646513"/>
    <w:rsid w:val="00646D68"/>
    <w:rsid w:val="00647B92"/>
    <w:rsid w:val="00647DFE"/>
    <w:rsid w:val="00650060"/>
    <w:rsid w:val="00650157"/>
    <w:rsid w:val="006507A6"/>
    <w:rsid w:val="00650CFC"/>
    <w:rsid w:val="00652CD8"/>
    <w:rsid w:val="00653203"/>
    <w:rsid w:val="00655A7D"/>
    <w:rsid w:val="0065688A"/>
    <w:rsid w:val="006569D5"/>
    <w:rsid w:val="00660804"/>
    <w:rsid w:val="00662889"/>
    <w:rsid w:val="0066297D"/>
    <w:rsid w:val="0066309A"/>
    <w:rsid w:val="00663DC8"/>
    <w:rsid w:val="00664481"/>
    <w:rsid w:val="00667443"/>
    <w:rsid w:val="006678CA"/>
    <w:rsid w:val="00670AB2"/>
    <w:rsid w:val="00670EDB"/>
    <w:rsid w:val="00670FA4"/>
    <w:rsid w:val="00671AFC"/>
    <w:rsid w:val="00671D44"/>
    <w:rsid w:val="0067246A"/>
    <w:rsid w:val="006725B3"/>
    <w:rsid w:val="00672BA5"/>
    <w:rsid w:val="00673E46"/>
    <w:rsid w:val="00673FCB"/>
    <w:rsid w:val="006747F6"/>
    <w:rsid w:val="00676563"/>
    <w:rsid w:val="0067773F"/>
    <w:rsid w:val="00677F3F"/>
    <w:rsid w:val="00680DA1"/>
    <w:rsid w:val="00680E5E"/>
    <w:rsid w:val="00681100"/>
    <w:rsid w:val="006812C2"/>
    <w:rsid w:val="0068193F"/>
    <w:rsid w:val="00681D60"/>
    <w:rsid w:val="00682358"/>
    <w:rsid w:val="006825E4"/>
    <w:rsid w:val="00682827"/>
    <w:rsid w:val="006839DF"/>
    <w:rsid w:val="006844EB"/>
    <w:rsid w:val="00684C59"/>
    <w:rsid w:val="006858DF"/>
    <w:rsid w:val="00685F33"/>
    <w:rsid w:val="00686924"/>
    <w:rsid w:val="00686A11"/>
    <w:rsid w:val="00686F51"/>
    <w:rsid w:val="00687FF1"/>
    <w:rsid w:val="0069112B"/>
    <w:rsid w:val="00691F5E"/>
    <w:rsid w:val="00692D00"/>
    <w:rsid w:val="00694B91"/>
    <w:rsid w:val="006951CA"/>
    <w:rsid w:val="00695F14"/>
    <w:rsid w:val="0069684B"/>
    <w:rsid w:val="00696F4B"/>
    <w:rsid w:val="006A22F8"/>
    <w:rsid w:val="006A2E86"/>
    <w:rsid w:val="006A5379"/>
    <w:rsid w:val="006A5784"/>
    <w:rsid w:val="006A57AE"/>
    <w:rsid w:val="006A688B"/>
    <w:rsid w:val="006A6A83"/>
    <w:rsid w:val="006A6C01"/>
    <w:rsid w:val="006B1007"/>
    <w:rsid w:val="006B1B31"/>
    <w:rsid w:val="006B350C"/>
    <w:rsid w:val="006B4DA8"/>
    <w:rsid w:val="006B6995"/>
    <w:rsid w:val="006C0BE8"/>
    <w:rsid w:val="006C0FF8"/>
    <w:rsid w:val="006C1CEB"/>
    <w:rsid w:val="006C4041"/>
    <w:rsid w:val="006C4783"/>
    <w:rsid w:val="006C4A52"/>
    <w:rsid w:val="006C4B49"/>
    <w:rsid w:val="006C4D22"/>
    <w:rsid w:val="006C6F21"/>
    <w:rsid w:val="006C7704"/>
    <w:rsid w:val="006D0543"/>
    <w:rsid w:val="006D1790"/>
    <w:rsid w:val="006D240C"/>
    <w:rsid w:val="006D312F"/>
    <w:rsid w:val="006D4013"/>
    <w:rsid w:val="006D40B4"/>
    <w:rsid w:val="006D4A1E"/>
    <w:rsid w:val="006D635E"/>
    <w:rsid w:val="006D6AF2"/>
    <w:rsid w:val="006D6F1D"/>
    <w:rsid w:val="006D6F28"/>
    <w:rsid w:val="006D76EA"/>
    <w:rsid w:val="006E03A9"/>
    <w:rsid w:val="006E0D59"/>
    <w:rsid w:val="006E1E4B"/>
    <w:rsid w:val="006E48A4"/>
    <w:rsid w:val="006E49FE"/>
    <w:rsid w:val="006E55BC"/>
    <w:rsid w:val="006E5B55"/>
    <w:rsid w:val="006E756D"/>
    <w:rsid w:val="006E7747"/>
    <w:rsid w:val="006E7FBE"/>
    <w:rsid w:val="006F122C"/>
    <w:rsid w:val="006F30C5"/>
    <w:rsid w:val="006F386F"/>
    <w:rsid w:val="006F4472"/>
    <w:rsid w:val="006F494E"/>
    <w:rsid w:val="006F56B1"/>
    <w:rsid w:val="006F5EBB"/>
    <w:rsid w:val="006F7088"/>
    <w:rsid w:val="006F7169"/>
    <w:rsid w:val="0070620A"/>
    <w:rsid w:val="00706239"/>
    <w:rsid w:val="00707791"/>
    <w:rsid w:val="00707CAA"/>
    <w:rsid w:val="00710E68"/>
    <w:rsid w:val="0071272C"/>
    <w:rsid w:val="00713477"/>
    <w:rsid w:val="00714ACB"/>
    <w:rsid w:val="00714D4B"/>
    <w:rsid w:val="0071578A"/>
    <w:rsid w:val="007170E3"/>
    <w:rsid w:val="007173ED"/>
    <w:rsid w:val="00721DF2"/>
    <w:rsid w:val="00723503"/>
    <w:rsid w:val="0072406C"/>
    <w:rsid w:val="007256BD"/>
    <w:rsid w:val="00727AB4"/>
    <w:rsid w:val="00727FF7"/>
    <w:rsid w:val="00730A5B"/>
    <w:rsid w:val="00730E35"/>
    <w:rsid w:val="007318F5"/>
    <w:rsid w:val="00732298"/>
    <w:rsid w:val="007322E7"/>
    <w:rsid w:val="0073289F"/>
    <w:rsid w:val="00732A2D"/>
    <w:rsid w:val="007345DF"/>
    <w:rsid w:val="007352F6"/>
    <w:rsid w:val="00736B5F"/>
    <w:rsid w:val="00737228"/>
    <w:rsid w:val="007377B4"/>
    <w:rsid w:val="00737FAE"/>
    <w:rsid w:val="00740C29"/>
    <w:rsid w:val="00742A0B"/>
    <w:rsid w:val="00742C91"/>
    <w:rsid w:val="007430F9"/>
    <w:rsid w:val="00744EA4"/>
    <w:rsid w:val="007451EC"/>
    <w:rsid w:val="007469CE"/>
    <w:rsid w:val="00747537"/>
    <w:rsid w:val="00747556"/>
    <w:rsid w:val="00750790"/>
    <w:rsid w:val="00750F63"/>
    <w:rsid w:val="007510C7"/>
    <w:rsid w:val="00751EF5"/>
    <w:rsid w:val="00753233"/>
    <w:rsid w:val="00753D8D"/>
    <w:rsid w:val="00754315"/>
    <w:rsid w:val="007560E8"/>
    <w:rsid w:val="00756D92"/>
    <w:rsid w:val="00761507"/>
    <w:rsid w:val="00761DC5"/>
    <w:rsid w:val="00761F56"/>
    <w:rsid w:val="00762D09"/>
    <w:rsid w:val="007655BD"/>
    <w:rsid w:val="0076564E"/>
    <w:rsid w:val="007658F0"/>
    <w:rsid w:val="00765DBF"/>
    <w:rsid w:val="00765E67"/>
    <w:rsid w:val="007707FB"/>
    <w:rsid w:val="00770A16"/>
    <w:rsid w:val="00774FAF"/>
    <w:rsid w:val="00775FF0"/>
    <w:rsid w:val="0077735B"/>
    <w:rsid w:val="00780173"/>
    <w:rsid w:val="00781B52"/>
    <w:rsid w:val="0078209E"/>
    <w:rsid w:val="00782FEB"/>
    <w:rsid w:val="007836FF"/>
    <w:rsid w:val="007839C7"/>
    <w:rsid w:val="00786F98"/>
    <w:rsid w:val="00787A4B"/>
    <w:rsid w:val="00790479"/>
    <w:rsid w:val="00793CFA"/>
    <w:rsid w:val="007956E9"/>
    <w:rsid w:val="00795BD8"/>
    <w:rsid w:val="007A2EBC"/>
    <w:rsid w:val="007A3FDF"/>
    <w:rsid w:val="007A42FE"/>
    <w:rsid w:val="007A6711"/>
    <w:rsid w:val="007A75CD"/>
    <w:rsid w:val="007A7EEC"/>
    <w:rsid w:val="007B0B55"/>
    <w:rsid w:val="007B3356"/>
    <w:rsid w:val="007B33D0"/>
    <w:rsid w:val="007B4312"/>
    <w:rsid w:val="007B5740"/>
    <w:rsid w:val="007B5AEC"/>
    <w:rsid w:val="007B6654"/>
    <w:rsid w:val="007B715F"/>
    <w:rsid w:val="007B7816"/>
    <w:rsid w:val="007B78A0"/>
    <w:rsid w:val="007C01DC"/>
    <w:rsid w:val="007C0535"/>
    <w:rsid w:val="007C0D98"/>
    <w:rsid w:val="007C1304"/>
    <w:rsid w:val="007C1AEF"/>
    <w:rsid w:val="007C223B"/>
    <w:rsid w:val="007C33D7"/>
    <w:rsid w:val="007C396D"/>
    <w:rsid w:val="007C46B5"/>
    <w:rsid w:val="007C4713"/>
    <w:rsid w:val="007C4A0D"/>
    <w:rsid w:val="007C5114"/>
    <w:rsid w:val="007C5602"/>
    <w:rsid w:val="007C5963"/>
    <w:rsid w:val="007C66E5"/>
    <w:rsid w:val="007C78B8"/>
    <w:rsid w:val="007C7F9C"/>
    <w:rsid w:val="007D1EA4"/>
    <w:rsid w:val="007D2172"/>
    <w:rsid w:val="007D319B"/>
    <w:rsid w:val="007D3E85"/>
    <w:rsid w:val="007D6C65"/>
    <w:rsid w:val="007D78A2"/>
    <w:rsid w:val="007E41B1"/>
    <w:rsid w:val="007E41F8"/>
    <w:rsid w:val="007E47EE"/>
    <w:rsid w:val="007E54D7"/>
    <w:rsid w:val="007E6BCE"/>
    <w:rsid w:val="007E7B68"/>
    <w:rsid w:val="007F0384"/>
    <w:rsid w:val="007F06EE"/>
    <w:rsid w:val="007F2C2A"/>
    <w:rsid w:val="007F436B"/>
    <w:rsid w:val="007F5259"/>
    <w:rsid w:val="007F59C7"/>
    <w:rsid w:val="007F5F84"/>
    <w:rsid w:val="007F655B"/>
    <w:rsid w:val="007F77AA"/>
    <w:rsid w:val="00803C9E"/>
    <w:rsid w:val="0081101C"/>
    <w:rsid w:val="0081204E"/>
    <w:rsid w:val="0081205E"/>
    <w:rsid w:val="00813903"/>
    <w:rsid w:val="00813C4B"/>
    <w:rsid w:val="00814D61"/>
    <w:rsid w:val="00815EEA"/>
    <w:rsid w:val="008162CB"/>
    <w:rsid w:val="008174BC"/>
    <w:rsid w:val="0082097F"/>
    <w:rsid w:val="00820D02"/>
    <w:rsid w:val="0082107E"/>
    <w:rsid w:val="008217DD"/>
    <w:rsid w:val="00825D35"/>
    <w:rsid w:val="008265B4"/>
    <w:rsid w:val="00827694"/>
    <w:rsid w:val="00830DD4"/>
    <w:rsid w:val="008316F8"/>
    <w:rsid w:val="00831B76"/>
    <w:rsid w:val="008337E8"/>
    <w:rsid w:val="00833D03"/>
    <w:rsid w:val="008346E8"/>
    <w:rsid w:val="00835674"/>
    <w:rsid w:val="0083771A"/>
    <w:rsid w:val="008404F5"/>
    <w:rsid w:val="0084132C"/>
    <w:rsid w:val="0084270C"/>
    <w:rsid w:val="00842D2B"/>
    <w:rsid w:val="00844211"/>
    <w:rsid w:val="00844794"/>
    <w:rsid w:val="008469E0"/>
    <w:rsid w:val="00846A64"/>
    <w:rsid w:val="00846C52"/>
    <w:rsid w:val="00846DE1"/>
    <w:rsid w:val="0084714C"/>
    <w:rsid w:val="00847817"/>
    <w:rsid w:val="008502DA"/>
    <w:rsid w:val="0085049A"/>
    <w:rsid w:val="00852D9F"/>
    <w:rsid w:val="00854643"/>
    <w:rsid w:val="00855F01"/>
    <w:rsid w:val="008579A5"/>
    <w:rsid w:val="00860147"/>
    <w:rsid w:val="00861360"/>
    <w:rsid w:val="00861696"/>
    <w:rsid w:val="0086176B"/>
    <w:rsid w:val="00864EF8"/>
    <w:rsid w:val="0086611D"/>
    <w:rsid w:val="0086702D"/>
    <w:rsid w:val="00867C0C"/>
    <w:rsid w:val="0087059C"/>
    <w:rsid w:val="00871D47"/>
    <w:rsid w:val="00871F04"/>
    <w:rsid w:val="008724EF"/>
    <w:rsid w:val="008731C5"/>
    <w:rsid w:val="008733E2"/>
    <w:rsid w:val="00873467"/>
    <w:rsid w:val="00873A5C"/>
    <w:rsid w:val="00873A7D"/>
    <w:rsid w:val="00873E1A"/>
    <w:rsid w:val="00874972"/>
    <w:rsid w:val="008754E1"/>
    <w:rsid w:val="00875D96"/>
    <w:rsid w:val="00875DBA"/>
    <w:rsid w:val="00877546"/>
    <w:rsid w:val="00877E53"/>
    <w:rsid w:val="008802EC"/>
    <w:rsid w:val="0088238C"/>
    <w:rsid w:val="00885D55"/>
    <w:rsid w:val="0088672B"/>
    <w:rsid w:val="00886E78"/>
    <w:rsid w:val="008872B2"/>
    <w:rsid w:val="008901B3"/>
    <w:rsid w:val="008902F8"/>
    <w:rsid w:val="00892881"/>
    <w:rsid w:val="0089306C"/>
    <w:rsid w:val="00893DAE"/>
    <w:rsid w:val="00894721"/>
    <w:rsid w:val="008958F3"/>
    <w:rsid w:val="00895C5E"/>
    <w:rsid w:val="008975FE"/>
    <w:rsid w:val="008A07DF"/>
    <w:rsid w:val="008A112C"/>
    <w:rsid w:val="008A164A"/>
    <w:rsid w:val="008A3444"/>
    <w:rsid w:val="008A41A0"/>
    <w:rsid w:val="008A44C3"/>
    <w:rsid w:val="008A450A"/>
    <w:rsid w:val="008A4AAE"/>
    <w:rsid w:val="008A5292"/>
    <w:rsid w:val="008A5F27"/>
    <w:rsid w:val="008A70EF"/>
    <w:rsid w:val="008A7EC4"/>
    <w:rsid w:val="008B00D6"/>
    <w:rsid w:val="008B2129"/>
    <w:rsid w:val="008B24FF"/>
    <w:rsid w:val="008B2C48"/>
    <w:rsid w:val="008B2E97"/>
    <w:rsid w:val="008B3291"/>
    <w:rsid w:val="008B4124"/>
    <w:rsid w:val="008B4730"/>
    <w:rsid w:val="008B4A03"/>
    <w:rsid w:val="008B4E11"/>
    <w:rsid w:val="008B5682"/>
    <w:rsid w:val="008B7D17"/>
    <w:rsid w:val="008C05A0"/>
    <w:rsid w:val="008C3783"/>
    <w:rsid w:val="008C6C05"/>
    <w:rsid w:val="008C7371"/>
    <w:rsid w:val="008C766E"/>
    <w:rsid w:val="008D24BF"/>
    <w:rsid w:val="008D2694"/>
    <w:rsid w:val="008D77AC"/>
    <w:rsid w:val="008D7C25"/>
    <w:rsid w:val="008E186A"/>
    <w:rsid w:val="008E3DD9"/>
    <w:rsid w:val="008E4468"/>
    <w:rsid w:val="008E4E6E"/>
    <w:rsid w:val="008E5554"/>
    <w:rsid w:val="008E574C"/>
    <w:rsid w:val="008E5AB8"/>
    <w:rsid w:val="008E5CAF"/>
    <w:rsid w:val="008E66D0"/>
    <w:rsid w:val="008E7C72"/>
    <w:rsid w:val="008F0BB1"/>
    <w:rsid w:val="008F0D7B"/>
    <w:rsid w:val="008F247C"/>
    <w:rsid w:val="008F2EA2"/>
    <w:rsid w:val="008F326C"/>
    <w:rsid w:val="008F330A"/>
    <w:rsid w:val="008F4C69"/>
    <w:rsid w:val="008F4E8C"/>
    <w:rsid w:val="008F5527"/>
    <w:rsid w:val="008F5FC1"/>
    <w:rsid w:val="008F65D1"/>
    <w:rsid w:val="008F6EB0"/>
    <w:rsid w:val="008F7056"/>
    <w:rsid w:val="008F79E8"/>
    <w:rsid w:val="009015D5"/>
    <w:rsid w:val="00901CAD"/>
    <w:rsid w:val="00902935"/>
    <w:rsid w:val="00906214"/>
    <w:rsid w:val="0091069B"/>
    <w:rsid w:val="00911B5D"/>
    <w:rsid w:val="00912DF8"/>
    <w:rsid w:val="009133C2"/>
    <w:rsid w:val="00913597"/>
    <w:rsid w:val="00914943"/>
    <w:rsid w:val="00914D5E"/>
    <w:rsid w:val="00915B3D"/>
    <w:rsid w:val="00915C4A"/>
    <w:rsid w:val="00915F5D"/>
    <w:rsid w:val="00916597"/>
    <w:rsid w:val="0092033F"/>
    <w:rsid w:val="00920A7F"/>
    <w:rsid w:val="00920E50"/>
    <w:rsid w:val="009229F1"/>
    <w:rsid w:val="0092317C"/>
    <w:rsid w:val="0092345A"/>
    <w:rsid w:val="00924A93"/>
    <w:rsid w:val="00925249"/>
    <w:rsid w:val="00925D57"/>
    <w:rsid w:val="0092634E"/>
    <w:rsid w:val="00930867"/>
    <w:rsid w:val="00930BC7"/>
    <w:rsid w:val="00930CD2"/>
    <w:rsid w:val="00932569"/>
    <w:rsid w:val="009327CA"/>
    <w:rsid w:val="009328A8"/>
    <w:rsid w:val="00933135"/>
    <w:rsid w:val="0093496D"/>
    <w:rsid w:val="00936FE9"/>
    <w:rsid w:val="009373AE"/>
    <w:rsid w:val="00937A6A"/>
    <w:rsid w:val="0094017F"/>
    <w:rsid w:val="0094095D"/>
    <w:rsid w:val="00945007"/>
    <w:rsid w:val="00945C6F"/>
    <w:rsid w:val="00947FC9"/>
    <w:rsid w:val="00950579"/>
    <w:rsid w:val="00950671"/>
    <w:rsid w:val="0095119D"/>
    <w:rsid w:val="00952D85"/>
    <w:rsid w:val="00952EF2"/>
    <w:rsid w:val="009559D5"/>
    <w:rsid w:val="00955D74"/>
    <w:rsid w:val="00955DEE"/>
    <w:rsid w:val="00956481"/>
    <w:rsid w:val="00956DAC"/>
    <w:rsid w:val="00956FFC"/>
    <w:rsid w:val="00961600"/>
    <w:rsid w:val="00961B26"/>
    <w:rsid w:val="00961C2F"/>
    <w:rsid w:val="00961E63"/>
    <w:rsid w:val="009624DC"/>
    <w:rsid w:val="0096269C"/>
    <w:rsid w:val="0096392F"/>
    <w:rsid w:val="00963B1D"/>
    <w:rsid w:val="009649B1"/>
    <w:rsid w:val="00965706"/>
    <w:rsid w:val="00967100"/>
    <w:rsid w:val="00967C36"/>
    <w:rsid w:val="00967E51"/>
    <w:rsid w:val="009726F8"/>
    <w:rsid w:val="00974F8C"/>
    <w:rsid w:val="0098006C"/>
    <w:rsid w:val="009812C2"/>
    <w:rsid w:val="0098149A"/>
    <w:rsid w:val="009816A4"/>
    <w:rsid w:val="00981B88"/>
    <w:rsid w:val="00986727"/>
    <w:rsid w:val="00987F31"/>
    <w:rsid w:val="00987F8C"/>
    <w:rsid w:val="0099035E"/>
    <w:rsid w:val="00990919"/>
    <w:rsid w:val="00992A73"/>
    <w:rsid w:val="00994F06"/>
    <w:rsid w:val="00995B8A"/>
    <w:rsid w:val="009961D9"/>
    <w:rsid w:val="009970EC"/>
    <w:rsid w:val="009A1E3D"/>
    <w:rsid w:val="009A23AA"/>
    <w:rsid w:val="009A4334"/>
    <w:rsid w:val="009A7168"/>
    <w:rsid w:val="009A718B"/>
    <w:rsid w:val="009A7401"/>
    <w:rsid w:val="009A7F89"/>
    <w:rsid w:val="009B150E"/>
    <w:rsid w:val="009B18F3"/>
    <w:rsid w:val="009B1F3C"/>
    <w:rsid w:val="009B2B73"/>
    <w:rsid w:val="009B3F93"/>
    <w:rsid w:val="009B6D0F"/>
    <w:rsid w:val="009B6D19"/>
    <w:rsid w:val="009B7217"/>
    <w:rsid w:val="009B7567"/>
    <w:rsid w:val="009C06B4"/>
    <w:rsid w:val="009C0E79"/>
    <w:rsid w:val="009C2982"/>
    <w:rsid w:val="009C29AE"/>
    <w:rsid w:val="009C3F21"/>
    <w:rsid w:val="009C5362"/>
    <w:rsid w:val="009C54F4"/>
    <w:rsid w:val="009C5648"/>
    <w:rsid w:val="009C686F"/>
    <w:rsid w:val="009C7938"/>
    <w:rsid w:val="009C7CF5"/>
    <w:rsid w:val="009D0E9E"/>
    <w:rsid w:val="009D221C"/>
    <w:rsid w:val="009D351B"/>
    <w:rsid w:val="009D3601"/>
    <w:rsid w:val="009D374A"/>
    <w:rsid w:val="009D3EE5"/>
    <w:rsid w:val="009D47BB"/>
    <w:rsid w:val="009D5E32"/>
    <w:rsid w:val="009D6395"/>
    <w:rsid w:val="009E050F"/>
    <w:rsid w:val="009E3254"/>
    <w:rsid w:val="009E35AF"/>
    <w:rsid w:val="009E39ED"/>
    <w:rsid w:val="009E3DEA"/>
    <w:rsid w:val="009E5088"/>
    <w:rsid w:val="009F0112"/>
    <w:rsid w:val="009F0431"/>
    <w:rsid w:val="009F0BCF"/>
    <w:rsid w:val="009F1A48"/>
    <w:rsid w:val="009F2539"/>
    <w:rsid w:val="009F2C72"/>
    <w:rsid w:val="009F338E"/>
    <w:rsid w:val="009F4B67"/>
    <w:rsid w:val="009F4E99"/>
    <w:rsid w:val="009F57F7"/>
    <w:rsid w:val="009F5915"/>
    <w:rsid w:val="009F5CB7"/>
    <w:rsid w:val="009F614B"/>
    <w:rsid w:val="009F7D0E"/>
    <w:rsid w:val="00A00ED0"/>
    <w:rsid w:val="00A016ED"/>
    <w:rsid w:val="00A02010"/>
    <w:rsid w:val="00A0230F"/>
    <w:rsid w:val="00A04C19"/>
    <w:rsid w:val="00A056C3"/>
    <w:rsid w:val="00A07592"/>
    <w:rsid w:val="00A07B59"/>
    <w:rsid w:val="00A07EAF"/>
    <w:rsid w:val="00A07F39"/>
    <w:rsid w:val="00A10D7A"/>
    <w:rsid w:val="00A10E6B"/>
    <w:rsid w:val="00A111A0"/>
    <w:rsid w:val="00A12D3F"/>
    <w:rsid w:val="00A132AC"/>
    <w:rsid w:val="00A138CC"/>
    <w:rsid w:val="00A14CAB"/>
    <w:rsid w:val="00A17977"/>
    <w:rsid w:val="00A20E01"/>
    <w:rsid w:val="00A22B06"/>
    <w:rsid w:val="00A22E7B"/>
    <w:rsid w:val="00A23E51"/>
    <w:rsid w:val="00A248FD"/>
    <w:rsid w:val="00A25B66"/>
    <w:rsid w:val="00A27BB2"/>
    <w:rsid w:val="00A3065C"/>
    <w:rsid w:val="00A307E0"/>
    <w:rsid w:val="00A3089F"/>
    <w:rsid w:val="00A310AE"/>
    <w:rsid w:val="00A31F3E"/>
    <w:rsid w:val="00A32D43"/>
    <w:rsid w:val="00A3367B"/>
    <w:rsid w:val="00A346E6"/>
    <w:rsid w:val="00A34F39"/>
    <w:rsid w:val="00A352F0"/>
    <w:rsid w:val="00A3570F"/>
    <w:rsid w:val="00A3585B"/>
    <w:rsid w:val="00A416C0"/>
    <w:rsid w:val="00A4231C"/>
    <w:rsid w:val="00A437C0"/>
    <w:rsid w:val="00A43B18"/>
    <w:rsid w:val="00A43F68"/>
    <w:rsid w:val="00A442D2"/>
    <w:rsid w:val="00A44BF5"/>
    <w:rsid w:val="00A4502B"/>
    <w:rsid w:val="00A45B9B"/>
    <w:rsid w:val="00A460F9"/>
    <w:rsid w:val="00A46524"/>
    <w:rsid w:val="00A473C4"/>
    <w:rsid w:val="00A526A7"/>
    <w:rsid w:val="00A5301D"/>
    <w:rsid w:val="00A5328E"/>
    <w:rsid w:val="00A53353"/>
    <w:rsid w:val="00A53555"/>
    <w:rsid w:val="00A542D1"/>
    <w:rsid w:val="00A54D43"/>
    <w:rsid w:val="00A54E55"/>
    <w:rsid w:val="00A56364"/>
    <w:rsid w:val="00A5779A"/>
    <w:rsid w:val="00A57CD7"/>
    <w:rsid w:val="00A61EF0"/>
    <w:rsid w:val="00A63118"/>
    <w:rsid w:val="00A6717C"/>
    <w:rsid w:val="00A671D0"/>
    <w:rsid w:val="00A700AE"/>
    <w:rsid w:val="00A7030C"/>
    <w:rsid w:val="00A72C3A"/>
    <w:rsid w:val="00A72CC9"/>
    <w:rsid w:val="00A72CF8"/>
    <w:rsid w:val="00A7535D"/>
    <w:rsid w:val="00A75A8A"/>
    <w:rsid w:val="00A761ED"/>
    <w:rsid w:val="00A77A74"/>
    <w:rsid w:val="00A77FC5"/>
    <w:rsid w:val="00A82303"/>
    <w:rsid w:val="00A82775"/>
    <w:rsid w:val="00A836CE"/>
    <w:rsid w:val="00A84263"/>
    <w:rsid w:val="00A85D42"/>
    <w:rsid w:val="00A91EA8"/>
    <w:rsid w:val="00A92023"/>
    <w:rsid w:val="00A93EFF"/>
    <w:rsid w:val="00A95030"/>
    <w:rsid w:val="00A95574"/>
    <w:rsid w:val="00A9626B"/>
    <w:rsid w:val="00A965ED"/>
    <w:rsid w:val="00A97757"/>
    <w:rsid w:val="00AA252E"/>
    <w:rsid w:val="00AA6226"/>
    <w:rsid w:val="00AB0367"/>
    <w:rsid w:val="00AB1983"/>
    <w:rsid w:val="00AB304C"/>
    <w:rsid w:val="00AB3468"/>
    <w:rsid w:val="00AB69A6"/>
    <w:rsid w:val="00AB6CA7"/>
    <w:rsid w:val="00AB6E90"/>
    <w:rsid w:val="00AB7596"/>
    <w:rsid w:val="00AC0245"/>
    <w:rsid w:val="00AC03D8"/>
    <w:rsid w:val="00AC12DD"/>
    <w:rsid w:val="00AC25EB"/>
    <w:rsid w:val="00AC2ADB"/>
    <w:rsid w:val="00AC3353"/>
    <w:rsid w:val="00AC4732"/>
    <w:rsid w:val="00AC4988"/>
    <w:rsid w:val="00AC6319"/>
    <w:rsid w:val="00AC6C2D"/>
    <w:rsid w:val="00AC7409"/>
    <w:rsid w:val="00AC754B"/>
    <w:rsid w:val="00AD2F82"/>
    <w:rsid w:val="00AD7E40"/>
    <w:rsid w:val="00AE0B3F"/>
    <w:rsid w:val="00AE0EBE"/>
    <w:rsid w:val="00AE1600"/>
    <w:rsid w:val="00AE2502"/>
    <w:rsid w:val="00AE27E3"/>
    <w:rsid w:val="00AE2D98"/>
    <w:rsid w:val="00AE3537"/>
    <w:rsid w:val="00AE35EF"/>
    <w:rsid w:val="00AE3FD7"/>
    <w:rsid w:val="00AE4862"/>
    <w:rsid w:val="00AE4EA2"/>
    <w:rsid w:val="00AE6360"/>
    <w:rsid w:val="00AE71B2"/>
    <w:rsid w:val="00AE7200"/>
    <w:rsid w:val="00AE79FE"/>
    <w:rsid w:val="00AE7D24"/>
    <w:rsid w:val="00AE7F77"/>
    <w:rsid w:val="00AF2BAA"/>
    <w:rsid w:val="00AF2D7A"/>
    <w:rsid w:val="00AF4132"/>
    <w:rsid w:val="00AF5239"/>
    <w:rsid w:val="00AF5E9F"/>
    <w:rsid w:val="00AF7AA7"/>
    <w:rsid w:val="00B00027"/>
    <w:rsid w:val="00B00253"/>
    <w:rsid w:val="00B00467"/>
    <w:rsid w:val="00B0090F"/>
    <w:rsid w:val="00B0157F"/>
    <w:rsid w:val="00B02248"/>
    <w:rsid w:val="00B02943"/>
    <w:rsid w:val="00B03236"/>
    <w:rsid w:val="00B03A49"/>
    <w:rsid w:val="00B03EB8"/>
    <w:rsid w:val="00B05464"/>
    <w:rsid w:val="00B05B3B"/>
    <w:rsid w:val="00B063CA"/>
    <w:rsid w:val="00B071F9"/>
    <w:rsid w:val="00B12656"/>
    <w:rsid w:val="00B12880"/>
    <w:rsid w:val="00B138EB"/>
    <w:rsid w:val="00B14AF9"/>
    <w:rsid w:val="00B14FD3"/>
    <w:rsid w:val="00B154E6"/>
    <w:rsid w:val="00B15BA0"/>
    <w:rsid w:val="00B16893"/>
    <w:rsid w:val="00B17543"/>
    <w:rsid w:val="00B20ABE"/>
    <w:rsid w:val="00B21109"/>
    <w:rsid w:val="00B242D4"/>
    <w:rsid w:val="00B26077"/>
    <w:rsid w:val="00B2646C"/>
    <w:rsid w:val="00B2675C"/>
    <w:rsid w:val="00B27E8F"/>
    <w:rsid w:val="00B31C92"/>
    <w:rsid w:val="00B32810"/>
    <w:rsid w:val="00B32C46"/>
    <w:rsid w:val="00B362CF"/>
    <w:rsid w:val="00B36FAF"/>
    <w:rsid w:val="00B37286"/>
    <w:rsid w:val="00B3753D"/>
    <w:rsid w:val="00B375DB"/>
    <w:rsid w:val="00B40A94"/>
    <w:rsid w:val="00B40ED2"/>
    <w:rsid w:val="00B41FB7"/>
    <w:rsid w:val="00B42353"/>
    <w:rsid w:val="00B4364E"/>
    <w:rsid w:val="00B43990"/>
    <w:rsid w:val="00B45086"/>
    <w:rsid w:val="00B46190"/>
    <w:rsid w:val="00B468BE"/>
    <w:rsid w:val="00B46E7F"/>
    <w:rsid w:val="00B4747C"/>
    <w:rsid w:val="00B47C86"/>
    <w:rsid w:val="00B51786"/>
    <w:rsid w:val="00B51CF9"/>
    <w:rsid w:val="00B51E71"/>
    <w:rsid w:val="00B53EC3"/>
    <w:rsid w:val="00B5413B"/>
    <w:rsid w:val="00B54924"/>
    <w:rsid w:val="00B5492E"/>
    <w:rsid w:val="00B57F29"/>
    <w:rsid w:val="00B60222"/>
    <w:rsid w:val="00B61E33"/>
    <w:rsid w:val="00B63497"/>
    <w:rsid w:val="00B63B05"/>
    <w:rsid w:val="00B643C1"/>
    <w:rsid w:val="00B65242"/>
    <w:rsid w:val="00B65B72"/>
    <w:rsid w:val="00B65C2C"/>
    <w:rsid w:val="00B7081A"/>
    <w:rsid w:val="00B70C49"/>
    <w:rsid w:val="00B71236"/>
    <w:rsid w:val="00B71F63"/>
    <w:rsid w:val="00B73719"/>
    <w:rsid w:val="00B747AC"/>
    <w:rsid w:val="00B74979"/>
    <w:rsid w:val="00B74D65"/>
    <w:rsid w:val="00B75106"/>
    <w:rsid w:val="00B75214"/>
    <w:rsid w:val="00B75EE0"/>
    <w:rsid w:val="00B7646D"/>
    <w:rsid w:val="00B76AC7"/>
    <w:rsid w:val="00B80F16"/>
    <w:rsid w:val="00B824C4"/>
    <w:rsid w:val="00B833F6"/>
    <w:rsid w:val="00B83C7E"/>
    <w:rsid w:val="00B861FA"/>
    <w:rsid w:val="00B87B72"/>
    <w:rsid w:val="00B87E87"/>
    <w:rsid w:val="00B90C93"/>
    <w:rsid w:val="00B90C97"/>
    <w:rsid w:val="00B90CFD"/>
    <w:rsid w:val="00B91B73"/>
    <w:rsid w:val="00B97E1E"/>
    <w:rsid w:val="00BA03C7"/>
    <w:rsid w:val="00BA0936"/>
    <w:rsid w:val="00BA0B97"/>
    <w:rsid w:val="00BA0E18"/>
    <w:rsid w:val="00BA2844"/>
    <w:rsid w:val="00BA311F"/>
    <w:rsid w:val="00BA33A4"/>
    <w:rsid w:val="00BA4166"/>
    <w:rsid w:val="00BA420F"/>
    <w:rsid w:val="00BA4DD9"/>
    <w:rsid w:val="00BA5528"/>
    <w:rsid w:val="00BA5A72"/>
    <w:rsid w:val="00BA5B38"/>
    <w:rsid w:val="00BA70FF"/>
    <w:rsid w:val="00BA7AC9"/>
    <w:rsid w:val="00BB066B"/>
    <w:rsid w:val="00BB0A05"/>
    <w:rsid w:val="00BB187D"/>
    <w:rsid w:val="00BB2A0A"/>
    <w:rsid w:val="00BB2ACF"/>
    <w:rsid w:val="00BB3146"/>
    <w:rsid w:val="00BB34D5"/>
    <w:rsid w:val="00BB60B5"/>
    <w:rsid w:val="00BC0166"/>
    <w:rsid w:val="00BC0B60"/>
    <w:rsid w:val="00BC187C"/>
    <w:rsid w:val="00BC27AE"/>
    <w:rsid w:val="00BC389E"/>
    <w:rsid w:val="00BC3EE0"/>
    <w:rsid w:val="00BC49BC"/>
    <w:rsid w:val="00BC4D30"/>
    <w:rsid w:val="00BC5200"/>
    <w:rsid w:val="00BC68A9"/>
    <w:rsid w:val="00BC68CE"/>
    <w:rsid w:val="00BD1CDF"/>
    <w:rsid w:val="00BD2466"/>
    <w:rsid w:val="00BD38C5"/>
    <w:rsid w:val="00BD5922"/>
    <w:rsid w:val="00BD5D5A"/>
    <w:rsid w:val="00BD6D70"/>
    <w:rsid w:val="00BD753C"/>
    <w:rsid w:val="00BE0A1B"/>
    <w:rsid w:val="00BE14A8"/>
    <w:rsid w:val="00BE1944"/>
    <w:rsid w:val="00BE2770"/>
    <w:rsid w:val="00BE36A3"/>
    <w:rsid w:val="00BE36F4"/>
    <w:rsid w:val="00BE476D"/>
    <w:rsid w:val="00BE5F3D"/>
    <w:rsid w:val="00BF0A46"/>
    <w:rsid w:val="00BF1589"/>
    <w:rsid w:val="00BF2777"/>
    <w:rsid w:val="00BF2961"/>
    <w:rsid w:val="00BF2FAE"/>
    <w:rsid w:val="00BF4EFF"/>
    <w:rsid w:val="00BF7ED0"/>
    <w:rsid w:val="00C0037E"/>
    <w:rsid w:val="00C003F5"/>
    <w:rsid w:val="00C011E4"/>
    <w:rsid w:val="00C02BE3"/>
    <w:rsid w:val="00C0390B"/>
    <w:rsid w:val="00C04FB0"/>
    <w:rsid w:val="00C05375"/>
    <w:rsid w:val="00C07B29"/>
    <w:rsid w:val="00C1139D"/>
    <w:rsid w:val="00C12548"/>
    <w:rsid w:val="00C1311F"/>
    <w:rsid w:val="00C13991"/>
    <w:rsid w:val="00C14688"/>
    <w:rsid w:val="00C149D4"/>
    <w:rsid w:val="00C15087"/>
    <w:rsid w:val="00C15436"/>
    <w:rsid w:val="00C15725"/>
    <w:rsid w:val="00C15F84"/>
    <w:rsid w:val="00C16677"/>
    <w:rsid w:val="00C1697E"/>
    <w:rsid w:val="00C16F5F"/>
    <w:rsid w:val="00C177BC"/>
    <w:rsid w:val="00C23857"/>
    <w:rsid w:val="00C241FC"/>
    <w:rsid w:val="00C24DCC"/>
    <w:rsid w:val="00C252DD"/>
    <w:rsid w:val="00C26732"/>
    <w:rsid w:val="00C26ABB"/>
    <w:rsid w:val="00C26D2A"/>
    <w:rsid w:val="00C304B9"/>
    <w:rsid w:val="00C309A9"/>
    <w:rsid w:val="00C30C40"/>
    <w:rsid w:val="00C31279"/>
    <w:rsid w:val="00C324CC"/>
    <w:rsid w:val="00C33491"/>
    <w:rsid w:val="00C37410"/>
    <w:rsid w:val="00C37FCC"/>
    <w:rsid w:val="00C4047D"/>
    <w:rsid w:val="00C405E5"/>
    <w:rsid w:val="00C40857"/>
    <w:rsid w:val="00C41A52"/>
    <w:rsid w:val="00C41D6D"/>
    <w:rsid w:val="00C451EC"/>
    <w:rsid w:val="00C5009B"/>
    <w:rsid w:val="00C50789"/>
    <w:rsid w:val="00C50E69"/>
    <w:rsid w:val="00C52113"/>
    <w:rsid w:val="00C52368"/>
    <w:rsid w:val="00C5370A"/>
    <w:rsid w:val="00C54542"/>
    <w:rsid w:val="00C548AF"/>
    <w:rsid w:val="00C55342"/>
    <w:rsid w:val="00C55382"/>
    <w:rsid w:val="00C57301"/>
    <w:rsid w:val="00C57570"/>
    <w:rsid w:val="00C57C54"/>
    <w:rsid w:val="00C57CD5"/>
    <w:rsid w:val="00C60256"/>
    <w:rsid w:val="00C6088A"/>
    <w:rsid w:val="00C619B6"/>
    <w:rsid w:val="00C62311"/>
    <w:rsid w:val="00C63CF5"/>
    <w:rsid w:val="00C6471B"/>
    <w:rsid w:val="00C667B5"/>
    <w:rsid w:val="00C66B69"/>
    <w:rsid w:val="00C674D0"/>
    <w:rsid w:val="00C67E4A"/>
    <w:rsid w:val="00C71B37"/>
    <w:rsid w:val="00C72079"/>
    <w:rsid w:val="00C72F38"/>
    <w:rsid w:val="00C72FC7"/>
    <w:rsid w:val="00C7369D"/>
    <w:rsid w:val="00C7379D"/>
    <w:rsid w:val="00C738A6"/>
    <w:rsid w:val="00C73CDB"/>
    <w:rsid w:val="00C75A5C"/>
    <w:rsid w:val="00C77153"/>
    <w:rsid w:val="00C77EAD"/>
    <w:rsid w:val="00C80DE3"/>
    <w:rsid w:val="00C814FE"/>
    <w:rsid w:val="00C82391"/>
    <w:rsid w:val="00C8358F"/>
    <w:rsid w:val="00C83FB3"/>
    <w:rsid w:val="00C842C5"/>
    <w:rsid w:val="00C85B50"/>
    <w:rsid w:val="00C85E9A"/>
    <w:rsid w:val="00C873D6"/>
    <w:rsid w:val="00C907A6"/>
    <w:rsid w:val="00C90AEB"/>
    <w:rsid w:val="00C91B45"/>
    <w:rsid w:val="00C92876"/>
    <w:rsid w:val="00C93C0E"/>
    <w:rsid w:val="00C93EF7"/>
    <w:rsid w:val="00C944D4"/>
    <w:rsid w:val="00C95F41"/>
    <w:rsid w:val="00CA1CA6"/>
    <w:rsid w:val="00CA2C1F"/>
    <w:rsid w:val="00CA3B9B"/>
    <w:rsid w:val="00CA56B0"/>
    <w:rsid w:val="00CA5CF1"/>
    <w:rsid w:val="00CB04A7"/>
    <w:rsid w:val="00CB0F1C"/>
    <w:rsid w:val="00CB180A"/>
    <w:rsid w:val="00CB1DCD"/>
    <w:rsid w:val="00CB1F55"/>
    <w:rsid w:val="00CB282B"/>
    <w:rsid w:val="00CB296E"/>
    <w:rsid w:val="00CB2B60"/>
    <w:rsid w:val="00CB5A40"/>
    <w:rsid w:val="00CC0038"/>
    <w:rsid w:val="00CC01FC"/>
    <w:rsid w:val="00CC1203"/>
    <w:rsid w:val="00CC2A77"/>
    <w:rsid w:val="00CC2C76"/>
    <w:rsid w:val="00CC2D8A"/>
    <w:rsid w:val="00CC44EF"/>
    <w:rsid w:val="00CC4DC1"/>
    <w:rsid w:val="00CC5028"/>
    <w:rsid w:val="00CC523C"/>
    <w:rsid w:val="00CC54DE"/>
    <w:rsid w:val="00CC557F"/>
    <w:rsid w:val="00CC5BB2"/>
    <w:rsid w:val="00CC604C"/>
    <w:rsid w:val="00CC654F"/>
    <w:rsid w:val="00CC7B7D"/>
    <w:rsid w:val="00CC7DCB"/>
    <w:rsid w:val="00CD024E"/>
    <w:rsid w:val="00CD1382"/>
    <w:rsid w:val="00CD1933"/>
    <w:rsid w:val="00CD194F"/>
    <w:rsid w:val="00CD46F9"/>
    <w:rsid w:val="00CD6FC9"/>
    <w:rsid w:val="00CE179E"/>
    <w:rsid w:val="00CE3100"/>
    <w:rsid w:val="00CE3CDE"/>
    <w:rsid w:val="00CE55E6"/>
    <w:rsid w:val="00CE75E6"/>
    <w:rsid w:val="00CE7C96"/>
    <w:rsid w:val="00CF1666"/>
    <w:rsid w:val="00CF1BB1"/>
    <w:rsid w:val="00CF26CB"/>
    <w:rsid w:val="00CF2E10"/>
    <w:rsid w:val="00CF3E82"/>
    <w:rsid w:val="00CF5BDC"/>
    <w:rsid w:val="00D0036B"/>
    <w:rsid w:val="00D01043"/>
    <w:rsid w:val="00D01D75"/>
    <w:rsid w:val="00D031D6"/>
    <w:rsid w:val="00D03785"/>
    <w:rsid w:val="00D0414A"/>
    <w:rsid w:val="00D054A6"/>
    <w:rsid w:val="00D05FC0"/>
    <w:rsid w:val="00D0664B"/>
    <w:rsid w:val="00D06A7F"/>
    <w:rsid w:val="00D107EF"/>
    <w:rsid w:val="00D11302"/>
    <w:rsid w:val="00D11508"/>
    <w:rsid w:val="00D11ABB"/>
    <w:rsid w:val="00D12E9B"/>
    <w:rsid w:val="00D143D6"/>
    <w:rsid w:val="00D1614F"/>
    <w:rsid w:val="00D16EEF"/>
    <w:rsid w:val="00D1728E"/>
    <w:rsid w:val="00D17FF7"/>
    <w:rsid w:val="00D21142"/>
    <w:rsid w:val="00D23C21"/>
    <w:rsid w:val="00D24257"/>
    <w:rsid w:val="00D25CC0"/>
    <w:rsid w:val="00D2622C"/>
    <w:rsid w:val="00D306FF"/>
    <w:rsid w:val="00D30EDF"/>
    <w:rsid w:val="00D31F1F"/>
    <w:rsid w:val="00D32BEF"/>
    <w:rsid w:val="00D331A5"/>
    <w:rsid w:val="00D33306"/>
    <w:rsid w:val="00D33C4A"/>
    <w:rsid w:val="00D364BA"/>
    <w:rsid w:val="00D37430"/>
    <w:rsid w:val="00D40649"/>
    <w:rsid w:val="00D41215"/>
    <w:rsid w:val="00D41426"/>
    <w:rsid w:val="00D414B7"/>
    <w:rsid w:val="00D43288"/>
    <w:rsid w:val="00D46A6D"/>
    <w:rsid w:val="00D472A0"/>
    <w:rsid w:val="00D502C5"/>
    <w:rsid w:val="00D519AB"/>
    <w:rsid w:val="00D52713"/>
    <w:rsid w:val="00D52EB9"/>
    <w:rsid w:val="00D5372A"/>
    <w:rsid w:val="00D54F50"/>
    <w:rsid w:val="00D5561E"/>
    <w:rsid w:val="00D557E4"/>
    <w:rsid w:val="00D55A72"/>
    <w:rsid w:val="00D55B8E"/>
    <w:rsid w:val="00D55E89"/>
    <w:rsid w:val="00D563F9"/>
    <w:rsid w:val="00D5730F"/>
    <w:rsid w:val="00D619A2"/>
    <w:rsid w:val="00D623E0"/>
    <w:rsid w:val="00D62A1E"/>
    <w:rsid w:val="00D62E33"/>
    <w:rsid w:val="00D65577"/>
    <w:rsid w:val="00D664C5"/>
    <w:rsid w:val="00D6674E"/>
    <w:rsid w:val="00D66B47"/>
    <w:rsid w:val="00D672C2"/>
    <w:rsid w:val="00D67950"/>
    <w:rsid w:val="00D70D86"/>
    <w:rsid w:val="00D72B04"/>
    <w:rsid w:val="00D72C2C"/>
    <w:rsid w:val="00D74170"/>
    <w:rsid w:val="00D76AD8"/>
    <w:rsid w:val="00D8368B"/>
    <w:rsid w:val="00D838A3"/>
    <w:rsid w:val="00D8481E"/>
    <w:rsid w:val="00D84D9F"/>
    <w:rsid w:val="00D85123"/>
    <w:rsid w:val="00D87BAC"/>
    <w:rsid w:val="00D87DB2"/>
    <w:rsid w:val="00D90088"/>
    <w:rsid w:val="00D90B2A"/>
    <w:rsid w:val="00D913CB"/>
    <w:rsid w:val="00D91D61"/>
    <w:rsid w:val="00D933FD"/>
    <w:rsid w:val="00D934A5"/>
    <w:rsid w:val="00D940C0"/>
    <w:rsid w:val="00D97265"/>
    <w:rsid w:val="00DA095B"/>
    <w:rsid w:val="00DA1632"/>
    <w:rsid w:val="00DA1A25"/>
    <w:rsid w:val="00DA1E2E"/>
    <w:rsid w:val="00DA2050"/>
    <w:rsid w:val="00DA4C46"/>
    <w:rsid w:val="00DA5E03"/>
    <w:rsid w:val="00DA690A"/>
    <w:rsid w:val="00DA73B7"/>
    <w:rsid w:val="00DB0419"/>
    <w:rsid w:val="00DB2D57"/>
    <w:rsid w:val="00DB3117"/>
    <w:rsid w:val="00DB351D"/>
    <w:rsid w:val="00DB3AD5"/>
    <w:rsid w:val="00DB7D5B"/>
    <w:rsid w:val="00DC2088"/>
    <w:rsid w:val="00DC21FF"/>
    <w:rsid w:val="00DC27D3"/>
    <w:rsid w:val="00DC7B7E"/>
    <w:rsid w:val="00DD7CDC"/>
    <w:rsid w:val="00DE102E"/>
    <w:rsid w:val="00DE118E"/>
    <w:rsid w:val="00DE1285"/>
    <w:rsid w:val="00DE1BA5"/>
    <w:rsid w:val="00DE1D39"/>
    <w:rsid w:val="00DE2368"/>
    <w:rsid w:val="00DE38CD"/>
    <w:rsid w:val="00DE3FCA"/>
    <w:rsid w:val="00DE4982"/>
    <w:rsid w:val="00DE5DED"/>
    <w:rsid w:val="00DE63CB"/>
    <w:rsid w:val="00DE6FA5"/>
    <w:rsid w:val="00DF0DFF"/>
    <w:rsid w:val="00DF135E"/>
    <w:rsid w:val="00DF1BE8"/>
    <w:rsid w:val="00DF26D2"/>
    <w:rsid w:val="00DF348D"/>
    <w:rsid w:val="00DF4366"/>
    <w:rsid w:val="00DF4A45"/>
    <w:rsid w:val="00DF4BDF"/>
    <w:rsid w:val="00DF4E70"/>
    <w:rsid w:val="00DF5066"/>
    <w:rsid w:val="00DF5112"/>
    <w:rsid w:val="00DF53D8"/>
    <w:rsid w:val="00DF60B0"/>
    <w:rsid w:val="00DF66A0"/>
    <w:rsid w:val="00DF66AE"/>
    <w:rsid w:val="00E00203"/>
    <w:rsid w:val="00E004F1"/>
    <w:rsid w:val="00E00674"/>
    <w:rsid w:val="00E0156E"/>
    <w:rsid w:val="00E0158A"/>
    <w:rsid w:val="00E01793"/>
    <w:rsid w:val="00E02B81"/>
    <w:rsid w:val="00E0328C"/>
    <w:rsid w:val="00E04D10"/>
    <w:rsid w:val="00E065AB"/>
    <w:rsid w:val="00E06CD6"/>
    <w:rsid w:val="00E072F8"/>
    <w:rsid w:val="00E0769A"/>
    <w:rsid w:val="00E10280"/>
    <w:rsid w:val="00E109C6"/>
    <w:rsid w:val="00E10C8E"/>
    <w:rsid w:val="00E11045"/>
    <w:rsid w:val="00E11CE3"/>
    <w:rsid w:val="00E1366B"/>
    <w:rsid w:val="00E13AAC"/>
    <w:rsid w:val="00E1408A"/>
    <w:rsid w:val="00E16226"/>
    <w:rsid w:val="00E1699C"/>
    <w:rsid w:val="00E16B3A"/>
    <w:rsid w:val="00E16B8D"/>
    <w:rsid w:val="00E17BA8"/>
    <w:rsid w:val="00E2011A"/>
    <w:rsid w:val="00E23173"/>
    <w:rsid w:val="00E231E5"/>
    <w:rsid w:val="00E256F8"/>
    <w:rsid w:val="00E26ECB"/>
    <w:rsid w:val="00E26FA4"/>
    <w:rsid w:val="00E307DE"/>
    <w:rsid w:val="00E314F0"/>
    <w:rsid w:val="00E31F62"/>
    <w:rsid w:val="00E32443"/>
    <w:rsid w:val="00E3371C"/>
    <w:rsid w:val="00E351E9"/>
    <w:rsid w:val="00E41A7A"/>
    <w:rsid w:val="00E426EF"/>
    <w:rsid w:val="00E42DE6"/>
    <w:rsid w:val="00E43043"/>
    <w:rsid w:val="00E43A26"/>
    <w:rsid w:val="00E44481"/>
    <w:rsid w:val="00E456A0"/>
    <w:rsid w:val="00E477EF"/>
    <w:rsid w:val="00E512FB"/>
    <w:rsid w:val="00E51C83"/>
    <w:rsid w:val="00E51C88"/>
    <w:rsid w:val="00E5254C"/>
    <w:rsid w:val="00E528A2"/>
    <w:rsid w:val="00E52AAC"/>
    <w:rsid w:val="00E53D51"/>
    <w:rsid w:val="00E55BC3"/>
    <w:rsid w:val="00E55DE1"/>
    <w:rsid w:val="00E56CD4"/>
    <w:rsid w:val="00E612F3"/>
    <w:rsid w:val="00E618BF"/>
    <w:rsid w:val="00E63188"/>
    <w:rsid w:val="00E63B7C"/>
    <w:rsid w:val="00E6573D"/>
    <w:rsid w:val="00E65A98"/>
    <w:rsid w:val="00E65CB6"/>
    <w:rsid w:val="00E67EA2"/>
    <w:rsid w:val="00E67F77"/>
    <w:rsid w:val="00E70C96"/>
    <w:rsid w:val="00E71070"/>
    <w:rsid w:val="00E72F10"/>
    <w:rsid w:val="00E739D5"/>
    <w:rsid w:val="00E73E55"/>
    <w:rsid w:val="00E745E7"/>
    <w:rsid w:val="00E7527D"/>
    <w:rsid w:val="00E754B0"/>
    <w:rsid w:val="00E75D8D"/>
    <w:rsid w:val="00E75E0C"/>
    <w:rsid w:val="00E75FD3"/>
    <w:rsid w:val="00E76394"/>
    <w:rsid w:val="00E76E3C"/>
    <w:rsid w:val="00E824D4"/>
    <w:rsid w:val="00E82C2D"/>
    <w:rsid w:val="00E83F34"/>
    <w:rsid w:val="00E84760"/>
    <w:rsid w:val="00E84BF1"/>
    <w:rsid w:val="00E85D44"/>
    <w:rsid w:val="00E85FB3"/>
    <w:rsid w:val="00E8659D"/>
    <w:rsid w:val="00E915B9"/>
    <w:rsid w:val="00E922A3"/>
    <w:rsid w:val="00E92BFB"/>
    <w:rsid w:val="00E95600"/>
    <w:rsid w:val="00E95B6F"/>
    <w:rsid w:val="00E95B74"/>
    <w:rsid w:val="00E968E3"/>
    <w:rsid w:val="00E97A8E"/>
    <w:rsid w:val="00EA0F55"/>
    <w:rsid w:val="00EA5B56"/>
    <w:rsid w:val="00EA5F08"/>
    <w:rsid w:val="00EA6961"/>
    <w:rsid w:val="00EA74AC"/>
    <w:rsid w:val="00EB27F4"/>
    <w:rsid w:val="00EB37EA"/>
    <w:rsid w:val="00EB3B3C"/>
    <w:rsid w:val="00EB451D"/>
    <w:rsid w:val="00EB639A"/>
    <w:rsid w:val="00EB64EB"/>
    <w:rsid w:val="00EB68BF"/>
    <w:rsid w:val="00EB7E87"/>
    <w:rsid w:val="00EC1621"/>
    <w:rsid w:val="00EC1D71"/>
    <w:rsid w:val="00EC2653"/>
    <w:rsid w:val="00EC41FB"/>
    <w:rsid w:val="00EC7B90"/>
    <w:rsid w:val="00EC7E4B"/>
    <w:rsid w:val="00ED1C3D"/>
    <w:rsid w:val="00ED2908"/>
    <w:rsid w:val="00ED2C6A"/>
    <w:rsid w:val="00ED2FCA"/>
    <w:rsid w:val="00ED3CE0"/>
    <w:rsid w:val="00ED467E"/>
    <w:rsid w:val="00ED508D"/>
    <w:rsid w:val="00ED5358"/>
    <w:rsid w:val="00ED557D"/>
    <w:rsid w:val="00ED574D"/>
    <w:rsid w:val="00EE05B9"/>
    <w:rsid w:val="00EE160D"/>
    <w:rsid w:val="00EE1CC9"/>
    <w:rsid w:val="00EE3930"/>
    <w:rsid w:val="00EE6823"/>
    <w:rsid w:val="00EE74ED"/>
    <w:rsid w:val="00EF0301"/>
    <w:rsid w:val="00EF06FD"/>
    <w:rsid w:val="00EF08AF"/>
    <w:rsid w:val="00EF1764"/>
    <w:rsid w:val="00EF25B0"/>
    <w:rsid w:val="00EF3249"/>
    <w:rsid w:val="00EF3C57"/>
    <w:rsid w:val="00EF4C9A"/>
    <w:rsid w:val="00EF7464"/>
    <w:rsid w:val="00F00063"/>
    <w:rsid w:val="00F0173D"/>
    <w:rsid w:val="00F01FAB"/>
    <w:rsid w:val="00F0391F"/>
    <w:rsid w:val="00F048AB"/>
    <w:rsid w:val="00F05D69"/>
    <w:rsid w:val="00F1118D"/>
    <w:rsid w:val="00F11499"/>
    <w:rsid w:val="00F1422F"/>
    <w:rsid w:val="00F205C9"/>
    <w:rsid w:val="00F20841"/>
    <w:rsid w:val="00F20F89"/>
    <w:rsid w:val="00F21213"/>
    <w:rsid w:val="00F21B82"/>
    <w:rsid w:val="00F22030"/>
    <w:rsid w:val="00F2261C"/>
    <w:rsid w:val="00F236B6"/>
    <w:rsid w:val="00F236FE"/>
    <w:rsid w:val="00F25DEB"/>
    <w:rsid w:val="00F26AF9"/>
    <w:rsid w:val="00F26F9E"/>
    <w:rsid w:val="00F27098"/>
    <w:rsid w:val="00F272CD"/>
    <w:rsid w:val="00F279ED"/>
    <w:rsid w:val="00F27FA3"/>
    <w:rsid w:val="00F30ACC"/>
    <w:rsid w:val="00F33813"/>
    <w:rsid w:val="00F33C20"/>
    <w:rsid w:val="00F3648A"/>
    <w:rsid w:val="00F37A02"/>
    <w:rsid w:val="00F41CF4"/>
    <w:rsid w:val="00F4432A"/>
    <w:rsid w:val="00F44BB6"/>
    <w:rsid w:val="00F44FE1"/>
    <w:rsid w:val="00F4691F"/>
    <w:rsid w:val="00F5106E"/>
    <w:rsid w:val="00F511AB"/>
    <w:rsid w:val="00F51339"/>
    <w:rsid w:val="00F53340"/>
    <w:rsid w:val="00F535F3"/>
    <w:rsid w:val="00F5508D"/>
    <w:rsid w:val="00F55571"/>
    <w:rsid w:val="00F5626A"/>
    <w:rsid w:val="00F56EAC"/>
    <w:rsid w:val="00F57190"/>
    <w:rsid w:val="00F572FF"/>
    <w:rsid w:val="00F57438"/>
    <w:rsid w:val="00F57535"/>
    <w:rsid w:val="00F60DC7"/>
    <w:rsid w:val="00F61050"/>
    <w:rsid w:val="00F610F4"/>
    <w:rsid w:val="00F61498"/>
    <w:rsid w:val="00F6171B"/>
    <w:rsid w:val="00F61C07"/>
    <w:rsid w:val="00F62C61"/>
    <w:rsid w:val="00F63CA9"/>
    <w:rsid w:val="00F63D90"/>
    <w:rsid w:val="00F64772"/>
    <w:rsid w:val="00F67ABF"/>
    <w:rsid w:val="00F70151"/>
    <w:rsid w:val="00F717B6"/>
    <w:rsid w:val="00F71AF8"/>
    <w:rsid w:val="00F729B7"/>
    <w:rsid w:val="00F72A07"/>
    <w:rsid w:val="00F7412E"/>
    <w:rsid w:val="00F776EB"/>
    <w:rsid w:val="00F80126"/>
    <w:rsid w:val="00F82C0E"/>
    <w:rsid w:val="00F84DA7"/>
    <w:rsid w:val="00F8526E"/>
    <w:rsid w:val="00F85AD4"/>
    <w:rsid w:val="00F866AC"/>
    <w:rsid w:val="00F869E2"/>
    <w:rsid w:val="00F872AB"/>
    <w:rsid w:val="00F87B43"/>
    <w:rsid w:val="00F90C39"/>
    <w:rsid w:val="00F938EB"/>
    <w:rsid w:val="00F95195"/>
    <w:rsid w:val="00F959AA"/>
    <w:rsid w:val="00F95DCF"/>
    <w:rsid w:val="00FA167C"/>
    <w:rsid w:val="00FA2143"/>
    <w:rsid w:val="00FA354A"/>
    <w:rsid w:val="00FA404F"/>
    <w:rsid w:val="00FA41BF"/>
    <w:rsid w:val="00FA5C7E"/>
    <w:rsid w:val="00FA5F4D"/>
    <w:rsid w:val="00FA6F28"/>
    <w:rsid w:val="00FB0AF2"/>
    <w:rsid w:val="00FB13DE"/>
    <w:rsid w:val="00FB1892"/>
    <w:rsid w:val="00FB198D"/>
    <w:rsid w:val="00FB277D"/>
    <w:rsid w:val="00FB35D7"/>
    <w:rsid w:val="00FB3D1F"/>
    <w:rsid w:val="00FB6573"/>
    <w:rsid w:val="00FC0081"/>
    <w:rsid w:val="00FC0FAE"/>
    <w:rsid w:val="00FC17F7"/>
    <w:rsid w:val="00FC2205"/>
    <w:rsid w:val="00FC22E4"/>
    <w:rsid w:val="00FC24E0"/>
    <w:rsid w:val="00FC2F7F"/>
    <w:rsid w:val="00FC3F07"/>
    <w:rsid w:val="00FC44BF"/>
    <w:rsid w:val="00FC4D56"/>
    <w:rsid w:val="00FC56B0"/>
    <w:rsid w:val="00FC6C1F"/>
    <w:rsid w:val="00FC6D44"/>
    <w:rsid w:val="00FC75E7"/>
    <w:rsid w:val="00FD0969"/>
    <w:rsid w:val="00FD0E0E"/>
    <w:rsid w:val="00FD177D"/>
    <w:rsid w:val="00FD1C20"/>
    <w:rsid w:val="00FD1F14"/>
    <w:rsid w:val="00FD2314"/>
    <w:rsid w:val="00FD244F"/>
    <w:rsid w:val="00FD2E2C"/>
    <w:rsid w:val="00FD2ED3"/>
    <w:rsid w:val="00FD4CC1"/>
    <w:rsid w:val="00FD51CD"/>
    <w:rsid w:val="00FD6FF1"/>
    <w:rsid w:val="00FD7912"/>
    <w:rsid w:val="00FD7DC1"/>
    <w:rsid w:val="00FE0A81"/>
    <w:rsid w:val="00FE0E6A"/>
    <w:rsid w:val="00FE28A3"/>
    <w:rsid w:val="00FE2CC2"/>
    <w:rsid w:val="00FE4ECC"/>
    <w:rsid w:val="00FE696C"/>
    <w:rsid w:val="00FE7171"/>
    <w:rsid w:val="00FE74B2"/>
    <w:rsid w:val="00FE77A7"/>
    <w:rsid w:val="00FF1196"/>
    <w:rsid w:val="00FF24AF"/>
    <w:rsid w:val="00FF31FF"/>
    <w:rsid w:val="00FF3F96"/>
    <w:rsid w:val="00FF4915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36937">
      <o:colormenu v:ext="edit" fillcolor="#c00000" strokecolor="none"/>
    </o:shapedefaults>
    <o:shapelayout v:ext="edit">
      <o:idmap v:ext="edit" data="1"/>
      <o:rules v:ext="edit">
        <o:r id="V:Rule11" type="connector" idref="#_x0000_s1149"/>
        <o:r id="V:Rule12" type="connector" idref="#_x0000_s1137"/>
        <o:r id="V:Rule13" type="connector" idref="#_x0000_s1150"/>
        <o:r id="V:Rule14" type="connector" idref="#_x0000_s1145"/>
        <o:r id="V:Rule15" type="connector" idref="#_x0000_s1142"/>
        <o:r id="V:Rule16" type="connector" idref="#_x0000_s1138"/>
        <o:r id="V:Rule17" type="connector" idref="#_x0000_s1148"/>
        <o:r id="V:Rule18" type="connector" idref="#_x0000_s1147"/>
        <o:r id="V:Rule19" type="connector" idref="#_x0000_s1146"/>
        <o:r id="V:Rule20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D"/>
        <w:sz w:val="18"/>
        <w:szCs w:val="24"/>
        <w:lang w:val="da-DK" w:eastAsia="en-US" w:bidi="ar-SA"/>
      </w:rPr>
    </w:rPrDefault>
    <w:pPrDefault>
      <w:pPr>
        <w:spacing w:before="60"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1E3CFC"/>
    <w:pPr>
      <w:tabs>
        <w:tab w:val="left" w:pos="330"/>
        <w:tab w:val="left" w:pos="660"/>
        <w:tab w:val="right" w:pos="9072"/>
      </w:tabs>
      <w:spacing w:after="165"/>
      <w:ind w:left="0" w:firstLine="0"/>
      <w:jc w:val="both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7FCC"/>
    <w:pPr>
      <w:keepNext/>
      <w:keepLines/>
      <w:pageBreakBefore/>
      <w:spacing w:before="600"/>
      <w:jc w:val="center"/>
      <w:outlineLvl w:val="0"/>
    </w:pPr>
    <w:rPr>
      <w:rFonts w:eastAsiaTheme="majorEastAsia" w:cstheme="majorBidi"/>
      <w:b/>
      <w:color w:val="C00000" w:themeColor="accent5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3CFC"/>
    <w:pPr>
      <w:keepNext/>
      <w:keepLines/>
      <w:spacing w:before="450"/>
      <w:jc w:val="left"/>
      <w:outlineLvl w:val="1"/>
    </w:pPr>
    <w:rPr>
      <w:rFonts w:ascii="Calibri" w:eastAsiaTheme="majorEastAsia" w:hAnsi="Calibri" w:cstheme="majorBidi"/>
      <w:b/>
      <w:color w:val="546F8F" w:themeColor="accent1"/>
      <w:sz w:val="32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1E3CFC"/>
    <w:pPr>
      <w:keepNext/>
      <w:keepLines/>
      <w:spacing w:before="300"/>
      <w:jc w:val="left"/>
      <w:outlineLvl w:val="2"/>
    </w:pPr>
    <w:rPr>
      <w:rFonts w:ascii="Calibri" w:eastAsiaTheme="majorEastAsia" w:hAnsi="Calibri" w:cstheme="majorBidi"/>
      <w:b/>
      <w:i/>
      <w:color w:val="758BA4" w:themeColor="accent2"/>
      <w:sz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620345"/>
    <w:pPr>
      <w:keepNext/>
      <w:keepLines/>
      <w:spacing w:before="165" w:after="0"/>
      <w:outlineLvl w:val="3"/>
    </w:pPr>
    <w:rPr>
      <w:rFonts w:ascii="Calibri" w:eastAsiaTheme="majorEastAsia" w:hAnsi="Calibri" w:cstheme="majorBidi"/>
      <w:b/>
      <w:color w:val="000000" w:themeColor="text2"/>
      <w:sz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727AB4"/>
    <w:pPr>
      <w:keepNext/>
      <w:keepLines/>
      <w:tabs>
        <w:tab w:val="clear" w:pos="330"/>
      </w:tabs>
      <w:spacing w:before="165" w:after="0"/>
      <w:outlineLvl w:val="4"/>
    </w:pPr>
    <w:rPr>
      <w:rFonts w:ascii="Calibri" w:eastAsia="Times New Roman" w:hAnsi="Calibri" w:cs="Cambria"/>
      <w:b/>
      <w:color w:val="546F8F" w:themeColor="accent1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27AB4"/>
    <w:pPr>
      <w:keepNext/>
      <w:keepLines/>
      <w:tabs>
        <w:tab w:val="clear" w:pos="330"/>
        <w:tab w:val="left" w:pos="165"/>
      </w:tabs>
      <w:spacing w:before="210" w:after="0"/>
      <w:outlineLvl w:val="5"/>
    </w:pPr>
    <w:rPr>
      <w:rFonts w:ascii="Calibri" w:eastAsia="Times New Roman" w:hAnsi="Calibri" w:cs="Cambria"/>
      <w:i/>
      <w:color w:val="758BA4" w:themeColor="accent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6"/>
    </w:pPr>
    <w:rPr>
      <w:rFonts w:eastAsia="Times New Roman" w:cs="Cambria"/>
      <w:i/>
      <w:color w:val="404040"/>
      <w:sz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7"/>
    </w:pPr>
    <w:rPr>
      <w:rFonts w:eastAsia="Times New Roman" w:cs="Cambria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8"/>
    </w:pPr>
    <w:rPr>
      <w:rFonts w:eastAsia="Times New Roman" w:cs="Cambria"/>
      <w:i/>
      <w:color w:val="40404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4A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24ADE"/>
  </w:style>
  <w:style w:type="paragraph" w:styleId="Sidefod">
    <w:name w:val="footer"/>
    <w:basedOn w:val="Normal"/>
    <w:link w:val="SidefodTegn"/>
    <w:uiPriority w:val="99"/>
    <w:unhideWhenUsed/>
    <w:rsid w:val="00B5413B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B5413B"/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AD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24AD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qFormat/>
    <w:rsid w:val="002718C8"/>
    <w:pPr>
      <w:pBdr>
        <w:bottom w:val="single" w:sz="4" w:space="4" w:color="546F8F" w:themeColor="accent1"/>
      </w:pBdr>
      <w:spacing w:before="165" w:after="660"/>
      <w:contextualSpacing/>
    </w:pPr>
    <w:rPr>
      <w:rFonts w:eastAsiaTheme="majorEastAsia" w:cstheme="majorBidi"/>
      <w:color w:val="000000" w:themeColor="text2" w:themeShade="BF"/>
      <w:spacing w:val="5"/>
      <w:kern w:val="28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718C8"/>
    <w:rPr>
      <w:rFonts w:ascii="Cambria" w:eastAsiaTheme="majorEastAsia" w:hAnsi="Cambria" w:cstheme="majorBidi"/>
      <w:color w:val="000000" w:themeColor="text2" w:themeShade="BF"/>
      <w:spacing w:val="5"/>
      <w:kern w:val="28"/>
      <w:sz w:val="44"/>
      <w:szCs w:val="52"/>
    </w:rPr>
  </w:style>
  <w:style w:type="paragraph" w:customStyle="1" w:styleId="Emne">
    <w:name w:val="Emne"/>
    <w:basedOn w:val="Normal"/>
    <w:link w:val="EmneTegn"/>
    <w:qFormat/>
    <w:rsid w:val="000B2A6B"/>
    <w:rPr>
      <w:b/>
      <w:i/>
      <w:smallCaps/>
      <w:color w:val="000000" w:themeColor="text2" w:themeShade="BF"/>
      <w:szCs w:val="22"/>
    </w:rPr>
  </w:style>
  <w:style w:type="character" w:styleId="Pladsholdertekst">
    <w:name w:val="Placeholder Text"/>
    <w:basedOn w:val="Standardskrifttypeiafsnit"/>
    <w:uiPriority w:val="99"/>
    <w:semiHidden/>
    <w:rsid w:val="000B2A6B"/>
    <w:rPr>
      <w:color w:val="808080"/>
    </w:rPr>
  </w:style>
  <w:style w:type="character" w:customStyle="1" w:styleId="EmneTegn">
    <w:name w:val="Emne Tegn"/>
    <w:basedOn w:val="Standardskrifttypeiafsnit"/>
    <w:link w:val="Emne"/>
    <w:rsid w:val="000B2A6B"/>
    <w:rPr>
      <w:b/>
      <w:i/>
      <w:smallCaps/>
      <w:color w:val="000000" w:themeColor="text2" w:themeShade="BF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7FCC"/>
    <w:rPr>
      <w:rFonts w:eastAsiaTheme="majorEastAsia" w:cstheme="majorBidi"/>
      <w:b/>
      <w:bCs w:val="0"/>
      <w:color w:val="C00000" w:themeColor="accent5"/>
      <w:sz w:val="4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3CFC"/>
    <w:rPr>
      <w:rFonts w:ascii="Calibri" w:eastAsiaTheme="majorEastAsia" w:hAnsi="Calibri" w:cstheme="majorBidi"/>
      <w:b/>
      <w:bCs w:val="0"/>
      <w:color w:val="546F8F" w:themeColor="accent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1E3CFC"/>
    <w:rPr>
      <w:rFonts w:ascii="Calibri" w:eastAsiaTheme="majorEastAsia" w:hAnsi="Calibri" w:cstheme="majorBidi"/>
      <w:b/>
      <w:bCs w:val="0"/>
      <w:i/>
      <w:color w:val="758BA4" w:themeColor="accent2"/>
      <w:sz w:val="28"/>
    </w:rPr>
  </w:style>
  <w:style w:type="character" w:customStyle="1" w:styleId="Overskrift4Tegn">
    <w:name w:val="Overskrift 4 Tegn"/>
    <w:basedOn w:val="Standardskrifttypeiafsnit"/>
    <w:link w:val="Overskrift4"/>
    <w:rsid w:val="00620345"/>
    <w:rPr>
      <w:rFonts w:ascii="Calibri" w:eastAsiaTheme="majorEastAsia" w:hAnsi="Calibri" w:cstheme="majorBidi"/>
      <w:b/>
      <w:color w:val="000000" w:themeColor="text2"/>
      <w:sz w:val="24"/>
    </w:rPr>
  </w:style>
  <w:style w:type="paragraph" w:customStyle="1" w:styleId="Figurtekst">
    <w:name w:val="Figurtekst"/>
    <w:basedOn w:val="Normal"/>
    <w:link w:val="FigurtekstTegn"/>
    <w:rsid w:val="002718C8"/>
    <w:pPr>
      <w:keepLines/>
      <w:spacing w:after="195"/>
      <w:contextualSpacing/>
    </w:pPr>
    <w:rPr>
      <w:rFonts w:ascii="Calibri" w:hAnsi="Calibri"/>
      <w:i/>
    </w:rPr>
  </w:style>
  <w:style w:type="paragraph" w:styleId="Fodnotetekst">
    <w:name w:val="footnote text"/>
    <w:basedOn w:val="Normal"/>
    <w:link w:val="FodnotetekstTegn"/>
    <w:uiPriority w:val="99"/>
    <w:unhideWhenUsed/>
    <w:rsid w:val="00123A8F"/>
    <w:pPr>
      <w:spacing w:after="135"/>
    </w:pPr>
    <w:rPr>
      <w:sz w:val="18"/>
    </w:rPr>
  </w:style>
  <w:style w:type="character" w:customStyle="1" w:styleId="FigurtekstTegn">
    <w:name w:val="Figurtekst Tegn"/>
    <w:basedOn w:val="Standardskrifttypeiafsnit"/>
    <w:link w:val="Figurtekst"/>
    <w:rsid w:val="002718C8"/>
    <w:rPr>
      <w:rFonts w:ascii="Calibri" w:hAnsi="Calibri"/>
      <w:i/>
      <w:sz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23A8F"/>
    <w:rPr>
      <w:rFonts w:ascii="Cambria" w:hAnsi="Cambri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97CC1"/>
    <w:rPr>
      <w:vertAlign w:val="superscript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727AB4"/>
    <w:rPr>
      <w:rFonts w:ascii="Calibri" w:eastAsia="Times New Roman" w:hAnsi="Calibri" w:cs="Cambria"/>
      <w:b/>
      <w:color w:val="546F8F" w:themeColor="accent1"/>
      <w:sz w:val="22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727AB4"/>
    <w:rPr>
      <w:rFonts w:ascii="Calibri" w:eastAsia="Times New Roman" w:hAnsi="Calibri" w:cs="Cambria"/>
      <w:i/>
      <w:iCs/>
      <w:color w:val="758BA4" w:themeColor="accent2"/>
      <w:sz w:val="22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780173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780173"/>
    <w:rPr>
      <w:rFonts w:ascii="Cambria" w:eastAsia="Times New Roman" w:hAnsi="Cambria" w:cs="Cambria"/>
      <w:color w:val="404040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780173"/>
    <w:rPr>
      <w:rFonts w:ascii="Cambria" w:eastAsia="Times New Roman" w:hAnsi="Cambria" w:cs="Cambria"/>
      <w:i/>
      <w:iCs/>
      <w:color w:val="404040"/>
    </w:rPr>
  </w:style>
  <w:style w:type="paragraph" w:styleId="Overskrift">
    <w:name w:val="TOC Heading"/>
    <w:basedOn w:val="Overskrift1"/>
    <w:next w:val="Normal"/>
    <w:uiPriority w:val="39"/>
    <w:unhideWhenUsed/>
    <w:qFormat/>
    <w:rsid w:val="00780173"/>
    <w:pPr>
      <w:tabs>
        <w:tab w:val="clear" w:pos="330"/>
        <w:tab w:val="left" w:pos="165"/>
      </w:tabs>
      <w:spacing w:before="480" w:line="276" w:lineRule="auto"/>
      <w:outlineLvl w:val="9"/>
    </w:pPr>
    <w:rPr>
      <w:rFonts w:asciiTheme="majorHAnsi" w:hAnsiTheme="majorHAnsi"/>
      <w:color w:val="3F536B" w:themeColor="accent1" w:themeShade="BF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3328E1"/>
    <w:pPr>
      <w:tabs>
        <w:tab w:val="clear" w:pos="330"/>
        <w:tab w:val="left" w:pos="165"/>
      </w:tabs>
      <w:spacing w:after="30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3328E1"/>
    <w:pPr>
      <w:tabs>
        <w:tab w:val="clear" w:pos="330"/>
        <w:tab w:val="left" w:pos="165"/>
      </w:tabs>
      <w:spacing w:after="30"/>
    </w:p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AE0EBE"/>
    <w:pPr>
      <w:tabs>
        <w:tab w:val="clear" w:pos="330"/>
        <w:tab w:val="left" w:pos="165"/>
      </w:tabs>
      <w:spacing w:after="30"/>
    </w:pPr>
    <w:rPr>
      <w:i/>
      <w:lang w:eastAsia="da-DK"/>
    </w:rPr>
  </w:style>
  <w:style w:type="table" w:styleId="Tabel-Gitter">
    <w:name w:val="Table Grid"/>
    <w:basedOn w:val="Tabel-Normal"/>
    <w:rsid w:val="00780173"/>
    <w:rPr>
      <w:rFonts w:eastAsia="Times New Roman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ografiPunktopstillingFrstelinje0px">
    <w:name w:val="Typografi Punktopstilling + Første linje:  0 px"/>
    <w:basedOn w:val="Overskrift3"/>
    <w:uiPriority w:val="99"/>
    <w:rsid w:val="00780173"/>
    <w:pPr>
      <w:keepLines w:val="0"/>
      <w:numPr>
        <w:ilvl w:val="2"/>
      </w:numPr>
      <w:tabs>
        <w:tab w:val="clear" w:pos="330"/>
        <w:tab w:val="left" w:pos="165"/>
      </w:tabs>
      <w:spacing w:before="240" w:after="60"/>
      <w:jc w:val="both"/>
    </w:pPr>
    <w:rPr>
      <w:rFonts w:eastAsia="Times New Roman" w:cs="Arial Rounded MT Bold"/>
      <w:i w:val="0"/>
      <w:szCs w:val="26"/>
    </w:rPr>
  </w:style>
  <w:style w:type="paragraph" w:styleId="Bibliografi">
    <w:name w:val="Bibliography"/>
    <w:basedOn w:val="Normal"/>
    <w:next w:val="Normal"/>
    <w:uiPriority w:val="99"/>
    <w:rsid w:val="00780173"/>
    <w:pPr>
      <w:tabs>
        <w:tab w:val="clear" w:pos="330"/>
        <w:tab w:val="left" w:pos="165"/>
      </w:tabs>
      <w:spacing w:after="120"/>
      <w:ind w:left="720" w:hanging="720"/>
      <w:jc w:val="left"/>
    </w:pPr>
    <w:rPr>
      <w:rFonts w:eastAsia="Times New Roman"/>
      <w:sz w:val="24"/>
    </w:rPr>
  </w:style>
  <w:style w:type="paragraph" w:customStyle="1" w:styleId="Formel">
    <w:name w:val="Formel"/>
    <w:basedOn w:val="Normal"/>
    <w:next w:val="Normal"/>
    <w:link w:val="FormelTegn"/>
    <w:rsid w:val="00780173"/>
    <w:pPr>
      <w:tabs>
        <w:tab w:val="clear" w:pos="330"/>
        <w:tab w:val="left" w:pos="165"/>
        <w:tab w:val="right" w:pos="6804"/>
      </w:tabs>
      <w:spacing w:before="120" w:after="120"/>
    </w:pPr>
    <w:rPr>
      <w:rFonts w:eastAsia="Times New Roman"/>
      <w:sz w:val="24"/>
      <w:lang w:eastAsia="da-DK"/>
    </w:rPr>
  </w:style>
  <w:style w:type="character" w:customStyle="1" w:styleId="FormelTegn">
    <w:name w:val="Formel Tegn"/>
    <w:basedOn w:val="Standardskrifttypeiafsnit"/>
    <w:link w:val="Formel"/>
    <w:rsid w:val="00780173"/>
    <w:rPr>
      <w:rFonts w:ascii="Cambria" w:eastAsia="Times New Roman" w:hAnsi="Cambria" w:cs="D"/>
      <w:sz w:val="24"/>
      <w:lang w:eastAsia="da-DK"/>
    </w:rPr>
  </w:style>
  <w:style w:type="character" w:styleId="Sidetal">
    <w:name w:val="page number"/>
    <w:basedOn w:val="Standardskrifttypeiafsnit"/>
    <w:uiPriority w:val="99"/>
    <w:rsid w:val="00780173"/>
  </w:style>
  <w:style w:type="paragraph" w:styleId="Indholdsfortegnelse4">
    <w:name w:val="toc 4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600"/>
      <w:jc w:val="left"/>
    </w:pPr>
    <w:rPr>
      <w:rFonts w:eastAsia="Times New Roman"/>
      <w:sz w:val="18"/>
      <w:szCs w:val="18"/>
      <w:lang w:eastAsia="da-DK"/>
    </w:rPr>
  </w:style>
  <w:style w:type="paragraph" w:styleId="Indholdsfortegnelse5">
    <w:name w:val="toc 5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800"/>
      <w:jc w:val="left"/>
    </w:pPr>
    <w:rPr>
      <w:rFonts w:eastAsia="Times New Roman"/>
      <w:sz w:val="18"/>
      <w:szCs w:val="18"/>
      <w:lang w:eastAsia="da-DK"/>
    </w:rPr>
  </w:style>
  <w:style w:type="paragraph" w:styleId="Indholdsfortegnelse6">
    <w:name w:val="toc 6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000"/>
      <w:jc w:val="left"/>
    </w:pPr>
    <w:rPr>
      <w:rFonts w:eastAsia="Times New Roman"/>
      <w:sz w:val="18"/>
      <w:szCs w:val="18"/>
      <w:lang w:eastAsia="da-DK"/>
    </w:rPr>
  </w:style>
  <w:style w:type="paragraph" w:styleId="Indholdsfortegnelse7">
    <w:name w:val="toc 7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200"/>
      <w:jc w:val="left"/>
    </w:pPr>
    <w:rPr>
      <w:rFonts w:eastAsia="Times New Roman"/>
      <w:sz w:val="18"/>
      <w:szCs w:val="18"/>
      <w:lang w:eastAsia="da-DK"/>
    </w:rPr>
  </w:style>
  <w:style w:type="paragraph" w:styleId="Indholdsfortegnelse8">
    <w:name w:val="toc 8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400"/>
      <w:jc w:val="left"/>
    </w:pPr>
    <w:rPr>
      <w:rFonts w:eastAsia="Times New Roman"/>
      <w:sz w:val="18"/>
      <w:szCs w:val="18"/>
      <w:lang w:eastAsia="da-DK"/>
    </w:rPr>
  </w:style>
  <w:style w:type="paragraph" w:styleId="Indholdsfortegnelse9">
    <w:name w:val="toc 9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600"/>
      <w:jc w:val="left"/>
    </w:pPr>
    <w:rPr>
      <w:rFonts w:eastAsia="Times New Roman"/>
      <w:sz w:val="18"/>
      <w:szCs w:val="18"/>
      <w:lang w:eastAsia="da-DK"/>
    </w:rPr>
  </w:style>
  <w:style w:type="paragraph" w:customStyle="1" w:styleId="ES-Over2">
    <w:name w:val="ES-Over 2"/>
    <w:basedOn w:val="Normal"/>
    <w:uiPriority w:val="99"/>
    <w:semiHidden/>
    <w:rsid w:val="00780173"/>
    <w:pPr>
      <w:numPr>
        <w:ilvl w:val="1"/>
        <w:numId w:val="2"/>
      </w:numPr>
      <w:tabs>
        <w:tab w:val="clear" w:pos="330"/>
        <w:tab w:val="left" w:pos="165"/>
        <w:tab w:val="left" w:pos="357"/>
        <w:tab w:val="left" w:pos="1077"/>
        <w:tab w:val="right" w:pos="6804"/>
      </w:tabs>
      <w:spacing w:line="260" w:lineRule="exact"/>
    </w:pPr>
    <w:rPr>
      <w:rFonts w:eastAsia="Times New Roman"/>
      <w:szCs w:val="22"/>
      <w:lang w:eastAsia="da-DK"/>
    </w:rPr>
  </w:style>
  <w:style w:type="paragraph" w:customStyle="1" w:styleId="ES-Over3">
    <w:name w:val="ES-Over 3"/>
    <w:basedOn w:val="Normal"/>
    <w:uiPriority w:val="99"/>
    <w:semiHidden/>
    <w:rsid w:val="00780173"/>
    <w:pPr>
      <w:numPr>
        <w:ilvl w:val="2"/>
        <w:numId w:val="2"/>
      </w:numPr>
      <w:tabs>
        <w:tab w:val="clear" w:pos="330"/>
        <w:tab w:val="left" w:pos="165"/>
        <w:tab w:val="left" w:pos="357"/>
        <w:tab w:val="left" w:pos="1077"/>
        <w:tab w:val="right" w:pos="6804"/>
      </w:tabs>
      <w:spacing w:line="260" w:lineRule="exact"/>
    </w:pPr>
    <w:rPr>
      <w:rFonts w:eastAsia="Times New Roman"/>
      <w:szCs w:val="22"/>
      <w:lang w:eastAsia="da-DK"/>
    </w:rPr>
  </w:style>
  <w:style w:type="paragraph" w:customStyle="1" w:styleId="Indhold">
    <w:name w:val="Indhold"/>
    <w:basedOn w:val="Overskrift1"/>
    <w:next w:val="Normal"/>
    <w:uiPriority w:val="99"/>
    <w:rsid w:val="00780173"/>
    <w:pPr>
      <w:tabs>
        <w:tab w:val="clear" w:pos="330"/>
        <w:tab w:val="left" w:pos="165"/>
        <w:tab w:val="left" w:pos="357"/>
        <w:tab w:val="left" w:pos="1077"/>
        <w:tab w:val="right" w:pos="6804"/>
      </w:tabs>
      <w:spacing w:before="1200" w:after="480"/>
      <w:outlineLvl w:val="9"/>
    </w:pPr>
    <w:rPr>
      <w:rFonts w:ascii="Arial Rounded MT Bold" w:eastAsia="Times New Roman" w:hAnsi="Arial Rounded MT Bold" w:cs="Arial Rounded MT Bold"/>
      <w:color w:val="546F8F"/>
      <w:kern w:val="32"/>
      <w:sz w:val="32"/>
      <w:szCs w:val="32"/>
      <w:lang w:eastAsia="da-DK"/>
    </w:rPr>
  </w:style>
  <w:style w:type="numbering" w:customStyle="1" w:styleId="TypografiAutomatisknummereringVenstre0pxHngende063cm">
    <w:name w:val="Typografi Automatisk nummerering Venstre:  0 px Hængende:  063 cm"/>
    <w:rsid w:val="00780173"/>
    <w:pPr>
      <w:numPr>
        <w:numId w:val="1"/>
      </w:numPr>
    </w:pPr>
  </w:style>
  <w:style w:type="character" w:styleId="BesgtHyperlink">
    <w:name w:val="FollowedHyperlink"/>
    <w:basedOn w:val="Standardskrifttypeiafsnit"/>
    <w:uiPriority w:val="99"/>
    <w:semiHidden/>
    <w:unhideWhenUsed/>
    <w:rsid w:val="00780173"/>
    <w:rPr>
      <w:color w:val="800080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780173"/>
    <w:rPr>
      <w:i w:val="0"/>
      <w:iCs w:val="0"/>
    </w:rPr>
  </w:style>
  <w:style w:type="paragraph" w:styleId="Korrektur">
    <w:name w:val="Revision"/>
    <w:hidden/>
    <w:uiPriority w:val="99"/>
    <w:semiHidden/>
    <w:rsid w:val="00780173"/>
    <w:rPr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0173"/>
    <w:pPr>
      <w:tabs>
        <w:tab w:val="left" w:pos="165"/>
      </w:tabs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017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87A4B"/>
    <w:rPr>
      <w:color w:val="005F00" w:themeColor="accent6" w:themeShade="BF"/>
      <w:u w:val="single"/>
    </w:rPr>
  </w:style>
  <w:style w:type="paragraph" w:styleId="Billedtekst">
    <w:name w:val="caption"/>
    <w:basedOn w:val="Normal"/>
    <w:uiPriority w:val="35"/>
    <w:unhideWhenUsed/>
    <w:qFormat/>
    <w:rsid w:val="001E3CFC"/>
    <w:pPr>
      <w:contextualSpacing/>
    </w:pPr>
    <w:rPr>
      <w:rFonts w:ascii="Calibri" w:hAnsi="Calibri"/>
      <w:i/>
      <w:sz w:val="18"/>
      <w:szCs w:val="18"/>
    </w:rPr>
  </w:style>
  <w:style w:type="paragraph" w:customStyle="1" w:styleId="Sidefod1">
    <w:name w:val="Sidefod 1"/>
    <w:basedOn w:val="Sidefod"/>
    <w:link w:val="Sidefod1Tegn"/>
    <w:qFormat/>
    <w:rsid w:val="00A07B59"/>
    <w:pPr>
      <w:spacing w:after="0"/>
    </w:pPr>
    <w:rPr>
      <w:lang w:val="fr-FR"/>
    </w:rPr>
  </w:style>
  <w:style w:type="character" w:customStyle="1" w:styleId="Sidefod1Tegn">
    <w:name w:val="Sidefod 1 Tegn"/>
    <w:basedOn w:val="SidefodTegn"/>
    <w:link w:val="Sidefod1"/>
    <w:rsid w:val="00A07B59"/>
    <w:rPr>
      <w:rFonts w:ascii="Cambria" w:hAnsi="Cambria"/>
      <w:lang w:val="fr-FR"/>
    </w:rPr>
  </w:style>
  <w:style w:type="paragraph" w:customStyle="1" w:styleId="Formelformat">
    <w:name w:val="Formelformat"/>
    <w:basedOn w:val="Normal"/>
    <w:next w:val="Normal"/>
    <w:link w:val="FormelformatTegn"/>
    <w:qFormat/>
    <w:rsid w:val="0092317C"/>
    <w:pPr>
      <w:tabs>
        <w:tab w:val="clear" w:pos="330"/>
      </w:tabs>
    </w:pPr>
  </w:style>
  <w:style w:type="character" w:customStyle="1" w:styleId="FormelformatTegn">
    <w:name w:val="Formelformat Tegn"/>
    <w:basedOn w:val="Standardskrifttypeiafsnit"/>
    <w:link w:val="Formelformat"/>
    <w:rsid w:val="0092317C"/>
    <w:rPr>
      <w:rFonts w:ascii="Cambria" w:hAnsi="Cambria"/>
      <w:sz w:val="22"/>
    </w:rPr>
  </w:style>
  <w:style w:type="paragraph" w:customStyle="1" w:styleId="Formelparametre">
    <w:name w:val="Formelparametre"/>
    <w:basedOn w:val="Normal"/>
    <w:link w:val="FormelparametreTegn"/>
    <w:qFormat/>
    <w:rsid w:val="002C3513"/>
    <w:pPr>
      <w:tabs>
        <w:tab w:val="clear" w:pos="330"/>
      </w:tabs>
      <w:ind w:left="660" w:hanging="660"/>
      <w:contextualSpacing/>
    </w:pPr>
  </w:style>
  <w:style w:type="character" w:customStyle="1" w:styleId="FormelparametreTegn">
    <w:name w:val="Formelparametre Tegn"/>
    <w:basedOn w:val="Standardskrifttypeiafsnit"/>
    <w:link w:val="Formelparametre"/>
    <w:rsid w:val="002C3513"/>
    <w:rPr>
      <w:rFonts w:ascii="Cambria" w:hAnsi="Cambria"/>
      <w:sz w:val="22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85563"/>
    <w:pPr>
      <w:tabs>
        <w:tab w:val="clear" w:pos="330"/>
        <w:tab w:val="clear" w:pos="660"/>
        <w:tab w:val="clear" w:pos="907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185563"/>
    <w:rPr>
      <w:rFonts w:ascii="Courier New" w:eastAsia="Times New Roman" w:hAnsi="Courier New" w:cs="Courier New"/>
      <w:lang w:eastAsia="da-DK"/>
    </w:rPr>
  </w:style>
  <w:style w:type="paragraph" w:styleId="NormalWeb">
    <w:name w:val="Normal (Web)"/>
    <w:basedOn w:val="Normal"/>
    <w:uiPriority w:val="99"/>
    <w:unhideWhenUsed/>
    <w:rsid w:val="00185563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character" w:customStyle="1" w:styleId="texhtml1">
    <w:name w:val="texhtml1"/>
    <w:basedOn w:val="Standardskrifttypeiafsnit"/>
    <w:rsid w:val="00185563"/>
    <w:rPr>
      <w:sz w:val="30"/>
      <w:szCs w:val="30"/>
    </w:rPr>
  </w:style>
  <w:style w:type="character" w:customStyle="1" w:styleId="toctoggle">
    <w:name w:val="toctoggle"/>
    <w:basedOn w:val="Standardskrifttypeiafsnit"/>
    <w:rsid w:val="00185563"/>
  </w:style>
  <w:style w:type="character" w:customStyle="1" w:styleId="tocnumber2">
    <w:name w:val="tocnumber2"/>
    <w:basedOn w:val="Standardskrifttypeiafsnit"/>
    <w:rsid w:val="00185563"/>
  </w:style>
  <w:style w:type="character" w:customStyle="1" w:styleId="toctext">
    <w:name w:val="toctext"/>
    <w:basedOn w:val="Standardskrifttypeiafsnit"/>
    <w:rsid w:val="00185563"/>
  </w:style>
  <w:style w:type="character" w:customStyle="1" w:styleId="editsection">
    <w:name w:val="editsection"/>
    <w:basedOn w:val="Standardskrifttypeiafsnit"/>
    <w:rsid w:val="00185563"/>
  </w:style>
  <w:style w:type="character" w:customStyle="1" w:styleId="mw-headline">
    <w:name w:val="mw-headline"/>
    <w:basedOn w:val="Standardskrifttypeiafsnit"/>
    <w:rsid w:val="00185563"/>
  </w:style>
  <w:style w:type="paragraph" w:customStyle="1" w:styleId="Opgavetekst">
    <w:name w:val="Opgavetekst"/>
    <w:basedOn w:val="Normal"/>
    <w:link w:val="OpgavetekstTegn"/>
    <w:qFormat/>
    <w:rsid w:val="002E011D"/>
    <w:pPr>
      <w:shd w:val="clear" w:color="auto" w:fill="66FF66" w:themeFill="accent6" w:themeFillTint="66"/>
      <w:contextualSpacing/>
    </w:pPr>
  </w:style>
  <w:style w:type="character" w:customStyle="1" w:styleId="OpgavetekstTegn">
    <w:name w:val="Opgavetekst Tegn"/>
    <w:basedOn w:val="Standardskrifttypeiafsnit"/>
    <w:link w:val="Opgavetekst"/>
    <w:rsid w:val="002E011D"/>
    <w:rPr>
      <w:rFonts w:ascii="Cambria" w:hAnsi="Cambria"/>
      <w:sz w:val="22"/>
      <w:shd w:val="clear" w:color="auto" w:fill="66FF66" w:themeFill="accent6" w:themeFillTint="66"/>
    </w:rPr>
  </w:style>
  <w:style w:type="paragraph" w:customStyle="1" w:styleId="reference">
    <w:name w:val="reference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0"/>
      <w:szCs w:val="10"/>
      <w:lang w:eastAsia="da-DK"/>
    </w:rPr>
  </w:style>
  <w:style w:type="paragraph" w:customStyle="1" w:styleId="citation">
    <w:name w:val="citation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0"/>
      <w:szCs w:val="10"/>
      <w:lang w:eastAsia="da-DK"/>
    </w:rPr>
  </w:style>
  <w:style w:type="character" w:customStyle="1" w:styleId="nowrap1">
    <w:name w:val="nowrap1"/>
    <w:basedOn w:val="Standardskrifttypeiafsnit"/>
    <w:rsid w:val="00F610F4"/>
  </w:style>
  <w:style w:type="paragraph" w:customStyle="1" w:styleId="text">
    <w:name w:val="text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2"/>
      <w:szCs w:val="12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F610F4"/>
    <w:pPr>
      <w:pBdr>
        <w:bottom w:val="single" w:sz="6" w:space="1" w:color="auto"/>
      </w:pBdr>
      <w:tabs>
        <w:tab w:val="clear" w:pos="330"/>
        <w:tab w:val="clear" w:pos="660"/>
        <w:tab w:val="clear" w:pos="9072"/>
      </w:tabs>
      <w:spacing w:after="0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F610F4"/>
    <w:rPr>
      <w:rFonts w:ascii="Arial" w:eastAsia="Times New Roman" w:hAnsi="Arial" w:cs="Arial"/>
      <w:vanish/>
      <w:sz w:val="16"/>
      <w:szCs w:val="16"/>
      <w:lang w:eastAsia="da-DK"/>
    </w:rPr>
  </w:style>
  <w:style w:type="paragraph" w:customStyle="1" w:styleId="crossrefs">
    <w:name w:val="crossrefs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2"/>
      <w:szCs w:val="12"/>
      <w:lang w:eastAsia="da-DK"/>
    </w:rPr>
  </w:style>
  <w:style w:type="character" w:customStyle="1" w:styleId="crosslinkheader1">
    <w:name w:val="crosslinkheader1"/>
    <w:basedOn w:val="Standardskrifttypeiafsnit"/>
    <w:rsid w:val="00F610F4"/>
    <w:rPr>
      <w:rFonts w:ascii="Tahoma" w:hAnsi="Tahoma" w:cs="Tahoma" w:hint="default"/>
      <w:b/>
      <w:bCs/>
      <w:color w:val="146A68"/>
      <w:sz w:val="11"/>
      <w:szCs w:val="11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F610F4"/>
    <w:pPr>
      <w:pBdr>
        <w:top w:val="single" w:sz="6" w:space="1" w:color="auto"/>
      </w:pBdr>
      <w:tabs>
        <w:tab w:val="clear" w:pos="330"/>
        <w:tab w:val="clear" w:pos="660"/>
        <w:tab w:val="clear" w:pos="9072"/>
      </w:tabs>
      <w:spacing w:after="0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F610F4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300605"/>
    <w:rPr>
      <w:b/>
      <w:bCs/>
    </w:rPr>
  </w:style>
  <w:style w:type="character" w:styleId="Fremhv">
    <w:name w:val="Emphasis"/>
    <w:basedOn w:val="Standardskrifttypeiafsnit"/>
    <w:uiPriority w:val="20"/>
    <w:qFormat/>
    <w:rsid w:val="00A34F39"/>
    <w:rPr>
      <w:i/>
      <w:iCs/>
    </w:rPr>
  </w:style>
  <w:style w:type="character" w:customStyle="1" w:styleId="highlight1">
    <w:name w:val="highlight1"/>
    <w:basedOn w:val="Standardskrifttypeiafsnit"/>
    <w:rsid w:val="00A34F39"/>
    <w:rPr>
      <w:shd w:val="clear" w:color="auto" w:fill="D5E7F1"/>
    </w:rPr>
  </w:style>
  <w:style w:type="character" w:customStyle="1" w:styleId="z3988">
    <w:name w:val="z3988"/>
    <w:basedOn w:val="Standardskrifttypeiafsnit"/>
    <w:rsid w:val="007173ED"/>
  </w:style>
  <w:style w:type="character" w:customStyle="1" w:styleId="CNXMLForeign">
    <w:name w:val="CNXML Foreign"/>
    <w:basedOn w:val="Standardskrifttypeiafsnit"/>
    <w:uiPriority w:val="99"/>
    <w:rsid w:val="009D221C"/>
    <w:rPr>
      <w:i/>
      <w:iCs/>
    </w:rPr>
  </w:style>
  <w:style w:type="character" w:customStyle="1" w:styleId="CNXMLCite">
    <w:name w:val="CNXML Cite"/>
    <w:basedOn w:val="Standardskrifttypeiafsnit"/>
    <w:uiPriority w:val="99"/>
    <w:rsid w:val="009D221C"/>
    <w:rPr>
      <w:i/>
      <w:iCs/>
    </w:rPr>
  </w:style>
  <w:style w:type="character" w:customStyle="1" w:styleId="CNXMLCodeInline">
    <w:name w:val="CNXML Code (Inline)"/>
    <w:basedOn w:val="Standardskrifttypeiafsnit"/>
    <w:uiPriority w:val="99"/>
    <w:rsid w:val="009D221C"/>
    <w:rPr>
      <w:rFonts w:ascii="Courier" w:hAnsi="Courier" w:cs="Courier"/>
      <w:color w:val="008000"/>
    </w:rPr>
  </w:style>
  <w:style w:type="paragraph" w:customStyle="1" w:styleId="CNXMLExample">
    <w:name w:val="CNXML Example"/>
    <w:basedOn w:val="Normal"/>
    <w:link w:val="CNXMLExampleChar"/>
    <w:uiPriority w:val="99"/>
    <w:rsid w:val="009D22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666699"/>
      <w:sz w:val="20"/>
    </w:rPr>
  </w:style>
  <w:style w:type="paragraph" w:customStyle="1" w:styleId="CNXMLQuoteBlock">
    <w:name w:val="CNXML Quote (Block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i/>
      <w:color w:val="FF6600"/>
      <w:sz w:val="24"/>
      <w:u w:val="single"/>
    </w:rPr>
  </w:style>
  <w:style w:type="paragraph" w:customStyle="1" w:styleId="CNXMLCodeBlock">
    <w:name w:val="CNXML Code (Block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ascii="Courier" w:eastAsia="Times New Roman" w:hAnsi="Courier" w:cs="Courier"/>
      <w:color w:val="003300"/>
      <w:sz w:val="24"/>
    </w:rPr>
  </w:style>
  <w:style w:type="character" w:customStyle="1" w:styleId="CNXMLNote">
    <w:name w:val="CNXML Note"/>
    <w:basedOn w:val="Standardskrifttypeiafsnit"/>
    <w:uiPriority w:val="99"/>
    <w:rsid w:val="009D221C"/>
    <w:rPr>
      <w:color w:val="943634"/>
      <w:sz w:val="20"/>
      <w:szCs w:val="20"/>
      <w:shd w:val="clear" w:color="auto" w:fill="DDD9C3"/>
    </w:rPr>
  </w:style>
  <w:style w:type="paragraph" w:customStyle="1" w:styleId="CNXMLExerciseProblem">
    <w:name w:val="CNXML Exercise (Problem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80"/>
      <w:sz w:val="24"/>
    </w:rPr>
  </w:style>
  <w:style w:type="paragraph" w:customStyle="1" w:styleId="CNXMLExerciseSolution">
    <w:name w:val="CNXML Exercise (Solution)"/>
    <w:basedOn w:val="Normal"/>
    <w:link w:val="CNXMLExerciseSolutionChar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80"/>
      <w:sz w:val="20"/>
    </w:rPr>
  </w:style>
  <w:style w:type="paragraph" w:customStyle="1" w:styleId="CNXMLTheoremStatement">
    <w:name w:val="CNXML Theorem (Statement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800000"/>
      <w:sz w:val="24"/>
    </w:rPr>
  </w:style>
  <w:style w:type="paragraph" w:customStyle="1" w:styleId="CNXMLTheoremProof">
    <w:name w:val="CNXML Theorem (Proof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00"/>
      <w:sz w:val="20"/>
    </w:rPr>
  </w:style>
  <w:style w:type="paragraph" w:customStyle="1" w:styleId="CNXMLFigureTitle">
    <w:name w:val="CNXML Figure Title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808080"/>
      <w:sz w:val="24"/>
    </w:rPr>
  </w:style>
  <w:style w:type="paragraph" w:customStyle="1" w:styleId="CNXMLFigureCaption">
    <w:name w:val="CNXML Figure Caption"/>
    <w:basedOn w:val="Normal"/>
    <w:rsid w:val="009D221C"/>
    <w:pPr>
      <w:keepLines/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i/>
      <w:color w:val="262626"/>
      <w:sz w:val="20"/>
    </w:rPr>
  </w:style>
  <w:style w:type="character" w:customStyle="1" w:styleId="CNXMLQuoteInline">
    <w:name w:val="CNXML Quote (Inline)"/>
    <w:basedOn w:val="Standardskrifttypeiafsnit"/>
    <w:rsid w:val="009D221C"/>
    <w:rPr>
      <w:i/>
      <w:iCs/>
      <w:color w:val="943634"/>
      <w:u w:val="none"/>
    </w:rPr>
  </w:style>
  <w:style w:type="character" w:customStyle="1" w:styleId="CNXMLTerm">
    <w:name w:val="CNXML Term"/>
    <w:basedOn w:val="Standardskrifttypeiafsnit"/>
    <w:uiPriority w:val="99"/>
    <w:rsid w:val="009D221C"/>
    <w:rPr>
      <w:b/>
      <w:bCs/>
      <w:color w:val="auto"/>
    </w:rPr>
  </w:style>
  <w:style w:type="character" w:customStyle="1" w:styleId="CNXMLEmphasis">
    <w:name w:val="CNXML Emphasis"/>
    <w:basedOn w:val="Standardskrifttypeiafsnit"/>
    <w:uiPriority w:val="99"/>
    <w:rsid w:val="009D221C"/>
    <w:rPr>
      <w:b/>
      <w:bCs/>
      <w:color w:val="auto"/>
    </w:rPr>
  </w:style>
  <w:style w:type="paragraph" w:customStyle="1" w:styleId="CNXMLDefinitionTerm">
    <w:name w:val="CNXML Definition (Term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33CCCC"/>
      <w:sz w:val="24"/>
    </w:rPr>
  </w:style>
  <w:style w:type="paragraph" w:customStyle="1" w:styleId="CNXMLDefinitionMeaning">
    <w:name w:val="CNXML Definition (Meaning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33CCCC"/>
      <w:szCs w:val="22"/>
    </w:rPr>
  </w:style>
  <w:style w:type="character" w:customStyle="1" w:styleId="CNXMLExampleChar">
    <w:name w:val="CNXML Example Char"/>
    <w:basedOn w:val="Standardskrifttypeiafsnit"/>
    <w:link w:val="CNXMLExample"/>
    <w:uiPriority w:val="99"/>
    <w:rsid w:val="009D221C"/>
    <w:rPr>
      <w:rFonts w:ascii="Cambria" w:eastAsia="Times New Roman" w:hAnsi="Cambria" w:cs="Palatino Linotype"/>
      <w:color w:val="666699"/>
    </w:rPr>
  </w:style>
  <w:style w:type="paragraph" w:customStyle="1" w:styleId="CNXMLGlossarySection">
    <w:name w:val="CNXML Glossary Section"/>
    <w:basedOn w:val="Normal"/>
    <w:next w:val="Overskrift1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/>
      <w:color w:val="003300"/>
      <w:sz w:val="24"/>
    </w:rPr>
  </w:style>
  <w:style w:type="character" w:customStyle="1" w:styleId="CNXMLExerciseSolutionChar">
    <w:name w:val="CNXML Exercise (Solution) Char"/>
    <w:basedOn w:val="Standardskrifttypeiafsnit"/>
    <w:link w:val="CNXMLExerciseSolution"/>
    <w:uiPriority w:val="99"/>
    <w:rsid w:val="009D221C"/>
    <w:rPr>
      <w:rFonts w:ascii="Cambria" w:eastAsia="Times New Roman" w:hAnsi="Cambria" w:cs="Palatino Linotype"/>
      <w:color w:val="800080"/>
    </w:rPr>
  </w:style>
  <w:style w:type="paragraph" w:customStyle="1" w:styleId="Punktopstilling">
    <w:name w:val="Punktopstilling"/>
    <w:basedOn w:val="Normal"/>
    <w:rsid w:val="009D221C"/>
    <w:pPr>
      <w:numPr>
        <w:numId w:val="4"/>
      </w:numPr>
      <w:tabs>
        <w:tab w:val="clear" w:pos="330"/>
        <w:tab w:val="clear" w:pos="660"/>
        <w:tab w:val="clear" w:pos="9072"/>
        <w:tab w:val="left" w:pos="1077"/>
        <w:tab w:val="center" w:pos="3402"/>
        <w:tab w:val="right" w:pos="6804"/>
      </w:tabs>
      <w:spacing w:after="120"/>
    </w:pPr>
    <w:rPr>
      <w:rFonts w:eastAsia="Times New Roman" w:cs="Palatino Linotype"/>
      <w:sz w:val="24"/>
      <w:lang w:eastAsia="da-DK"/>
    </w:rPr>
  </w:style>
  <w:style w:type="paragraph" w:customStyle="1" w:styleId="Tabeltekst">
    <w:name w:val="Tabeltekst"/>
    <w:basedOn w:val="Normal"/>
    <w:rsid w:val="009D221C"/>
    <w:pPr>
      <w:keepNext/>
      <w:keepLines/>
      <w:tabs>
        <w:tab w:val="clear" w:pos="330"/>
        <w:tab w:val="clear" w:pos="660"/>
        <w:tab w:val="clear" w:pos="9072"/>
        <w:tab w:val="left" w:pos="357"/>
        <w:tab w:val="left" w:pos="1077"/>
        <w:tab w:val="center" w:pos="3402"/>
        <w:tab w:val="right" w:pos="6804"/>
      </w:tabs>
      <w:spacing w:after="0" w:line="220" w:lineRule="exact"/>
      <w:jc w:val="left"/>
    </w:pPr>
    <w:rPr>
      <w:rFonts w:ascii="Arial Narrow" w:eastAsia="Times New Roman" w:hAnsi="Arial Narrow" w:cs="Arial Narrow"/>
      <w:sz w:val="18"/>
      <w:szCs w:val="18"/>
      <w:lang w:eastAsia="da-DK"/>
    </w:rPr>
  </w:style>
  <w:style w:type="paragraph" w:customStyle="1" w:styleId="Kommentar">
    <w:name w:val="Kommentar"/>
    <w:basedOn w:val="Normal"/>
    <w:uiPriority w:val="99"/>
    <w:rsid w:val="009D221C"/>
    <w:pPr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0" w:line="200" w:lineRule="exact"/>
      <w:ind w:left="720" w:right="720"/>
    </w:pPr>
    <w:rPr>
      <w:rFonts w:eastAsia="Times New Roman" w:cs="Palatino Linotype"/>
      <w:sz w:val="18"/>
      <w:szCs w:val="18"/>
      <w:lang w:eastAsia="da-DK"/>
    </w:rPr>
  </w:style>
  <w:style w:type="paragraph" w:customStyle="1" w:styleId="Forfattere">
    <w:name w:val="Forfattere"/>
    <w:basedOn w:val="Normal"/>
    <w:uiPriority w:val="99"/>
    <w:rsid w:val="009D221C"/>
    <w:pPr>
      <w:shd w:val="clear" w:color="auto" w:fill="CAD2DC"/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0" w:line="260" w:lineRule="exact"/>
    </w:pPr>
    <w:rPr>
      <w:rFonts w:eastAsia="Times New Roman" w:cs="Palatino Linotype"/>
      <w:b/>
      <w:i/>
      <w:color w:val="546F8F"/>
      <w:szCs w:val="22"/>
      <w:lang w:eastAsia="da-DK"/>
    </w:rPr>
  </w:style>
  <w:style w:type="paragraph" w:customStyle="1" w:styleId="Reference0">
    <w:name w:val="Reference"/>
    <w:basedOn w:val="Normal"/>
    <w:uiPriority w:val="99"/>
    <w:rsid w:val="009D221C"/>
    <w:pPr>
      <w:keepLines/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60" w:line="200" w:lineRule="exact"/>
      <w:ind w:left="357" w:hanging="357"/>
      <w:jc w:val="left"/>
    </w:pPr>
    <w:rPr>
      <w:rFonts w:eastAsia="Times New Roman" w:cs="Palatino Linotype"/>
      <w:sz w:val="18"/>
      <w:szCs w:val="18"/>
      <w:lang w:eastAsia="da-DK"/>
    </w:rPr>
  </w:style>
  <w:style w:type="paragraph" w:customStyle="1" w:styleId="TypografiForfattereNederstMellemmellemrumtyk-tyndBrugerdefi">
    <w:name w:val="Typografi Forfattere + Nederst: (Mellem mellemrum tyk-tynd Brugerdefi..."/>
    <w:basedOn w:val="Forfattere"/>
    <w:uiPriority w:val="99"/>
    <w:rsid w:val="009D221C"/>
    <w:pPr>
      <w:pBdr>
        <w:bottom w:val="thickThinMediumGap" w:sz="24" w:space="1" w:color="546F8F"/>
      </w:pBdr>
      <w:tabs>
        <w:tab w:val="center" w:pos="3402"/>
      </w:tabs>
    </w:pPr>
  </w:style>
  <w:style w:type="paragraph" w:customStyle="1" w:styleId="references-small">
    <w:name w:val="references-smal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Cs w:val="22"/>
      <w:lang w:eastAsia="da-DK"/>
    </w:rPr>
  </w:style>
  <w:style w:type="paragraph" w:customStyle="1" w:styleId="references-2column">
    <w:name w:val="references-2column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Cs w:val="22"/>
      <w:lang w:eastAsia="da-DK"/>
    </w:rPr>
  </w:style>
  <w:style w:type="paragraph" w:customStyle="1" w:styleId="navbox-title">
    <w:name w:val="navbox-title"/>
    <w:basedOn w:val="Normal"/>
    <w:rsid w:val="009D221C"/>
    <w:pPr>
      <w:shd w:val="clear" w:color="auto" w:fill="CCCC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abovebelow">
    <w:name w:val="navbox-abovebelow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group">
    <w:name w:val="navbox-group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right"/>
    </w:pPr>
    <w:rPr>
      <w:rFonts w:ascii="Times New Roman" w:eastAsia="Times New Roman" w:hAnsi="Times New Roman"/>
      <w:b/>
      <w:sz w:val="24"/>
      <w:lang w:eastAsia="da-DK"/>
    </w:rPr>
  </w:style>
  <w:style w:type="paragraph" w:customStyle="1" w:styleId="navbox">
    <w:name w:val="navbox"/>
    <w:basedOn w:val="Normal"/>
    <w:rsid w:val="009D221C"/>
    <w:pPr>
      <w:shd w:val="clear" w:color="auto" w:fill="FDFDFD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subgroup">
    <w:name w:val="navbox-subgroup"/>
    <w:basedOn w:val="Normal"/>
    <w:rsid w:val="009D221C"/>
    <w:pPr>
      <w:shd w:val="clear" w:color="auto" w:fill="FDFDFD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list">
    <w:name w:val="navbox-list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even">
    <w:name w:val="navbox-even"/>
    <w:basedOn w:val="Normal"/>
    <w:rsid w:val="009D221C"/>
    <w:pPr>
      <w:shd w:val="clear" w:color="auto" w:fill="F7F7F7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odd">
    <w:name w:val="navbox-odd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infobox">
    <w:name w:val="infobox"/>
    <w:basedOn w:val="Normal"/>
    <w:rsid w:val="009D221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clear" w:pos="330"/>
        <w:tab w:val="clear" w:pos="660"/>
        <w:tab w:val="clear" w:pos="9072"/>
      </w:tabs>
      <w:spacing w:before="120" w:after="120"/>
      <w:ind w:left="240"/>
      <w:jc w:val="left"/>
    </w:pPr>
    <w:rPr>
      <w:rFonts w:ascii="Times New Roman" w:eastAsia="Times New Roman" w:hAnsi="Times New Roman"/>
      <w:color w:val="000000"/>
      <w:sz w:val="24"/>
      <w:lang w:eastAsia="da-DK"/>
    </w:rPr>
  </w:style>
  <w:style w:type="paragraph" w:customStyle="1" w:styleId="redirect-in-category">
    <w:name w:val="redirect-in-category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i/>
      <w:sz w:val="24"/>
      <w:lang w:eastAsia="da-DK"/>
    </w:rPr>
  </w:style>
  <w:style w:type="paragraph" w:customStyle="1" w:styleId="messagebox">
    <w:name w:val="messagebox"/>
    <w:basedOn w:val="Normal"/>
    <w:rsid w:val="009D221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clear" w:pos="330"/>
        <w:tab w:val="clear" w:pos="660"/>
        <w:tab w:val="clear" w:pos="9072"/>
      </w:tabs>
      <w:spacing w:after="240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ipa">
    <w:name w:val="ipa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eastAsia="da-DK"/>
    </w:rPr>
  </w:style>
  <w:style w:type="paragraph" w:customStyle="1" w:styleId="unicode">
    <w:name w:val="unico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latinx">
    <w:name w:val="latinx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polytonic">
    <w:name w:val="polytonic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mw-plusminus-pos">
    <w:name w:val="mw-plusminus-pos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006400"/>
      <w:sz w:val="24"/>
      <w:lang w:eastAsia="da-DK"/>
    </w:rPr>
  </w:style>
  <w:style w:type="paragraph" w:customStyle="1" w:styleId="mw-plusminus-neg">
    <w:name w:val="mw-plusminus-neg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8B0000"/>
      <w:sz w:val="24"/>
      <w:lang w:eastAsia="da-DK"/>
    </w:rPr>
  </w:style>
  <w:style w:type="paragraph" w:customStyle="1" w:styleId="rellink">
    <w:name w:val="rellink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20"/>
      <w:jc w:val="left"/>
    </w:pPr>
    <w:rPr>
      <w:rFonts w:ascii="Times New Roman" w:eastAsia="Times New Roman" w:hAnsi="Times New Roman"/>
      <w:i/>
      <w:sz w:val="24"/>
      <w:lang w:eastAsia="da-DK"/>
    </w:rPr>
  </w:style>
  <w:style w:type="paragraph" w:customStyle="1" w:styleId="longitude">
    <w:name w:val="longitu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latitude">
    <w:name w:val="latitu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emplate-documentation">
    <w:name w:val="template-documentation"/>
    <w:basedOn w:val="Normal"/>
    <w:rsid w:val="009D221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ECFCF4"/>
      <w:tabs>
        <w:tab w:val="clear" w:pos="330"/>
        <w:tab w:val="clear" w:pos="660"/>
        <w:tab w:val="clear" w:pos="9072"/>
      </w:tabs>
      <w:spacing w:before="240" w:after="0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mw-tag-markers">
    <w:name w:val="mw-tag-markers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Arial" w:eastAsia="Times New Roman" w:hAnsi="Arial" w:cs="Arial"/>
      <w:i/>
      <w:szCs w:val="22"/>
      <w:lang w:eastAsia="da-DK"/>
    </w:rPr>
  </w:style>
  <w:style w:type="paragraph" w:customStyle="1" w:styleId="toccolours">
    <w:name w:val="toccolours"/>
    <w:basedOn w:val="Normal"/>
    <w:rsid w:val="009D221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3"/>
      <w:szCs w:val="23"/>
      <w:lang w:eastAsia="da-DK"/>
    </w:rPr>
  </w:style>
  <w:style w:type="paragraph" w:customStyle="1" w:styleId="texhtml">
    <w:name w:val="texhtm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Times New Roman" w:eastAsia="Times New Roman" w:hAnsi="Times New Roman"/>
      <w:sz w:val="30"/>
      <w:szCs w:val="30"/>
      <w:lang w:eastAsia="da-DK"/>
    </w:rPr>
  </w:style>
  <w:style w:type="paragraph" w:customStyle="1" w:styleId="tocnumber">
    <w:name w:val="tocnumb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2">
    <w:name w:val="toclevel-2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3">
    <w:name w:val="toclevel-3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4">
    <w:name w:val="toclevel-4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5">
    <w:name w:val="toclevel-5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6">
    <w:name w:val="toclevel-6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7">
    <w:name w:val="toclevel-7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header">
    <w:name w:val="wpb-head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outside">
    <w:name w:val="wpb-outsi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mbox">
    <w:name w:val="tmbox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">
    <w:name w:val="sitenoticesmal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anon">
    <w:name w:val="sitenoticesmallanon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user">
    <w:name w:val="sitenoticesmallus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title1">
    <w:name w:val="navbox-title1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group1">
    <w:name w:val="navbox-group1"/>
    <w:basedOn w:val="Normal"/>
    <w:rsid w:val="009D221C"/>
    <w:pPr>
      <w:shd w:val="clear" w:color="auto" w:fill="E6E6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right"/>
    </w:pPr>
    <w:rPr>
      <w:rFonts w:ascii="Times New Roman" w:eastAsia="Times New Roman" w:hAnsi="Times New Roman"/>
      <w:b/>
      <w:sz w:val="24"/>
      <w:lang w:eastAsia="da-DK"/>
    </w:rPr>
  </w:style>
  <w:style w:type="paragraph" w:customStyle="1" w:styleId="navbox-abovebelow1">
    <w:name w:val="navbox-abovebelow1"/>
    <w:basedOn w:val="Normal"/>
    <w:rsid w:val="009D221C"/>
    <w:pPr>
      <w:shd w:val="clear" w:color="auto" w:fill="E6E6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tmbox1">
    <w:name w:val="tmbox1"/>
    <w:basedOn w:val="Normal"/>
    <w:rsid w:val="009D221C"/>
    <w:pPr>
      <w:tabs>
        <w:tab w:val="clear" w:pos="330"/>
        <w:tab w:val="clear" w:pos="660"/>
        <w:tab w:val="clear" w:pos="9072"/>
      </w:tabs>
      <w:spacing w:before="25" w:after="25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number1">
    <w:name w:val="tocnumb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21">
    <w:name w:val="toclevel-2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31">
    <w:name w:val="toclevel-3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41">
    <w:name w:val="toclevel-4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51">
    <w:name w:val="toclevel-5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61">
    <w:name w:val="toclevel-6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71">
    <w:name w:val="toclevel-7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wpb-header1">
    <w:name w:val="wpb-head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wpb-header2">
    <w:name w:val="wpb-header2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outside1">
    <w:name w:val="wpb-outside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1">
    <w:name w:val="sitenoticesmall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anon1">
    <w:name w:val="sitenoticesmallanon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user1">
    <w:name w:val="sitenoticesmallus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character" w:customStyle="1" w:styleId="printonly">
    <w:name w:val="printonly"/>
    <w:basedOn w:val="Standardskrifttypeiafsnit"/>
    <w:rsid w:val="009D221C"/>
  </w:style>
  <w:style w:type="character" w:customStyle="1" w:styleId="reference-accessdate">
    <w:name w:val="reference-accessdate"/>
    <w:basedOn w:val="Standardskrifttypeiafsnit"/>
    <w:rsid w:val="009D221C"/>
  </w:style>
  <w:style w:type="paragraph" w:styleId="Ingenafstand">
    <w:name w:val="No Spacing"/>
    <w:uiPriority w:val="1"/>
    <w:qFormat/>
    <w:rsid w:val="009D221C"/>
    <w:pPr>
      <w:tabs>
        <w:tab w:val="left" w:pos="720"/>
        <w:tab w:val="right" w:pos="8618"/>
      </w:tabs>
      <w:jc w:val="both"/>
    </w:pPr>
    <w:rPr>
      <w:rFonts w:eastAsia="Times New Roman" w:cs="Palatino Linotype"/>
      <w:sz w:val="24"/>
    </w:rPr>
  </w:style>
  <w:style w:type="character" w:styleId="Bogenstitel">
    <w:name w:val="Book Title"/>
    <w:basedOn w:val="Standardskrifttypeiafsnit"/>
    <w:uiPriority w:val="33"/>
    <w:qFormat/>
    <w:rsid w:val="009D221C"/>
    <w:rPr>
      <w:b/>
      <w:bCs/>
      <w:smallCaps/>
      <w:spacing w:val="5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221C"/>
    <w:pPr>
      <w:numPr>
        <w:ilvl w:val="1"/>
      </w:numPr>
      <w:tabs>
        <w:tab w:val="clear" w:pos="330"/>
        <w:tab w:val="clear" w:pos="660"/>
        <w:tab w:val="clear" w:pos="9072"/>
      </w:tabs>
      <w:spacing w:after="120"/>
    </w:pPr>
    <w:rPr>
      <w:rFonts w:asciiTheme="majorHAnsi" w:eastAsiaTheme="majorEastAsia" w:hAnsiTheme="majorHAnsi" w:cstheme="majorBidi"/>
      <w:i/>
      <w:color w:val="000000" w:themeColor="text2" w:themeShade="BF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221C"/>
    <w:rPr>
      <w:rFonts w:asciiTheme="majorHAnsi" w:eastAsiaTheme="majorEastAsia" w:hAnsiTheme="majorHAnsi" w:cstheme="majorBidi"/>
      <w:i/>
      <w:iCs/>
      <w:color w:val="000000" w:themeColor="text2" w:themeShade="BF"/>
      <w:spacing w:val="15"/>
      <w:sz w:val="24"/>
      <w:szCs w:val="24"/>
    </w:rPr>
  </w:style>
  <w:style w:type="paragraph" w:customStyle="1" w:styleId="paragraf">
    <w:name w:val="paragraf"/>
    <w:basedOn w:val="Normal"/>
    <w:rsid w:val="004540B3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character" w:customStyle="1" w:styleId="paragrafnr">
    <w:name w:val="paragrafnr"/>
    <w:basedOn w:val="Standardskrifttypeiafsnit"/>
    <w:rsid w:val="004540B3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1311A"/>
    <w:pPr>
      <w:spacing w:after="0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1311A"/>
    <w:rPr>
      <w:rFonts w:ascii="Cambria" w:hAnsi="Cambria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1311A"/>
    <w:rPr>
      <w:vertAlign w:val="superscript"/>
    </w:rPr>
  </w:style>
  <w:style w:type="paragraph" w:customStyle="1" w:styleId="Default">
    <w:name w:val="Default"/>
    <w:rsid w:val="00A4502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Normalpunkt">
    <w:name w:val="Normalpunkt"/>
    <w:basedOn w:val="Normal"/>
    <w:link w:val="NormalpunktTegn"/>
    <w:qFormat/>
    <w:rsid w:val="00FD7912"/>
    <w:pPr>
      <w:numPr>
        <w:numId w:val="5"/>
      </w:numPr>
      <w:tabs>
        <w:tab w:val="left" w:pos="0"/>
      </w:tabs>
      <w:ind w:left="660" w:hanging="330"/>
      <w:contextualSpacing/>
    </w:pPr>
  </w:style>
  <w:style w:type="character" w:customStyle="1" w:styleId="NormalpunktTegn">
    <w:name w:val="Normalpunkt Tegn"/>
    <w:basedOn w:val="Standardskrifttypeiafsnit"/>
    <w:link w:val="Normalpunkt"/>
    <w:rsid w:val="00FD7912"/>
    <w:rPr>
      <w:sz w:val="22"/>
    </w:rPr>
  </w:style>
  <w:style w:type="character" w:customStyle="1" w:styleId="paragrafnr1">
    <w:name w:val="paragrafnr1"/>
    <w:basedOn w:val="Standardskrifttypeiafsnit"/>
    <w:rsid w:val="0031746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table" w:styleId="Lysskygge-fremhvningsfarve3">
    <w:name w:val="Light Shading Accent 3"/>
    <w:basedOn w:val="Tabel-Normal"/>
    <w:uiPriority w:val="60"/>
    <w:rsid w:val="00583F2D"/>
    <w:pPr>
      <w:spacing w:before="0" w:after="0"/>
    </w:pPr>
    <w:rPr>
      <w:color w:val="637E9A" w:themeColor="accent3" w:themeShade="BF"/>
    </w:rPr>
    <w:tblPr>
      <w:tblStyleRowBandSize w:val="1"/>
      <w:tblStyleColBandSize w:val="1"/>
      <w:tblInd w:w="0" w:type="dxa"/>
      <w:tblBorders>
        <w:top w:val="single" w:sz="8" w:space="0" w:color="97A9BC" w:themeColor="accent3"/>
        <w:bottom w:val="single" w:sz="8" w:space="0" w:color="97A9B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A9BC" w:themeColor="accent3"/>
          <w:left w:val="nil"/>
          <w:bottom w:val="single" w:sz="8" w:space="0" w:color="97A9B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A9BC" w:themeColor="accent3"/>
          <w:left w:val="nil"/>
          <w:bottom w:val="single" w:sz="8" w:space="0" w:color="97A9B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3" w:themeFillTint="3F"/>
      </w:tcPr>
    </w:tblStylePr>
  </w:style>
  <w:style w:type="character" w:customStyle="1" w:styleId="vignettekst1">
    <w:name w:val="vignettekst1"/>
    <w:basedOn w:val="Standardskrifttypeiafsnit"/>
    <w:rsid w:val="0087059C"/>
    <w:rPr>
      <w:color w:val="FFFFFF"/>
      <w:spacing w:val="-20"/>
      <w:sz w:val="9"/>
      <w:szCs w:val="9"/>
    </w:rPr>
  </w:style>
  <w:style w:type="paragraph" w:customStyle="1" w:styleId="nummer">
    <w:name w:val="nummer"/>
    <w:basedOn w:val="Normal"/>
    <w:rsid w:val="0078209E"/>
    <w:pPr>
      <w:tabs>
        <w:tab w:val="clear" w:pos="330"/>
        <w:tab w:val="clear" w:pos="660"/>
        <w:tab w:val="clear" w:pos="9072"/>
      </w:tabs>
      <w:spacing w:before="0" w:after="0"/>
      <w:ind w:left="200" w:hanging="200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paragraph" w:customStyle="1" w:styleId="paragraftekst">
    <w:name w:val="paragraftekst"/>
    <w:basedOn w:val="Normal"/>
    <w:rsid w:val="0078209E"/>
    <w:pPr>
      <w:tabs>
        <w:tab w:val="clear" w:pos="330"/>
        <w:tab w:val="clear" w:pos="660"/>
        <w:tab w:val="clear" w:pos="9072"/>
      </w:tabs>
      <w:spacing w:before="240" w:after="0"/>
      <w:ind w:firstLine="170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paragraph" w:customStyle="1" w:styleId="Punkt-1">
    <w:name w:val="Punkt-1"/>
    <w:basedOn w:val="Normal"/>
    <w:rsid w:val="006D312F"/>
    <w:pPr>
      <w:numPr>
        <w:numId w:val="16"/>
      </w:numPr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before="120" w:after="0" w:line="240" w:lineRule="exact"/>
      <w:contextualSpacing/>
    </w:pPr>
    <w:rPr>
      <w:rFonts w:ascii="Palatino Linotype" w:eastAsia="Times New Roman" w:hAnsi="Palatino Linotype" w:cs="Times New Roman"/>
      <w:sz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288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5767">
                                              <w:marLeft w:val="0"/>
                                              <w:marRight w:val="0"/>
                                              <w:marTop w:val="40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577">
      <w:bodyDiv w:val="1"/>
      <w:marLeft w:val="0"/>
      <w:marRight w:val="0"/>
      <w:marTop w:val="0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7332">
              <w:marLeft w:val="69"/>
              <w:marRight w:val="0"/>
              <w:marTop w:val="0"/>
              <w:marBottom w:val="0"/>
              <w:divBdr>
                <w:top w:val="single" w:sz="12" w:space="4" w:color="ABE668"/>
                <w:left w:val="single" w:sz="2" w:space="15" w:color="D7F3EA"/>
                <w:bottom w:val="single" w:sz="2" w:space="4" w:color="D7F3EA"/>
                <w:right w:val="single" w:sz="2" w:space="15" w:color="D7F3EA"/>
              </w:divBdr>
              <w:divsChild>
                <w:div w:id="41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8591">
              <w:marLeft w:val="61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69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20054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9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76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4465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672">
      <w:bodyDiv w:val="1"/>
      <w:marLeft w:val="0"/>
      <w:marRight w:val="0"/>
      <w:marTop w:val="0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917">
              <w:marLeft w:val="91"/>
              <w:marRight w:val="0"/>
              <w:marTop w:val="0"/>
              <w:marBottom w:val="0"/>
              <w:divBdr>
                <w:top w:val="single" w:sz="18" w:space="5" w:color="ABE668"/>
                <w:left w:val="single" w:sz="4" w:space="20" w:color="D7F3EA"/>
                <w:bottom w:val="single" w:sz="4" w:space="5" w:color="D7F3EA"/>
                <w:right w:val="single" w:sz="4" w:space="20" w:color="D7F3EA"/>
              </w:divBdr>
              <w:divsChild>
                <w:div w:id="462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2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229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2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4929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9547">
                                              <w:marLeft w:val="0"/>
                                              <w:marRight w:val="0"/>
                                              <w:marTop w:val="40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34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84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283">
          <w:marLeft w:val="0"/>
          <w:marRight w:val="14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let\Application%20Data\Microsoft\Templates\L&#230;rebogsmateri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F28D0E5895411C8DA11768361B7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573CE-A334-4C06-8E74-289461E994FB}"/>
      </w:docPartPr>
      <w:docPartBody>
        <w:p w:rsidR="009D3331" w:rsidRDefault="009D3331" w:rsidP="009D3331">
          <w:pPr>
            <w:pStyle w:val="D1F28D0E5895411C8DA11768361B7197"/>
          </w:pPr>
          <w:r w:rsidRPr="00504C93">
            <w:rPr>
              <w:rStyle w:val="Pladsholdertekst"/>
            </w:rPr>
            <w:t>[Emne]</w:t>
          </w:r>
        </w:p>
      </w:docPartBody>
    </w:docPart>
    <w:docPart>
      <w:docPartPr>
        <w:name w:val="6E3DBC7670174200B8A935BF605B00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8E5E6-F05D-42F3-8597-77CAF6AF6A94}"/>
      </w:docPartPr>
      <w:docPartBody>
        <w:p w:rsidR="009D3331" w:rsidRDefault="009D3331" w:rsidP="009D3331">
          <w:pPr>
            <w:pStyle w:val="6E3DBC7670174200B8A935BF605B006F"/>
          </w:pPr>
          <w:r w:rsidRPr="00504C9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">
    <w:altName w:val="Times New Roman"/>
    <w:charset w:val="9F"/>
    <w:family w:val="auto"/>
    <w:pitch w:val="fixed"/>
    <w:sig w:usb0="00000000" w:usb1="3206E2A0" w:usb2="04B8C400" w:usb3="0000056E" w:csb0="0000068B" w:csb1="000004D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">
    <w:panose1 w:val="00000000000000000000"/>
    <w:charset w:val="01"/>
    <w:family w:val="auto"/>
    <w:notTrueType/>
    <w:pitch w:val="default"/>
    <w:sig w:usb0="00000001" w:usb1="3207AB00" w:usb2="01D6ACF0" w:usb3="00000028" w:csb0="00000032" w:csb1="06296964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C46F43"/>
    <w:rsid w:val="0000639B"/>
    <w:rsid w:val="00016636"/>
    <w:rsid w:val="00055D85"/>
    <w:rsid w:val="000731DE"/>
    <w:rsid w:val="00083DAB"/>
    <w:rsid w:val="00085D3E"/>
    <w:rsid w:val="00086F5C"/>
    <w:rsid w:val="000B1EFE"/>
    <w:rsid w:val="000B37F8"/>
    <w:rsid w:val="000D24B5"/>
    <w:rsid w:val="000D5336"/>
    <w:rsid w:val="000F35B5"/>
    <w:rsid w:val="000F711B"/>
    <w:rsid w:val="00101DD5"/>
    <w:rsid w:val="001130D8"/>
    <w:rsid w:val="001234BC"/>
    <w:rsid w:val="00124EF4"/>
    <w:rsid w:val="0015082A"/>
    <w:rsid w:val="00153C39"/>
    <w:rsid w:val="00157276"/>
    <w:rsid w:val="0017217B"/>
    <w:rsid w:val="00175E73"/>
    <w:rsid w:val="00195055"/>
    <w:rsid w:val="001A067B"/>
    <w:rsid w:val="001A2FD6"/>
    <w:rsid w:val="001A3D77"/>
    <w:rsid w:val="001C5841"/>
    <w:rsid w:val="001F5FCB"/>
    <w:rsid w:val="00207F80"/>
    <w:rsid w:val="00217629"/>
    <w:rsid w:val="00217D30"/>
    <w:rsid w:val="00224729"/>
    <w:rsid w:val="00242F7F"/>
    <w:rsid w:val="00244779"/>
    <w:rsid w:val="00245D95"/>
    <w:rsid w:val="00252C2F"/>
    <w:rsid w:val="00256744"/>
    <w:rsid w:val="002568FF"/>
    <w:rsid w:val="00274130"/>
    <w:rsid w:val="002863CA"/>
    <w:rsid w:val="00293658"/>
    <w:rsid w:val="002D4DB2"/>
    <w:rsid w:val="002E5629"/>
    <w:rsid w:val="002F51E1"/>
    <w:rsid w:val="00311CAA"/>
    <w:rsid w:val="00323EB5"/>
    <w:rsid w:val="00324CA6"/>
    <w:rsid w:val="00326281"/>
    <w:rsid w:val="00343545"/>
    <w:rsid w:val="0035416D"/>
    <w:rsid w:val="003606E5"/>
    <w:rsid w:val="00382ED4"/>
    <w:rsid w:val="00395C3A"/>
    <w:rsid w:val="003C53FD"/>
    <w:rsid w:val="003D6487"/>
    <w:rsid w:val="0040408F"/>
    <w:rsid w:val="0041392A"/>
    <w:rsid w:val="00426DE5"/>
    <w:rsid w:val="0043283D"/>
    <w:rsid w:val="00435B53"/>
    <w:rsid w:val="004407C7"/>
    <w:rsid w:val="00447A01"/>
    <w:rsid w:val="00461468"/>
    <w:rsid w:val="00481F4A"/>
    <w:rsid w:val="00492731"/>
    <w:rsid w:val="0049480F"/>
    <w:rsid w:val="004C2134"/>
    <w:rsid w:val="004C6F61"/>
    <w:rsid w:val="004F46DC"/>
    <w:rsid w:val="00516E53"/>
    <w:rsid w:val="00533760"/>
    <w:rsid w:val="005424AE"/>
    <w:rsid w:val="00555C2D"/>
    <w:rsid w:val="005676A2"/>
    <w:rsid w:val="005733C6"/>
    <w:rsid w:val="00576317"/>
    <w:rsid w:val="00585A4F"/>
    <w:rsid w:val="005B5617"/>
    <w:rsid w:val="005B74F6"/>
    <w:rsid w:val="00600B0F"/>
    <w:rsid w:val="006274B1"/>
    <w:rsid w:val="00636027"/>
    <w:rsid w:val="006517B7"/>
    <w:rsid w:val="00651B52"/>
    <w:rsid w:val="00684122"/>
    <w:rsid w:val="006B2DBF"/>
    <w:rsid w:val="006F2CEC"/>
    <w:rsid w:val="007111E2"/>
    <w:rsid w:val="0071527C"/>
    <w:rsid w:val="00726275"/>
    <w:rsid w:val="007336B2"/>
    <w:rsid w:val="00746590"/>
    <w:rsid w:val="0075026C"/>
    <w:rsid w:val="00755735"/>
    <w:rsid w:val="007648D6"/>
    <w:rsid w:val="007726CC"/>
    <w:rsid w:val="00775C99"/>
    <w:rsid w:val="0079178D"/>
    <w:rsid w:val="007A25D5"/>
    <w:rsid w:val="007D6A86"/>
    <w:rsid w:val="007E7CAB"/>
    <w:rsid w:val="007F287D"/>
    <w:rsid w:val="007F4511"/>
    <w:rsid w:val="007F48F7"/>
    <w:rsid w:val="00813832"/>
    <w:rsid w:val="00837928"/>
    <w:rsid w:val="008443FF"/>
    <w:rsid w:val="008530EA"/>
    <w:rsid w:val="0085542F"/>
    <w:rsid w:val="00855987"/>
    <w:rsid w:val="00856B14"/>
    <w:rsid w:val="008B2E58"/>
    <w:rsid w:val="008B3265"/>
    <w:rsid w:val="008B3298"/>
    <w:rsid w:val="008D677D"/>
    <w:rsid w:val="008D74F4"/>
    <w:rsid w:val="008D7D74"/>
    <w:rsid w:val="008E4094"/>
    <w:rsid w:val="008F6F50"/>
    <w:rsid w:val="00903DAC"/>
    <w:rsid w:val="00907C17"/>
    <w:rsid w:val="00907FC3"/>
    <w:rsid w:val="00910671"/>
    <w:rsid w:val="009122DF"/>
    <w:rsid w:val="00956444"/>
    <w:rsid w:val="00962466"/>
    <w:rsid w:val="009660A9"/>
    <w:rsid w:val="00984D05"/>
    <w:rsid w:val="00990FCC"/>
    <w:rsid w:val="0099173D"/>
    <w:rsid w:val="00991990"/>
    <w:rsid w:val="009B57BF"/>
    <w:rsid w:val="009B6784"/>
    <w:rsid w:val="009B7AF9"/>
    <w:rsid w:val="009D3331"/>
    <w:rsid w:val="009E5CCF"/>
    <w:rsid w:val="009F1B5D"/>
    <w:rsid w:val="009F399A"/>
    <w:rsid w:val="00A03DB6"/>
    <w:rsid w:val="00A05C0F"/>
    <w:rsid w:val="00A41817"/>
    <w:rsid w:val="00A62FA4"/>
    <w:rsid w:val="00AA055B"/>
    <w:rsid w:val="00AD00A7"/>
    <w:rsid w:val="00AF53DB"/>
    <w:rsid w:val="00B07980"/>
    <w:rsid w:val="00B362A7"/>
    <w:rsid w:val="00B55F9E"/>
    <w:rsid w:val="00B70F27"/>
    <w:rsid w:val="00B75832"/>
    <w:rsid w:val="00B76570"/>
    <w:rsid w:val="00B81DF7"/>
    <w:rsid w:val="00B8784B"/>
    <w:rsid w:val="00BC1359"/>
    <w:rsid w:val="00BD0811"/>
    <w:rsid w:val="00BD409A"/>
    <w:rsid w:val="00BD5E92"/>
    <w:rsid w:val="00BE779E"/>
    <w:rsid w:val="00BF1367"/>
    <w:rsid w:val="00C03F4F"/>
    <w:rsid w:val="00C0625B"/>
    <w:rsid w:val="00C408A0"/>
    <w:rsid w:val="00C44183"/>
    <w:rsid w:val="00C46F43"/>
    <w:rsid w:val="00C50A41"/>
    <w:rsid w:val="00C61C20"/>
    <w:rsid w:val="00C6679E"/>
    <w:rsid w:val="00C924D9"/>
    <w:rsid w:val="00CB3F23"/>
    <w:rsid w:val="00CE3E3A"/>
    <w:rsid w:val="00CF2975"/>
    <w:rsid w:val="00CF399D"/>
    <w:rsid w:val="00D01F04"/>
    <w:rsid w:val="00D026F5"/>
    <w:rsid w:val="00D204EB"/>
    <w:rsid w:val="00D27BCC"/>
    <w:rsid w:val="00D37024"/>
    <w:rsid w:val="00D549AD"/>
    <w:rsid w:val="00D747A9"/>
    <w:rsid w:val="00D81BE6"/>
    <w:rsid w:val="00D92F48"/>
    <w:rsid w:val="00DA1D2A"/>
    <w:rsid w:val="00DA654E"/>
    <w:rsid w:val="00DC2DAA"/>
    <w:rsid w:val="00DE3DDE"/>
    <w:rsid w:val="00DE681E"/>
    <w:rsid w:val="00E048FA"/>
    <w:rsid w:val="00E254A6"/>
    <w:rsid w:val="00E37D7D"/>
    <w:rsid w:val="00E429A7"/>
    <w:rsid w:val="00E75123"/>
    <w:rsid w:val="00E757CE"/>
    <w:rsid w:val="00E82214"/>
    <w:rsid w:val="00E83B06"/>
    <w:rsid w:val="00E84490"/>
    <w:rsid w:val="00E84C39"/>
    <w:rsid w:val="00EC4BAB"/>
    <w:rsid w:val="00ED0265"/>
    <w:rsid w:val="00ED5629"/>
    <w:rsid w:val="00F00C8E"/>
    <w:rsid w:val="00F16D4B"/>
    <w:rsid w:val="00F22D7E"/>
    <w:rsid w:val="00F32BD7"/>
    <w:rsid w:val="00F64DE1"/>
    <w:rsid w:val="00F66251"/>
    <w:rsid w:val="00F76375"/>
    <w:rsid w:val="00F915EA"/>
    <w:rsid w:val="00F976A5"/>
    <w:rsid w:val="00FA14B7"/>
    <w:rsid w:val="00FB0D2D"/>
    <w:rsid w:val="00FC2014"/>
    <w:rsid w:val="00FC2A42"/>
    <w:rsid w:val="00FC3749"/>
    <w:rsid w:val="00FE5CFE"/>
    <w:rsid w:val="00FF33F4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D3331"/>
    <w:rPr>
      <w:color w:val="808080"/>
    </w:rPr>
  </w:style>
  <w:style w:type="paragraph" w:customStyle="1" w:styleId="1B3A587C38D545D783C5140D017F5BC6">
    <w:name w:val="1B3A587C38D545D783C5140D017F5BC6"/>
    <w:rsid w:val="00C46F43"/>
  </w:style>
  <w:style w:type="paragraph" w:customStyle="1" w:styleId="0FD7AEC436864E5082523B351D91D1C5">
    <w:name w:val="0FD7AEC436864E5082523B351D91D1C5"/>
    <w:rsid w:val="00C46F43"/>
  </w:style>
  <w:style w:type="paragraph" w:customStyle="1" w:styleId="B42171FC7FB44C60BC556424D61B1121">
    <w:name w:val="B42171FC7FB44C60BC556424D61B1121"/>
    <w:rsid w:val="00C46F43"/>
  </w:style>
  <w:style w:type="paragraph" w:customStyle="1" w:styleId="875527666F8743E391CB39E8B7246B3A">
    <w:name w:val="875527666F8743E391CB39E8B7246B3A"/>
    <w:rsid w:val="00C46F43"/>
  </w:style>
  <w:style w:type="paragraph" w:customStyle="1" w:styleId="2B2C8591507A4350A85EEB99A4B396F1">
    <w:name w:val="2B2C8591507A4350A85EEB99A4B396F1"/>
    <w:rsid w:val="009D3331"/>
  </w:style>
  <w:style w:type="paragraph" w:customStyle="1" w:styleId="D1F28D0E5895411C8DA11768361B7197">
    <w:name w:val="D1F28D0E5895411C8DA11768361B7197"/>
    <w:rsid w:val="009D3331"/>
  </w:style>
  <w:style w:type="paragraph" w:customStyle="1" w:styleId="6E3DBC7670174200B8A935BF605B006F">
    <w:name w:val="6E3DBC7670174200B8A935BF605B006F"/>
    <w:rsid w:val="009D3331"/>
  </w:style>
  <w:style w:type="paragraph" w:customStyle="1" w:styleId="FA32DBB279764006B5037E6771A77A8D">
    <w:name w:val="FA32DBB279764006B5037E6771A77A8D"/>
    <w:rsid w:val="009D3331"/>
  </w:style>
  <w:style w:type="paragraph" w:customStyle="1" w:styleId="35F84213F9C24D53BF2730C435CCF697">
    <w:name w:val="35F84213F9C24D53BF2730C435CCF697"/>
    <w:rsid w:val="009D3331"/>
  </w:style>
  <w:style w:type="paragraph" w:customStyle="1" w:styleId="6BDCE6A83C1541F585C237FA77CE878A">
    <w:name w:val="6BDCE6A83C1541F585C237FA77CE878A"/>
    <w:rsid w:val="009D3331"/>
  </w:style>
  <w:style w:type="paragraph" w:customStyle="1" w:styleId="CE5A2B22CA8D420CB17B82A48463CCDB">
    <w:name w:val="CE5A2B22CA8D420CB17B82A48463CCDB"/>
    <w:rsid w:val="009D3331"/>
  </w:style>
  <w:style w:type="paragraph" w:customStyle="1" w:styleId="9E4807AFDEAE40BDB610A58D1D173684">
    <w:name w:val="9E4807AFDEAE40BDB610A58D1D173684"/>
    <w:rsid w:val="009D3331"/>
  </w:style>
  <w:style w:type="paragraph" w:customStyle="1" w:styleId="69E35A1A02CB43B48ECC2037CFBC1F41">
    <w:name w:val="69E35A1A02CB43B48ECC2037CFBC1F41"/>
    <w:rsid w:val="009D33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rindelse">
  <a:themeElements>
    <a:clrScheme name="AAU - BOL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546F8F"/>
      </a:accent1>
      <a:accent2>
        <a:srgbClr val="758BA4"/>
      </a:accent2>
      <a:accent3>
        <a:srgbClr val="97A9BC"/>
      </a:accent3>
      <a:accent4>
        <a:srgbClr val="CAD2DC"/>
      </a:accent4>
      <a:accent5>
        <a:srgbClr val="C00000"/>
      </a:accent5>
      <a:accent6>
        <a:srgbClr val="008000"/>
      </a:accent6>
      <a:hlink>
        <a:srgbClr val="CCCCFF"/>
      </a:hlink>
      <a:folHlink>
        <a:srgbClr val="B2B2B2"/>
      </a:folHlink>
    </a:clrScheme>
    <a:fontScheme name="Oprindelse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rindels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Props1.xml><?xml version="1.0" encoding="utf-8"?>
<ds:datastoreItem xmlns:ds="http://schemas.openxmlformats.org/officeDocument/2006/customXml" ds:itemID="{04C717C2-06EF-41E3-9CC4-175F15DFC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9CFF7-8226-4941-8A5D-472A82742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E553A-6EDF-468E-9EA4-165EC7A41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7AD0D-5BB0-4719-8805-6BCB6E3C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Lærebogsmateriale.dotx</Template>
  <TotalTime>0</TotalTime>
  <Pages>4</Pages>
  <Words>1039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Opgaver til Vej- og Trafikteknik</vt:lpstr>
    </vt:vector>
  </TitlesOfParts>
  <Company>AUA, Institut-20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Opgaver til Vej- og Trafikteknik</dc:title>
  <dc:subject>Vejbelægninger</dc:subject>
  <dc:creator>Lars Bolet</dc:creator>
  <cp:keywords>_x0001_</cp:keywords>
  <dc:description/>
  <cp:lastModifiedBy>Lars Bolet</cp:lastModifiedBy>
  <cp:revision>2</cp:revision>
  <cp:lastPrinted>2010-09-06T12:33:00Z</cp:lastPrinted>
  <dcterms:created xsi:type="dcterms:W3CDTF">2010-10-27T13:00:00Z</dcterms:created>
  <dcterms:modified xsi:type="dcterms:W3CDTF">2010-10-27T13:00:00Z</dcterms:modified>
</cp:coreProperties>
</file>