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F5" w:rsidRPr="000B2A6B" w:rsidRDefault="005639CD" w:rsidP="001C1FF5">
      <w:pPr>
        <w:pStyle w:val="Emne"/>
      </w:pPr>
      <w:sdt>
        <w:sdtPr>
          <w:alias w:val="Emne"/>
          <w:id w:val="675205"/>
          <w:placeholder>
            <w:docPart w:val="D1F28D0E5895411C8DA11768361B719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B47C5">
            <w:rPr>
              <w:color w:val="auto"/>
            </w:rPr>
            <w:t>Vej</w:t>
          </w:r>
          <w:r w:rsidR="00E84BF1">
            <w:rPr>
              <w:color w:val="auto"/>
            </w:rPr>
            <w:t>belægninger</w:t>
          </w:r>
        </w:sdtContent>
      </w:sdt>
    </w:p>
    <w:sdt>
      <w:sdtPr>
        <w:alias w:val="Titel"/>
        <w:id w:val="675206"/>
        <w:placeholder>
          <w:docPart w:val="6E3DBC7670174200B8A935BF605B00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1C1FF5" w:rsidRDefault="00AF5E9F" w:rsidP="001C1FF5">
          <w:pPr>
            <w:pStyle w:val="Titel"/>
          </w:pPr>
          <w:r>
            <w:rPr>
              <w:color w:val="auto"/>
            </w:rPr>
            <w:t>Opgave</w:t>
          </w:r>
          <w:r w:rsidR="00933135">
            <w:rPr>
              <w:color w:val="auto"/>
            </w:rPr>
            <w:t>r</w:t>
          </w:r>
          <w:r>
            <w:rPr>
              <w:color w:val="auto"/>
            </w:rPr>
            <w:t xml:space="preserve"> til </w:t>
          </w:r>
          <w:r w:rsidR="00E84BF1">
            <w:rPr>
              <w:color w:val="auto"/>
            </w:rPr>
            <w:t>Vej- og Trafikteknik</w:t>
          </w:r>
        </w:p>
      </w:sdtContent>
    </w:sdt>
    <w:p w:rsidR="006D312F" w:rsidRDefault="00664481" w:rsidP="00AF5E9F">
      <w:pPr>
        <w:pStyle w:val="Overskrift2"/>
      </w:pPr>
      <w:r>
        <w:t xml:space="preserve">Opgave 1 – </w:t>
      </w:r>
      <w:r w:rsidR="00E84BF1">
        <w:t>Beregning af dimensioneringstrafikbelastning</w:t>
      </w:r>
      <w:r w:rsidR="006D312F">
        <w:t xml:space="preserve"> </w:t>
      </w:r>
    </w:p>
    <w:p w:rsidR="00E84BF1" w:rsidRDefault="005C3113" w:rsidP="00E84BF1">
      <w:r>
        <w:t xml:space="preserve">På en større </w:t>
      </w:r>
      <w:proofErr w:type="spellStart"/>
      <w:r>
        <w:t>to-sporet</w:t>
      </w:r>
      <w:proofErr w:type="spellEnd"/>
      <w:r>
        <w:t xml:space="preserve"> kommunevej (tidligere </w:t>
      </w:r>
      <w:r w:rsidR="00022888">
        <w:t>amts</w:t>
      </w:r>
      <w:r>
        <w:t xml:space="preserve">vej) </w:t>
      </w:r>
      <w:r w:rsidR="00163FA9">
        <w:t xml:space="preserve">i det åbne land </w:t>
      </w:r>
      <w:r>
        <w:t>er foretaget den nedenfor resumerede manuelle trafiktælling. Målingen er udført på en hverdag i september måned i tid</w:t>
      </w:r>
      <w:r>
        <w:t>s</w:t>
      </w:r>
      <w:r>
        <w:t xml:space="preserve">rummet kl. 06-18. Tallene gælder for begge retninger tilsammen.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165"/>
      </w:tblGrid>
      <w:tr w:rsidR="005C3113" w:rsidRPr="005C3113" w:rsidTr="005C3113">
        <w:tc>
          <w:tcPr>
            <w:tcW w:w="8046" w:type="dxa"/>
            <w:shd w:val="clear" w:color="auto" w:fill="97A9BC" w:themeFill="accent3"/>
          </w:tcPr>
          <w:p w:rsidR="005C3113" w:rsidRPr="007D319B" w:rsidRDefault="005C3113" w:rsidP="00F95195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  <w:szCs w:val="20"/>
              </w:rPr>
            </w:pPr>
            <w:r w:rsidRPr="007D319B">
              <w:rPr>
                <w:rFonts w:ascii="Calibri" w:hAnsi="Calibri"/>
                <w:b/>
                <w:sz w:val="20"/>
                <w:szCs w:val="20"/>
              </w:rPr>
              <w:t>Køretøjs</w:t>
            </w:r>
            <w:r w:rsidR="00F95195">
              <w:rPr>
                <w:rFonts w:ascii="Calibri" w:hAnsi="Calibri"/>
                <w:b/>
                <w:sz w:val="20"/>
                <w:szCs w:val="20"/>
              </w:rPr>
              <w:t>art</w:t>
            </w:r>
          </w:p>
        </w:tc>
        <w:tc>
          <w:tcPr>
            <w:tcW w:w="1165" w:type="dxa"/>
            <w:shd w:val="clear" w:color="auto" w:fill="97A9BC" w:themeFill="accent3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D319B">
              <w:rPr>
                <w:rFonts w:ascii="Calibri" w:hAnsi="Calibri"/>
                <w:b/>
                <w:sz w:val="20"/>
                <w:szCs w:val="20"/>
              </w:rPr>
              <w:t>Antal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Person- og varebiler under 2 tons totalvægt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3282</w:t>
            </w:r>
          </w:p>
        </w:tc>
      </w:tr>
      <w:tr w:rsidR="005C3113" w:rsidRPr="005C3113" w:rsidTr="005C3113">
        <w:tc>
          <w:tcPr>
            <w:tcW w:w="8046" w:type="dxa"/>
          </w:tcPr>
          <w:p w:rsidR="005C3113" w:rsidRPr="007D319B" w:rsidRDefault="005C3113" w:rsidP="007D319B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Vare</w:t>
            </w:r>
            <w:r w:rsidR="007D319B">
              <w:rPr>
                <w:rFonts w:ascii="Calibri" w:hAnsi="Calibri"/>
                <w:sz w:val="20"/>
                <w:szCs w:val="20"/>
              </w:rPr>
              <w:t>-</w:t>
            </w:r>
            <w:r w:rsidRPr="007D319B">
              <w:rPr>
                <w:rFonts w:ascii="Calibri" w:hAnsi="Calibri"/>
                <w:sz w:val="20"/>
                <w:szCs w:val="20"/>
              </w:rPr>
              <w:t>lastbiler, 2-6 tons totalvægt</w:t>
            </w:r>
          </w:p>
        </w:tc>
        <w:tc>
          <w:tcPr>
            <w:tcW w:w="1165" w:type="dxa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403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Sololastbiler over 6 tons totalvægt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411</w:t>
            </w:r>
          </w:p>
        </w:tc>
      </w:tr>
      <w:tr w:rsidR="005C3113" w:rsidRPr="005C3113" w:rsidTr="005C3113">
        <w:tc>
          <w:tcPr>
            <w:tcW w:w="8046" w:type="dxa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Lastbiler med påhængsvogn</w:t>
            </w:r>
          </w:p>
        </w:tc>
        <w:tc>
          <w:tcPr>
            <w:tcW w:w="1165" w:type="dxa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201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Lastbiler med sættevogn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188</w:t>
            </w:r>
          </w:p>
        </w:tc>
      </w:tr>
      <w:tr w:rsidR="005C3113" w:rsidRPr="005C3113" w:rsidTr="005C3113">
        <w:tc>
          <w:tcPr>
            <w:tcW w:w="8046" w:type="dxa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Busser</w:t>
            </w:r>
          </w:p>
        </w:tc>
        <w:tc>
          <w:tcPr>
            <w:tcW w:w="1165" w:type="dxa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129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Biler i alt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4614</w:t>
            </w:r>
          </w:p>
        </w:tc>
      </w:tr>
    </w:tbl>
    <w:p w:rsidR="005C3113" w:rsidRDefault="005C3113" w:rsidP="00E84BF1"/>
    <w:p w:rsidR="009F1A48" w:rsidRDefault="009F1A48" w:rsidP="00E84BF1">
      <w:r>
        <w:t xml:space="preserve">Anvend korrektionsfaktorer og standard-Æ10-faktorer fra </w:t>
      </w:r>
      <w:r>
        <w:rPr>
          <w:i/>
        </w:rPr>
        <w:t>»Vejbefæstelser – Design og dimensi</w:t>
      </w:r>
      <w:r>
        <w:rPr>
          <w:i/>
        </w:rPr>
        <w:t>o</w:t>
      </w:r>
      <w:r>
        <w:rPr>
          <w:i/>
        </w:rPr>
        <w:t>nering«</w:t>
      </w:r>
      <w:r>
        <w:t xml:space="preserve"> (eller fra dimensioneringsvejreglen). </w:t>
      </w:r>
    </w:p>
    <w:p w:rsidR="009F1A48" w:rsidRDefault="009F1A48" w:rsidP="009F1A48">
      <w:pPr>
        <w:pStyle w:val="Overskrift5"/>
      </w:pPr>
      <w:r>
        <w:t xml:space="preserve">Spørgsmål a </w:t>
      </w:r>
    </w:p>
    <w:p w:rsidR="009F1A48" w:rsidRDefault="00022888" w:rsidP="009F1A48">
      <w:r>
        <w:t>Beregn det ækvivalente antal 10-tons akseltryk (Æ10-lasten) per vognbane for tællingen.</w:t>
      </w:r>
    </w:p>
    <w:p w:rsidR="00022888" w:rsidRDefault="00022888" w:rsidP="00022888">
      <w:pPr>
        <w:pStyle w:val="Overskrift5"/>
      </w:pPr>
      <w:r>
        <w:t>Besvarelse</w:t>
      </w:r>
    </w:p>
    <w:p w:rsidR="00022888" w:rsidRPr="00663DC8" w:rsidRDefault="00022888" w:rsidP="00022888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Korrektionsfaktoren </w:t>
      </w:r>
      <w:r w:rsidRPr="00663DC8">
        <w:rPr>
          <w:rFonts w:ascii="Bradley Hand ITC" w:hAnsi="Bradley Hand ITC"/>
          <w:i/>
        </w:rPr>
        <w:t>K</w:t>
      </w:r>
      <w:r w:rsidRPr="00663DC8">
        <w:rPr>
          <w:rFonts w:ascii="Bradley Hand ITC" w:hAnsi="Bradley Hand ITC"/>
          <w:i/>
          <w:vertAlign w:val="subscript"/>
        </w:rPr>
        <w:t>F</w:t>
      </w:r>
      <w:r w:rsidRPr="00663DC8">
        <w:rPr>
          <w:rFonts w:ascii="Bradley Hand ITC" w:hAnsi="Bradley Hand ITC"/>
        </w:rPr>
        <w:t xml:space="preserve"> findes at være </w:t>
      </w:r>
      <w:r w:rsidRPr="00663DC8">
        <w:rPr>
          <w:rFonts w:ascii="Bradley Hand ITC" w:hAnsi="Bradley Hand ITC"/>
          <w:i/>
        </w:rPr>
        <w:t>K</w:t>
      </w:r>
      <w:r w:rsidRPr="00663DC8">
        <w:rPr>
          <w:rFonts w:ascii="Bradley Hand ITC" w:hAnsi="Bradley Hand ITC"/>
          <w:i/>
          <w:vertAlign w:val="subscript"/>
        </w:rPr>
        <w:t>F</w:t>
      </w:r>
      <w:r w:rsidRPr="00663DC8">
        <w:rPr>
          <w:rFonts w:ascii="Bradley Hand ITC" w:hAnsi="Bradley Hand ITC"/>
        </w:rPr>
        <w:t xml:space="preserve"> = 0,50, da der er tale om en 2-sporet vej</w:t>
      </w:r>
      <w:r w:rsidR="00163FA9" w:rsidRPr="00663DC8">
        <w:rPr>
          <w:rFonts w:ascii="Bradley Hand ITC" w:hAnsi="Bradley Hand ITC"/>
        </w:rPr>
        <w:t>, og idet trafi</w:t>
      </w:r>
      <w:r w:rsidR="00163FA9" w:rsidRPr="00663DC8">
        <w:rPr>
          <w:rFonts w:ascii="Bradley Hand ITC" w:hAnsi="Bradley Hand ITC"/>
        </w:rPr>
        <w:t>k</w:t>
      </w:r>
      <w:r w:rsidR="00163FA9" w:rsidRPr="00663DC8">
        <w:rPr>
          <w:rFonts w:ascii="Bradley Hand ITC" w:hAnsi="Bradley Hand ITC"/>
        </w:rPr>
        <w:t>ken antages at være ligeligt fordelt mellem de to retninger</w:t>
      </w:r>
      <w:r w:rsidRPr="00663DC8">
        <w:rPr>
          <w:rFonts w:ascii="Bradley Hand ITC" w:hAnsi="Bradley Hand ITC"/>
        </w:rPr>
        <w:t xml:space="preserve">. </w:t>
      </w:r>
    </w:p>
    <w:p w:rsidR="00022888" w:rsidRPr="00663DC8" w:rsidRDefault="00022888" w:rsidP="00022888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Korrektionsfaktoren </w:t>
      </w:r>
      <w:r w:rsidRPr="00663DC8">
        <w:rPr>
          <w:rFonts w:ascii="Bradley Hand ITC" w:hAnsi="Bradley Hand ITC"/>
          <w:i/>
        </w:rPr>
        <w:t>K</w:t>
      </w:r>
      <w:r w:rsidRPr="00663DC8">
        <w:rPr>
          <w:rFonts w:ascii="Bradley Hand ITC" w:hAnsi="Bradley Hand ITC"/>
          <w:i/>
          <w:vertAlign w:val="subscript"/>
        </w:rPr>
        <w:t>K</w:t>
      </w:r>
      <w:r w:rsidRPr="00663DC8">
        <w:rPr>
          <w:rFonts w:ascii="Bradley Hand ITC" w:hAnsi="Bradley Hand ITC"/>
        </w:rPr>
        <w:t xml:space="preserve"> findes at være </w:t>
      </w:r>
      <w:r w:rsidRPr="00663DC8">
        <w:rPr>
          <w:rFonts w:ascii="Bradley Hand ITC" w:hAnsi="Bradley Hand ITC"/>
          <w:i/>
        </w:rPr>
        <w:t>K</w:t>
      </w:r>
      <w:r w:rsidRPr="00663DC8">
        <w:rPr>
          <w:rFonts w:ascii="Bradley Hand ITC" w:hAnsi="Bradley Hand ITC"/>
          <w:i/>
          <w:vertAlign w:val="subscript"/>
        </w:rPr>
        <w:t>K</w:t>
      </w:r>
      <w:r w:rsidRPr="00663DC8">
        <w:rPr>
          <w:rFonts w:ascii="Bradley Hand ITC" w:hAnsi="Bradley Hand ITC"/>
        </w:rPr>
        <w:t xml:space="preserve"> = 1,0, da der er tale om en almindelig strækning på en større vej (normal køresporsbredde). </w:t>
      </w:r>
    </w:p>
    <w:p w:rsidR="00022888" w:rsidRPr="00663DC8" w:rsidRDefault="00022888" w:rsidP="00022888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Korrektionsfaktoren </w:t>
      </w:r>
      <w:r w:rsidRPr="00663DC8">
        <w:rPr>
          <w:rFonts w:ascii="Bradley Hand ITC" w:hAnsi="Bradley Hand ITC"/>
          <w:i/>
        </w:rPr>
        <w:t>K</w:t>
      </w:r>
      <w:r w:rsidRPr="00663DC8">
        <w:rPr>
          <w:rFonts w:ascii="Bradley Hand ITC" w:hAnsi="Bradley Hand ITC"/>
          <w:i/>
          <w:vertAlign w:val="subscript"/>
        </w:rPr>
        <w:t>R</w:t>
      </w:r>
      <w:r w:rsidRPr="00663DC8">
        <w:rPr>
          <w:rFonts w:ascii="Bradley Hand ITC" w:hAnsi="Bradley Hand ITC"/>
        </w:rPr>
        <w:t xml:space="preserve"> findes at være </w:t>
      </w:r>
      <w:r w:rsidRPr="00663DC8">
        <w:rPr>
          <w:rFonts w:ascii="Bradley Hand ITC" w:hAnsi="Bradley Hand ITC"/>
          <w:i/>
        </w:rPr>
        <w:t>K</w:t>
      </w:r>
      <w:r w:rsidRPr="00663DC8">
        <w:rPr>
          <w:rFonts w:ascii="Bradley Hand ITC" w:hAnsi="Bradley Hand ITC"/>
          <w:i/>
          <w:vertAlign w:val="subscript"/>
        </w:rPr>
        <w:t>R</w:t>
      </w:r>
      <w:r w:rsidRPr="00663DC8">
        <w:rPr>
          <w:rFonts w:ascii="Bradley Hand ITC" w:hAnsi="Bradley Hand ITC"/>
        </w:rPr>
        <w:t xml:space="preserve"> = 1,0, da der er tale om en lige vejstrækning. </w:t>
      </w:r>
    </w:p>
    <w:p w:rsidR="00022888" w:rsidRPr="00663DC8" w:rsidRDefault="00022888" w:rsidP="00022888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Korrektionsfaktoren </w:t>
      </w:r>
      <w:r w:rsidRPr="00663DC8">
        <w:rPr>
          <w:rFonts w:ascii="Bradley Hand ITC" w:hAnsi="Bradley Hand ITC"/>
          <w:i/>
        </w:rPr>
        <w:t>F</w:t>
      </w:r>
      <w:r w:rsidRPr="00663DC8">
        <w:rPr>
          <w:rFonts w:ascii="Bradley Hand ITC" w:hAnsi="Bradley Hand ITC"/>
          <w:i/>
          <w:vertAlign w:val="subscript"/>
        </w:rPr>
        <w:t>SS</w:t>
      </w:r>
      <w:r w:rsidRPr="00663DC8">
        <w:rPr>
          <w:rFonts w:ascii="Bradley Hand ITC" w:hAnsi="Bradley Hand ITC"/>
        </w:rPr>
        <w:t xml:space="preserve"> findes at være </w:t>
      </w:r>
      <w:r w:rsidRPr="00663DC8">
        <w:rPr>
          <w:rFonts w:ascii="Bradley Hand ITC" w:hAnsi="Bradley Hand ITC"/>
          <w:i/>
        </w:rPr>
        <w:t>F</w:t>
      </w:r>
      <w:r w:rsidRPr="00663DC8">
        <w:rPr>
          <w:rFonts w:ascii="Bradley Hand ITC" w:hAnsi="Bradley Hand ITC"/>
          <w:i/>
          <w:vertAlign w:val="subscript"/>
        </w:rPr>
        <w:t>SS</w:t>
      </w:r>
      <w:r w:rsidRPr="00663DC8">
        <w:rPr>
          <w:rFonts w:ascii="Bradley Hand ITC" w:hAnsi="Bradley Hand ITC"/>
        </w:rPr>
        <w:t xml:space="preserve"> = 1,3, da der er tale om en tidligere landevej, idet tr</w:t>
      </w:r>
      <w:r w:rsidRPr="00663DC8">
        <w:rPr>
          <w:rFonts w:ascii="Bradley Hand ITC" w:hAnsi="Bradley Hand ITC"/>
        </w:rPr>
        <w:t>a</w:t>
      </w:r>
      <w:r w:rsidRPr="00663DC8">
        <w:rPr>
          <w:rFonts w:ascii="Bradley Hand ITC" w:hAnsi="Bradley Hand ITC"/>
        </w:rPr>
        <w:t>fikken næppe er blevet ændret ved kommunalreformens administrative ændring af vejbestyre</w:t>
      </w:r>
      <w:r w:rsidRPr="00663DC8">
        <w:rPr>
          <w:rFonts w:ascii="Bradley Hand ITC" w:hAnsi="Bradley Hand ITC"/>
        </w:rPr>
        <w:t>l</w:t>
      </w:r>
      <w:r w:rsidRPr="00663DC8">
        <w:rPr>
          <w:rFonts w:ascii="Bradley Hand ITC" w:hAnsi="Bradley Hand ITC"/>
        </w:rPr>
        <w:t xml:space="preserve">sesforholdene. </w:t>
      </w:r>
    </w:p>
    <w:p w:rsidR="00022888" w:rsidRPr="00663DC8" w:rsidRDefault="00163FA9" w:rsidP="00022888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Trafiktællingens tal sammenvejes som følger: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4"/>
        <w:gridCol w:w="1045"/>
        <w:gridCol w:w="919"/>
        <w:gridCol w:w="919"/>
      </w:tblGrid>
      <w:tr w:rsidR="00163FA9" w:rsidRPr="00663DC8" w:rsidTr="00163FA9">
        <w:tc>
          <w:tcPr>
            <w:tcW w:w="6404" w:type="dxa"/>
            <w:shd w:val="clear" w:color="auto" w:fill="97A9BC" w:themeFill="accent3"/>
          </w:tcPr>
          <w:p w:rsidR="00163FA9" w:rsidRPr="00663DC8" w:rsidRDefault="00163FA9" w:rsidP="00F95195">
            <w:pPr>
              <w:spacing w:before="100" w:beforeAutospacing="1" w:after="100" w:afterAutospacing="1"/>
              <w:rPr>
                <w:rFonts w:ascii="Bradley Hand ITC" w:hAnsi="Bradley Hand ITC"/>
                <w:b/>
              </w:rPr>
            </w:pPr>
            <w:r w:rsidRPr="00663DC8">
              <w:rPr>
                <w:rFonts w:ascii="Bradley Hand ITC" w:hAnsi="Bradley Hand ITC"/>
                <w:b/>
              </w:rPr>
              <w:t>Køretøjs</w:t>
            </w:r>
            <w:r w:rsidR="00F95195">
              <w:rPr>
                <w:rFonts w:ascii="Bradley Hand ITC" w:hAnsi="Bradley Hand ITC"/>
                <w:b/>
              </w:rPr>
              <w:t>art</w:t>
            </w:r>
          </w:p>
        </w:tc>
        <w:tc>
          <w:tcPr>
            <w:tcW w:w="1045" w:type="dxa"/>
            <w:shd w:val="clear" w:color="auto" w:fill="97A9BC" w:themeFill="accent3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  <w:b/>
              </w:rPr>
            </w:pPr>
            <w:r w:rsidRPr="00663DC8">
              <w:rPr>
                <w:rFonts w:ascii="Bradley Hand ITC" w:hAnsi="Bradley Hand ITC"/>
                <w:b/>
              </w:rPr>
              <w:t>Antal</w:t>
            </w:r>
          </w:p>
        </w:tc>
        <w:tc>
          <w:tcPr>
            <w:tcW w:w="919" w:type="dxa"/>
            <w:shd w:val="clear" w:color="auto" w:fill="97A9BC" w:themeFill="accent3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  <w:b/>
              </w:rPr>
            </w:pPr>
            <w:r w:rsidRPr="00663DC8">
              <w:rPr>
                <w:rFonts w:ascii="Bradley Hand ITC" w:hAnsi="Bradley Hand ITC"/>
                <w:b/>
              </w:rPr>
              <w:t>F</w:t>
            </w:r>
            <w:r w:rsidRPr="00663DC8">
              <w:rPr>
                <w:rFonts w:ascii="Bradley Hand ITC" w:hAnsi="Bradley Hand ITC"/>
                <w:b/>
                <w:vertAlign w:val="subscript"/>
              </w:rPr>
              <w:t>Æ10</w:t>
            </w:r>
          </w:p>
        </w:tc>
        <w:tc>
          <w:tcPr>
            <w:tcW w:w="919" w:type="dxa"/>
            <w:shd w:val="clear" w:color="auto" w:fill="97A9BC" w:themeFill="accent3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  <w:b/>
              </w:rPr>
            </w:pPr>
            <w:r w:rsidRPr="00663DC8">
              <w:rPr>
                <w:rFonts w:ascii="Calibri" w:hAnsi="Calibri"/>
                <w:b/>
              </w:rPr>
              <w:t>Δ</w:t>
            </w:r>
            <w:r w:rsidRPr="00663DC8">
              <w:rPr>
                <w:rFonts w:ascii="Bradley Hand ITC" w:hAnsi="Bradley Hand ITC"/>
                <w:b/>
              </w:rPr>
              <w:t>N</w:t>
            </w:r>
            <w:r w:rsidRPr="00663DC8">
              <w:rPr>
                <w:rFonts w:ascii="Bradley Hand ITC" w:hAnsi="Bradley Hand ITC"/>
                <w:b/>
                <w:vertAlign w:val="subscript"/>
              </w:rPr>
              <w:t>Æ10</w:t>
            </w:r>
          </w:p>
        </w:tc>
      </w:tr>
      <w:tr w:rsidR="00163FA9" w:rsidRPr="00663DC8" w:rsidTr="00163FA9">
        <w:tc>
          <w:tcPr>
            <w:tcW w:w="6404" w:type="dxa"/>
            <w:shd w:val="clear" w:color="auto" w:fill="CAD2DC" w:themeFill="accent4"/>
          </w:tcPr>
          <w:p w:rsidR="00163FA9" w:rsidRPr="00663DC8" w:rsidRDefault="00163FA9" w:rsidP="00F62A68">
            <w:pPr>
              <w:spacing w:before="100" w:beforeAutospacing="1" w:after="100" w:afterAutospacing="1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Person- og varebiler under 2 tons totalvægt</w:t>
            </w:r>
          </w:p>
        </w:tc>
        <w:tc>
          <w:tcPr>
            <w:tcW w:w="1045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3282</w:t>
            </w: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–</w:t>
            </w: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–</w:t>
            </w:r>
          </w:p>
        </w:tc>
      </w:tr>
      <w:tr w:rsidR="00163FA9" w:rsidRPr="00663DC8" w:rsidTr="00163FA9">
        <w:tc>
          <w:tcPr>
            <w:tcW w:w="6404" w:type="dxa"/>
          </w:tcPr>
          <w:p w:rsidR="00163FA9" w:rsidRPr="00663DC8" w:rsidRDefault="00163FA9" w:rsidP="007D319B">
            <w:pPr>
              <w:spacing w:before="100" w:beforeAutospacing="1" w:after="100" w:afterAutospacing="1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Vare-lastbiler, 2-6 tons totalvægt</w:t>
            </w:r>
          </w:p>
        </w:tc>
        <w:tc>
          <w:tcPr>
            <w:tcW w:w="1045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403</w:t>
            </w:r>
          </w:p>
        </w:tc>
        <w:tc>
          <w:tcPr>
            <w:tcW w:w="919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–</w:t>
            </w:r>
          </w:p>
        </w:tc>
        <w:tc>
          <w:tcPr>
            <w:tcW w:w="919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–</w:t>
            </w:r>
          </w:p>
        </w:tc>
      </w:tr>
      <w:tr w:rsidR="00163FA9" w:rsidRPr="00663DC8" w:rsidTr="00163FA9">
        <w:tc>
          <w:tcPr>
            <w:tcW w:w="6404" w:type="dxa"/>
            <w:shd w:val="clear" w:color="auto" w:fill="CAD2DC" w:themeFill="accent4"/>
          </w:tcPr>
          <w:p w:rsidR="00163FA9" w:rsidRPr="00663DC8" w:rsidRDefault="00163FA9" w:rsidP="00F62A68">
            <w:pPr>
              <w:spacing w:before="100" w:beforeAutospacing="1" w:after="100" w:afterAutospacing="1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Sololastbiler over 6 tons totalvægt</w:t>
            </w:r>
          </w:p>
        </w:tc>
        <w:tc>
          <w:tcPr>
            <w:tcW w:w="1045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411</w:t>
            </w: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0,4</w:t>
            </w: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164,4</w:t>
            </w:r>
          </w:p>
        </w:tc>
      </w:tr>
      <w:tr w:rsidR="00163FA9" w:rsidRPr="00663DC8" w:rsidTr="00163FA9">
        <w:tc>
          <w:tcPr>
            <w:tcW w:w="6404" w:type="dxa"/>
          </w:tcPr>
          <w:p w:rsidR="00163FA9" w:rsidRPr="00663DC8" w:rsidRDefault="00163FA9" w:rsidP="00F62A68">
            <w:pPr>
              <w:spacing w:before="100" w:beforeAutospacing="1" w:after="100" w:afterAutospacing="1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Lastbiler med påhængsvogn</w:t>
            </w:r>
          </w:p>
        </w:tc>
        <w:tc>
          <w:tcPr>
            <w:tcW w:w="1045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201</w:t>
            </w:r>
          </w:p>
        </w:tc>
        <w:tc>
          <w:tcPr>
            <w:tcW w:w="919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1,5</w:t>
            </w:r>
          </w:p>
        </w:tc>
        <w:tc>
          <w:tcPr>
            <w:tcW w:w="919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301,5</w:t>
            </w:r>
          </w:p>
        </w:tc>
      </w:tr>
      <w:tr w:rsidR="00163FA9" w:rsidRPr="00663DC8" w:rsidTr="00163FA9">
        <w:tc>
          <w:tcPr>
            <w:tcW w:w="6404" w:type="dxa"/>
            <w:shd w:val="clear" w:color="auto" w:fill="CAD2DC" w:themeFill="accent4"/>
          </w:tcPr>
          <w:p w:rsidR="00163FA9" w:rsidRPr="00663DC8" w:rsidRDefault="00163FA9" w:rsidP="00F62A68">
            <w:pPr>
              <w:spacing w:before="100" w:beforeAutospacing="1" w:after="100" w:afterAutospacing="1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Lastbiler med sættevogn</w:t>
            </w:r>
          </w:p>
        </w:tc>
        <w:tc>
          <w:tcPr>
            <w:tcW w:w="1045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188</w:t>
            </w: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1,2</w:t>
            </w: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225,6</w:t>
            </w:r>
          </w:p>
        </w:tc>
      </w:tr>
      <w:tr w:rsidR="00163FA9" w:rsidRPr="00663DC8" w:rsidTr="00163FA9">
        <w:tc>
          <w:tcPr>
            <w:tcW w:w="6404" w:type="dxa"/>
          </w:tcPr>
          <w:p w:rsidR="00163FA9" w:rsidRPr="00663DC8" w:rsidRDefault="00163FA9" w:rsidP="00F62A68">
            <w:pPr>
              <w:spacing w:before="100" w:beforeAutospacing="1" w:after="100" w:afterAutospacing="1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Busser</w:t>
            </w:r>
          </w:p>
        </w:tc>
        <w:tc>
          <w:tcPr>
            <w:tcW w:w="1045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129</w:t>
            </w:r>
          </w:p>
        </w:tc>
        <w:tc>
          <w:tcPr>
            <w:tcW w:w="919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0,6</w:t>
            </w:r>
          </w:p>
        </w:tc>
        <w:tc>
          <w:tcPr>
            <w:tcW w:w="919" w:type="dxa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77,4</w:t>
            </w:r>
          </w:p>
        </w:tc>
      </w:tr>
      <w:tr w:rsidR="00163FA9" w:rsidRPr="00663DC8" w:rsidTr="00163FA9">
        <w:tc>
          <w:tcPr>
            <w:tcW w:w="6404" w:type="dxa"/>
            <w:shd w:val="clear" w:color="auto" w:fill="CAD2DC" w:themeFill="accent4"/>
          </w:tcPr>
          <w:p w:rsidR="00163FA9" w:rsidRPr="00663DC8" w:rsidRDefault="00163FA9" w:rsidP="00F62A68">
            <w:pPr>
              <w:spacing w:before="100" w:beforeAutospacing="1" w:after="100" w:afterAutospacing="1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I alt</w:t>
            </w:r>
          </w:p>
        </w:tc>
        <w:tc>
          <w:tcPr>
            <w:tcW w:w="1045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4614</w:t>
            </w: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</w:p>
        </w:tc>
        <w:tc>
          <w:tcPr>
            <w:tcW w:w="919" w:type="dxa"/>
            <w:shd w:val="clear" w:color="auto" w:fill="CAD2DC" w:themeFill="accent4"/>
          </w:tcPr>
          <w:p w:rsidR="00163FA9" w:rsidRPr="00663DC8" w:rsidRDefault="00163FA9" w:rsidP="00163FA9">
            <w:pPr>
              <w:spacing w:before="100" w:beforeAutospacing="1" w:after="100" w:afterAutospacing="1"/>
              <w:jc w:val="right"/>
              <w:rPr>
                <w:rFonts w:ascii="Bradley Hand ITC" w:hAnsi="Bradley Hand ITC"/>
              </w:rPr>
            </w:pPr>
            <w:r w:rsidRPr="00663DC8">
              <w:rPr>
                <w:rFonts w:ascii="Bradley Hand ITC" w:hAnsi="Bradley Hand ITC"/>
              </w:rPr>
              <w:t>768,9</w:t>
            </w:r>
          </w:p>
        </w:tc>
      </w:tr>
    </w:tbl>
    <w:p w:rsidR="00163FA9" w:rsidRPr="00663DC8" w:rsidRDefault="00163FA9" w:rsidP="00022888">
      <w:pPr>
        <w:rPr>
          <w:rFonts w:ascii="Bradley Hand ITC" w:hAnsi="Bradley Hand ITC"/>
        </w:rPr>
      </w:pPr>
    </w:p>
    <w:p w:rsidR="00022888" w:rsidRPr="00663DC8" w:rsidRDefault="00163FA9" w:rsidP="00022888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Tællingens tal svarer derfor til en Æ10-last pr. vognbane på: </w:t>
      </w:r>
    </w:p>
    <w:p w:rsidR="00163FA9" w:rsidRPr="00663DC8" w:rsidRDefault="005639CD" w:rsidP="00022888">
      <w:pPr>
        <w:rPr>
          <w:rFonts w:ascii="Bradley Hand ITC" w:hAnsi="Bradley Hand ITC"/>
        </w:rPr>
      </w:pPr>
      <w:r>
        <w:rPr>
          <w:rFonts w:ascii="Bradley Hand ITC" w:hAnsi="Bradley Hand ITC"/>
          <w:noProof/>
          <w:lang w:eastAsia="da-DK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69pt;height:31.95pt;z-index:251658240">
            <v:imagedata r:id="rId11" o:title=""/>
            <w10:wrap type="topAndBottom"/>
          </v:shape>
          <o:OLEObject Type="Embed" ProgID="Equation.3" ShapeID="_x0000_s1026" DrawAspect="Content" ObjectID="_1349251590" r:id="rId12"/>
        </w:pict>
      </w:r>
    </w:p>
    <w:p w:rsidR="00022888" w:rsidRDefault="00022888" w:rsidP="00022888">
      <w:pPr>
        <w:pStyle w:val="Overskrift5"/>
      </w:pPr>
      <w:r>
        <w:t xml:space="preserve">Spørgsmål b </w:t>
      </w:r>
    </w:p>
    <w:p w:rsidR="00022888" w:rsidRDefault="007D319B" w:rsidP="009F1A48">
      <w:r>
        <w:t xml:space="preserve">Bestem det </w:t>
      </w:r>
      <w:r w:rsidR="00022888">
        <w:t>gennemsnitlige bidrag til Æ10-lasten fra hvert tungt køretøj over 6 tons (inklusive busser)</w:t>
      </w:r>
      <w:r>
        <w:t>.</w:t>
      </w:r>
      <w:r w:rsidR="00022888">
        <w:t xml:space="preserve"> </w:t>
      </w:r>
    </w:p>
    <w:p w:rsidR="00FB198D" w:rsidRDefault="00FB198D" w:rsidP="00FB198D">
      <w:pPr>
        <w:pStyle w:val="Overskrift5"/>
      </w:pPr>
      <w:r>
        <w:t>Besvarelse</w:t>
      </w:r>
    </w:p>
    <w:p w:rsidR="00FB198D" w:rsidRPr="00663DC8" w:rsidRDefault="00FB198D" w:rsidP="00FB198D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Tællingen rummer i alt 411 + 201 + 188 + 129 = 929 tunge køretøjer over 6 tons, svarende til 464,5 tunge køretøjer pr. retning. </w:t>
      </w:r>
    </w:p>
    <w:p w:rsidR="00FB198D" w:rsidRPr="00663DC8" w:rsidRDefault="00FB198D" w:rsidP="00FB198D">
      <w:pPr>
        <w:rPr>
          <w:rFonts w:ascii="Bradley Hand ITC" w:hAnsi="Bradley Hand ITC"/>
        </w:rPr>
      </w:pPr>
      <w:r w:rsidRPr="00663DC8">
        <w:rPr>
          <w:rFonts w:ascii="Bradley Hand ITC" w:hAnsi="Bradley Hand ITC"/>
        </w:rPr>
        <w:t xml:space="preserve">I gennemsnit bidrager hvert tungt køretøj således med </w:t>
      </w:r>
      <w:r w:rsidR="00100B43">
        <w:rPr>
          <w:rFonts w:ascii="Bradley Hand ITC" w:hAnsi="Bradley Hand ITC"/>
        </w:rPr>
        <w:t>500</w:t>
      </w:r>
      <w:r w:rsidRPr="00663DC8">
        <w:rPr>
          <w:rFonts w:ascii="Bradley Hand ITC" w:hAnsi="Bradley Hand ITC"/>
        </w:rPr>
        <w:t xml:space="preserve">/464,5 = 1,08 Æ10-aksler. </w:t>
      </w:r>
    </w:p>
    <w:p w:rsidR="00FB198D" w:rsidRDefault="007D319B" w:rsidP="007D319B">
      <w:pPr>
        <w:pStyle w:val="Overskrift5"/>
      </w:pPr>
      <w:r>
        <w:t>Spørgsmål c</w:t>
      </w:r>
    </w:p>
    <w:p w:rsidR="007D319B" w:rsidRDefault="007D319B" w:rsidP="007D319B">
      <w:r>
        <w:t xml:space="preserve">Beregn bidraget fra hele den talte gruppe af vare-lastbiler (2-6 tons totalvægt) til Æ10-belastningen, når det forudsættes, at alle disse køretøjer er </w:t>
      </w:r>
      <w:proofErr w:type="spellStart"/>
      <w:r>
        <w:t>to-akslede</w:t>
      </w:r>
      <w:proofErr w:type="spellEnd"/>
      <w:r>
        <w:t xml:space="preserve"> og har et middelakseltryk på 2,5 tons. </w:t>
      </w:r>
    </w:p>
    <w:p w:rsidR="007D319B" w:rsidRDefault="007D319B" w:rsidP="007D319B">
      <w:pPr>
        <w:pStyle w:val="Overskrift5"/>
      </w:pPr>
      <w:r>
        <w:t>Besvarelse</w:t>
      </w:r>
    </w:p>
    <w:p w:rsidR="007D319B" w:rsidRPr="007D319B" w:rsidRDefault="007D319B" w:rsidP="007D319B">
      <w:pPr>
        <w:rPr>
          <w:rFonts w:ascii="Bradley Hand ITC" w:hAnsi="Bradley Hand ITC"/>
        </w:rPr>
      </w:pPr>
      <w:r w:rsidRPr="007D319B">
        <w:rPr>
          <w:rFonts w:ascii="Bradley Hand ITC" w:hAnsi="Bradley Hand ITC"/>
        </w:rPr>
        <w:t>Hver aksel med et middelakseltryk på 2,5 tons bidrager, jævnfør »4. potens formlen« med en Æ10-last på: (2,5/10)</w:t>
      </w:r>
      <w:r w:rsidRPr="007D319B">
        <w:rPr>
          <w:rFonts w:ascii="Bradley Hand ITC" w:hAnsi="Bradley Hand ITC"/>
          <w:vertAlign w:val="superscript"/>
        </w:rPr>
        <w:t>4</w:t>
      </w:r>
      <w:r w:rsidRPr="007D319B">
        <w:rPr>
          <w:rFonts w:ascii="Bradley Hand ITC" w:hAnsi="Bradley Hand ITC"/>
        </w:rPr>
        <w:t xml:space="preserve">. </w:t>
      </w:r>
    </w:p>
    <w:p w:rsidR="007D319B" w:rsidRPr="007D319B" w:rsidRDefault="007D319B" w:rsidP="007D319B">
      <w:pPr>
        <w:spacing w:before="240"/>
        <w:rPr>
          <w:rFonts w:ascii="Bradley Hand ITC" w:hAnsi="Bradley Hand ITC"/>
        </w:rPr>
      </w:pPr>
      <w:r w:rsidRPr="007D319B">
        <w:rPr>
          <w:rFonts w:ascii="Bradley Hand ITC" w:hAnsi="Bradley Hand ITC"/>
        </w:rPr>
        <w:t>Gruppens 403 køretøjer bidrager således i alt med 403∙2∙0,25</w:t>
      </w:r>
      <w:r w:rsidRPr="007D319B">
        <w:rPr>
          <w:rFonts w:ascii="Bradley Hand ITC" w:hAnsi="Bradley Hand ITC"/>
          <w:vertAlign w:val="superscript"/>
        </w:rPr>
        <w:t>4</w:t>
      </w:r>
      <w:r w:rsidRPr="007D319B">
        <w:rPr>
          <w:rFonts w:ascii="Bradley Hand ITC" w:hAnsi="Bradley Hand ITC"/>
        </w:rPr>
        <w:t xml:space="preserve"> = 3,1 Æ10-aksler. </w:t>
      </w:r>
    </w:p>
    <w:p w:rsidR="00936FE9" w:rsidRDefault="00936FE9" w:rsidP="00936FE9">
      <w:r>
        <w:t xml:space="preserve">Det forudsættes, at den talte lastbiltrafik (inklusive busser) over 6 tons totalvægt kan opregnes til hverdagsdøgntrafik ved tillæg af 25 %. </w:t>
      </w:r>
    </w:p>
    <w:p w:rsidR="00936FE9" w:rsidRDefault="00936FE9" w:rsidP="00936FE9">
      <w:r>
        <w:t>Det forudsættes endvidere, at hverdagsdøgntrafikken</w:t>
      </w:r>
      <w:r w:rsidR="00100B43">
        <w:t>s lastbiltrafik</w:t>
      </w:r>
      <w:r>
        <w:t xml:space="preserve"> kan omregnes til måned</w:t>
      </w:r>
      <w:r>
        <w:t>s</w:t>
      </w:r>
      <w:r>
        <w:t xml:space="preserve">døgntrafik ved at gange med faktoren </w:t>
      </w:r>
      <w:r w:rsidR="00100B43">
        <w:t>0,73, idet der herved korrigeres for den mindre lastbiltr</w:t>
      </w:r>
      <w:r w:rsidR="00100B43">
        <w:t>a</w:t>
      </w:r>
      <w:r w:rsidR="00100B43">
        <w:t xml:space="preserve">fik i weekender og på skæve helligdage. </w:t>
      </w:r>
    </w:p>
    <w:p w:rsidR="00100B43" w:rsidRDefault="00100B43" w:rsidP="00936FE9">
      <w:r>
        <w:t xml:space="preserve">Det forudsættes endelig, at sæsonfaktoren, der omregner fra månedsdøgntrafikkens lastbiltrafik til </w:t>
      </w:r>
      <w:proofErr w:type="spellStart"/>
      <w:r>
        <w:t>årsdøgntrafik</w:t>
      </w:r>
      <w:proofErr w:type="spellEnd"/>
      <w:r>
        <w:t xml:space="preserve"> (ÅDT), kan sættes til 1,0.</w:t>
      </w:r>
    </w:p>
    <w:p w:rsidR="00A346E6" w:rsidRDefault="00A346E6" w:rsidP="00A346E6">
      <w:pPr>
        <w:pStyle w:val="Overskrift5"/>
      </w:pPr>
      <w:r>
        <w:t>Spørgsmål d</w:t>
      </w:r>
    </w:p>
    <w:p w:rsidR="00A346E6" w:rsidRDefault="00A346E6" w:rsidP="00A346E6">
      <w:r>
        <w:t>Beregn Æ10-belastningen for hele året på grundlag af spørgsmål a.</w:t>
      </w:r>
    </w:p>
    <w:p w:rsidR="00A346E6" w:rsidRDefault="00A346E6" w:rsidP="00A346E6">
      <w:pPr>
        <w:pStyle w:val="Overskrift5"/>
      </w:pPr>
      <w:r>
        <w:t>Besvarelse</w:t>
      </w:r>
    </w:p>
    <w:p w:rsidR="00100B43" w:rsidRPr="00F95195" w:rsidRDefault="00A346E6" w:rsidP="00A346E6">
      <w:pPr>
        <w:rPr>
          <w:rFonts w:ascii="Bradley Hand ITC" w:hAnsi="Bradley Hand ITC"/>
        </w:rPr>
      </w:pPr>
      <w:r w:rsidRPr="00F95195">
        <w:rPr>
          <w:rFonts w:ascii="Bradley Hand ITC" w:hAnsi="Bradley Hand ITC"/>
        </w:rPr>
        <w:t>Æ10-belastningen</w:t>
      </w:r>
      <w:r w:rsidR="00100B43" w:rsidRPr="00F95195">
        <w:rPr>
          <w:rFonts w:ascii="Bradley Hand ITC" w:hAnsi="Bradley Hand ITC"/>
        </w:rPr>
        <w:t xml:space="preserve">, 500 Æ10-aksler, omregnes til trafikbelastningen i et </w:t>
      </w:r>
      <w:proofErr w:type="spellStart"/>
      <w:r w:rsidR="00100B43" w:rsidRPr="00F95195">
        <w:rPr>
          <w:rFonts w:ascii="Bradley Hand ITC" w:hAnsi="Bradley Hand ITC"/>
        </w:rPr>
        <w:t>årsdøgn</w:t>
      </w:r>
      <w:proofErr w:type="spellEnd"/>
      <w:r w:rsidR="00100B43" w:rsidRPr="00F95195">
        <w:rPr>
          <w:rFonts w:ascii="Bradley Hand ITC" w:hAnsi="Bradley Hand ITC"/>
        </w:rPr>
        <w:t xml:space="preserve"> ved at mult</w:t>
      </w:r>
      <w:r w:rsidR="00100B43" w:rsidRPr="00F95195">
        <w:rPr>
          <w:rFonts w:ascii="Bradley Hand ITC" w:hAnsi="Bradley Hand ITC"/>
        </w:rPr>
        <w:t>i</w:t>
      </w:r>
      <w:r w:rsidR="00100B43" w:rsidRPr="00F95195">
        <w:rPr>
          <w:rFonts w:ascii="Bradley Hand ITC" w:hAnsi="Bradley Hand ITC"/>
        </w:rPr>
        <w:t xml:space="preserve">plicere med de anførte faktorer: 500∙1,25∙0,73∙1,0. </w:t>
      </w:r>
    </w:p>
    <w:p w:rsidR="00100B43" w:rsidRPr="00F95195" w:rsidRDefault="00100B43" w:rsidP="00A346E6">
      <w:pPr>
        <w:rPr>
          <w:rFonts w:ascii="Bradley Hand ITC" w:hAnsi="Bradley Hand ITC"/>
        </w:rPr>
      </w:pPr>
      <w:r w:rsidRPr="00F95195">
        <w:rPr>
          <w:rFonts w:ascii="Bradley Hand ITC" w:hAnsi="Bradley Hand ITC"/>
        </w:rPr>
        <w:t>Herefter findes</w:t>
      </w:r>
      <w:r w:rsidR="00F95195" w:rsidRPr="00F95195">
        <w:rPr>
          <w:rFonts w:ascii="Bradley Hand ITC" w:hAnsi="Bradley Hand ITC"/>
        </w:rPr>
        <w:t xml:space="preserve"> Æ10-belastningen for hele året: 365∙500∙1,25∙0,73∙1,0 = 166.531 Æ10-aksler. </w:t>
      </w:r>
    </w:p>
    <w:p w:rsidR="00F95195" w:rsidRDefault="00F95195" w:rsidP="00F95195">
      <w:r>
        <w:t xml:space="preserve">Vejen skal forstærkes eller nyanlægges som en 2-sporet vej. Dimensioneringsperioden sættes til 10 år, og den talte trafik påregnes at gælde i åbningsåret. </w:t>
      </w:r>
    </w:p>
    <w:p w:rsidR="00F95195" w:rsidRDefault="00F95195" w:rsidP="00F95195">
      <w:r>
        <w:t>Der betragtes tre alternative prognose-forudsætninger.</w:t>
      </w:r>
    </w:p>
    <w:p w:rsidR="00F95195" w:rsidRDefault="00F95195" w:rsidP="00F95195">
      <w:pPr>
        <w:pStyle w:val="Overskrift5"/>
      </w:pPr>
      <w:r>
        <w:t>Spørgsmål e</w:t>
      </w:r>
    </w:p>
    <w:p w:rsidR="00F95195" w:rsidRDefault="00F95195" w:rsidP="00F95195">
      <w:r>
        <w:t>Beregn dimensioneringstrafikbelastningen (den akkumulerede Æ10-belastning) for hele dime</w:t>
      </w:r>
      <w:r>
        <w:t>n</w:t>
      </w:r>
      <w:r>
        <w:t xml:space="preserve">sioneringsperioden, såfremt prognoseforudsætningen er, at lastbiltrafikken regnes konstant såvel i antal som i fordelingen på </w:t>
      </w:r>
      <w:proofErr w:type="spellStart"/>
      <w:r>
        <w:t>køretøjsarter</w:t>
      </w:r>
      <w:proofErr w:type="spellEnd"/>
      <w:r>
        <w:t xml:space="preserve">. </w:t>
      </w:r>
    </w:p>
    <w:p w:rsidR="00F95195" w:rsidRDefault="00F95195" w:rsidP="00F95195">
      <w:pPr>
        <w:pStyle w:val="Overskrift5"/>
      </w:pPr>
      <w:r>
        <w:t>Besvarelse</w:t>
      </w:r>
    </w:p>
    <w:p w:rsidR="00F95195" w:rsidRPr="00611813" w:rsidRDefault="00611813" w:rsidP="00F95195">
      <w:pPr>
        <w:rPr>
          <w:rFonts w:ascii="Bradley Hand ITC" w:hAnsi="Bradley Hand ITC"/>
        </w:rPr>
      </w:pPr>
      <w:r w:rsidRPr="00611813">
        <w:rPr>
          <w:rFonts w:ascii="Bradley Hand ITC" w:hAnsi="Bradley Hand ITC"/>
        </w:rPr>
        <w:t>Hvert kørespor belastes gennem 10 år af 166.531 Æ10-aksler pr. år, i alt 1.665.</w:t>
      </w:r>
      <w:r w:rsidR="00A00ED0">
        <w:rPr>
          <w:rFonts w:ascii="Bradley Hand ITC" w:hAnsi="Bradley Hand ITC"/>
        </w:rPr>
        <w:t>000</w:t>
      </w:r>
      <w:r w:rsidRPr="00611813">
        <w:rPr>
          <w:rFonts w:ascii="Bradley Hand ITC" w:hAnsi="Bradley Hand ITC"/>
        </w:rPr>
        <w:t xml:space="preserve"> Æ10-aksler. </w:t>
      </w:r>
    </w:p>
    <w:p w:rsidR="00611813" w:rsidRDefault="00611813" w:rsidP="00611813">
      <w:pPr>
        <w:pStyle w:val="Overskrift5"/>
      </w:pPr>
      <w:r>
        <w:lastRenderedPageBreak/>
        <w:t>Spørgsmål f</w:t>
      </w:r>
    </w:p>
    <w:p w:rsidR="00611813" w:rsidRDefault="00611813" w:rsidP="00611813">
      <w:r>
        <w:t>Beregn dimensioneringstrafikbelastningen (den akkumulerede Æ10-belastning) for hele dime</w:t>
      </w:r>
      <w:r>
        <w:t>n</w:t>
      </w:r>
      <w:r>
        <w:t xml:space="preserve">sioneringsperioden, såfremt prognoseforudsætningen </w:t>
      </w:r>
      <w:r w:rsidR="00D619A2">
        <w:t xml:space="preserve">i stedet </w:t>
      </w:r>
      <w:r>
        <w:t xml:space="preserve">er, at lastbiltrafikken vokser med 5 % årligt, men at standard-Æ10-faktorerne og den procentvise fordeling på </w:t>
      </w:r>
      <w:proofErr w:type="spellStart"/>
      <w:r>
        <w:t>køretøjsarter</w:t>
      </w:r>
      <w:proofErr w:type="spellEnd"/>
      <w:r>
        <w:t xml:space="preserve"> er uændrede. </w:t>
      </w:r>
    </w:p>
    <w:p w:rsidR="00611813" w:rsidRDefault="00611813" w:rsidP="00611813">
      <w:pPr>
        <w:pStyle w:val="Overskrift5"/>
      </w:pPr>
      <w:r>
        <w:t>Besvarelse</w:t>
      </w:r>
    </w:p>
    <w:p w:rsidR="00611813" w:rsidRPr="00A00ED0" w:rsidRDefault="00611813" w:rsidP="00611813">
      <w:pPr>
        <w:rPr>
          <w:rFonts w:ascii="Bradley Hand ITC" w:hAnsi="Bradley Hand ITC"/>
        </w:rPr>
      </w:pPr>
      <w:r w:rsidRPr="00A00ED0">
        <w:rPr>
          <w:rFonts w:ascii="Bradley Hand ITC" w:hAnsi="Bradley Hand ITC"/>
        </w:rPr>
        <w:t xml:space="preserve">Vækstfaktoren over 10 år er ved en årlig vækst på 5 %: </w:t>
      </w:r>
      <w:r w:rsidRPr="00A00ED0">
        <w:rPr>
          <w:rFonts w:ascii="Bradley Hand ITC" w:hAnsi="Bradley Hand ITC"/>
          <w:i/>
        </w:rPr>
        <w:t>P</w:t>
      </w:r>
      <w:r w:rsidRPr="00A00ED0">
        <w:rPr>
          <w:rFonts w:ascii="Bradley Hand ITC" w:hAnsi="Bradley Hand ITC"/>
        </w:rPr>
        <w:t xml:space="preserve"> = (1,05</w:t>
      </w:r>
      <w:r w:rsidRPr="00A00ED0">
        <w:rPr>
          <w:rFonts w:ascii="Bradley Hand ITC" w:hAnsi="Bradley Hand ITC"/>
          <w:vertAlign w:val="superscript"/>
        </w:rPr>
        <w:t>10</w:t>
      </w:r>
      <w:r w:rsidRPr="00A00ED0">
        <w:rPr>
          <w:rFonts w:ascii="Bradley Hand ITC" w:hAnsi="Bradley Hand ITC"/>
        </w:rPr>
        <w:t xml:space="preserve"> – 1)/0,05 = 12,</w:t>
      </w:r>
      <w:r w:rsidR="00513D2D">
        <w:rPr>
          <w:rFonts w:ascii="Bradley Hand ITC" w:hAnsi="Bradley Hand ITC"/>
        </w:rPr>
        <w:t>6</w:t>
      </w:r>
    </w:p>
    <w:p w:rsidR="00611813" w:rsidRPr="00A00ED0" w:rsidRDefault="00A00ED0" w:rsidP="00F95195">
      <w:pPr>
        <w:rPr>
          <w:rFonts w:ascii="Bradley Hand ITC" w:hAnsi="Bradley Hand ITC"/>
        </w:rPr>
      </w:pPr>
      <w:r w:rsidRPr="00A00ED0">
        <w:rPr>
          <w:rFonts w:ascii="Bradley Hand ITC" w:hAnsi="Bradley Hand ITC"/>
        </w:rPr>
        <w:t>Hver vognbane belastes derfor gennem de 10 år med: 12,</w:t>
      </w:r>
      <w:r w:rsidR="00513D2D">
        <w:rPr>
          <w:rFonts w:ascii="Bradley Hand ITC" w:hAnsi="Bradley Hand ITC"/>
        </w:rPr>
        <w:t>6</w:t>
      </w:r>
      <w:r w:rsidRPr="00A00ED0">
        <w:rPr>
          <w:rFonts w:ascii="Bradley Hand ITC" w:hAnsi="Bradley Hand ITC"/>
        </w:rPr>
        <w:t>∙166.531 = 2.09</w:t>
      </w:r>
      <w:r w:rsidR="00513D2D">
        <w:rPr>
          <w:rFonts w:ascii="Bradley Hand ITC" w:hAnsi="Bradley Hand ITC"/>
        </w:rPr>
        <w:t>8</w:t>
      </w:r>
      <w:r w:rsidRPr="00A00ED0">
        <w:rPr>
          <w:rFonts w:ascii="Bradley Hand ITC" w:hAnsi="Bradley Hand ITC"/>
        </w:rPr>
        <w:t xml:space="preserve">.000 Æ10-aksler. </w:t>
      </w:r>
    </w:p>
    <w:p w:rsidR="00A00ED0" w:rsidRDefault="00A00ED0" w:rsidP="00A00ED0">
      <w:pPr>
        <w:pStyle w:val="Overskrift5"/>
      </w:pPr>
      <w:r>
        <w:t>Spørgsmål g</w:t>
      </w:r>
    </w:p>
    <w:p w:rsidR="00A00ED0" w:rsidRDefault="00A00ED0" w:rsidP="00A00ED0">
      <w:r>
        <w:t>Beregn dimensioneringstrafikbelastningen (den akkumulerede Æ10-belastning) for hele dime</w:t>
      </w:r>
      <w:r>
        <w:t>n</w:t>
      </w:r>
      <w:r>
        <w:t xml:space="preserve">sioneringsperioden, såfremt prognoseforudsætningen </w:t>
      </w:r>
      <w:r w:rsidR="00D619A2">
        <w:t xml:space="preserve">nu </w:t>
      </w:r>
      <w:r>
        <w:t>er, at lastbiltrafikken er uændret i a</w:t>
      </w:r>
      <w:r>
        <w:t>n</w:t>
      </w:r>
      <w:r>
        <w:t xml:space="preserve">tal, men at det gennemsnitlige akseltryk vokser med 5 % årligt, idet der bliver relativt flere biler i de tungere vægtklasser. </w:t>
      </w:r>
    </w:p>
    <w:p w:rsidR="00A00ED0" w:rsidRDefault="00A00ED0" w:rsidP="00A00ED0">
      <w:pPr>
        <w:pStyle w:val="Overskrift5"/>
      </w:pPr>
      <w:r>
        <w:t>Besvarelse</w:t>
      </w:r>
    </w:p>
    <w:p w:rsidR="00513D2D" w:rsidRPr="00FF63D4" w:rsidRDefault="00513D2D" w:rsidP="00513D2D">
      <w:pPr>
        <w:spacing w:before="240"/>
        <w:rPr>
          <w:rFonts w:ascii="Bradley Hand ITC" w:hAnsi="Bradley Hand ITC"/>
        </w:rPr>
      </w:pPr>
      <w:r w:rsidRPr="00FF63D4">
        <w:rPr>
          <w:rFonts w:ascii="Bradley Hand ITC" w:hAnsi="Bradley Hand ITC"/>
        </w:rPr>
        <w:t xml:space="preserve">Når det gennemsnitlige akseltryk på ét år vokser fra </w:t>
      </w:r>
      <w:r w:rsidRPr="00FF63D4">
        <w:rPr>
          <w:rFonts w:ascii="Bradley Hand ITC" w:hAnsi="Bradley Hand ITC"/>
          <w:i/>
        </w:rPr>
        <w:t>A</w:t>
      </w:r>
      <w:r w:rsidRPr="00FF63D4">
        <w:rPr>
          <w:rFonts w:ascii="Bradley Hand ITC" w:hAnsi="Bradley Hand ITC"/>
        </w:rPr>
        <w:t xml:space="preserve"> til 1,05∙</w:t>
      </w:r>
      <w:r w:rsidRPr="00FF63D4">
        <w:rPr>
          <w:rFonts w:ascii="Bradley Hand ITC" w:hAnsi="Bradley Hand ITC"/>
          <w:i/>
        </w:rPr>
        <w:t>A</w:t>
      </w:r>
      <w:r w:rsidRPr="00FF63D4">
        <w:rPr>
          <w:rFonts w:ascii="Bradley Hand ITC" w:hAnsi="Bradley Hand ITC"/>
        </w:rPr>
        <w:t>, vokser (jævnfør »4. potens formlen«) den tilsvarende Æ10-belastning fra (</w:t>
      </w:r>
      <w:r w:rsidRPr="00FF63D4">
        <w:rPr>
          <w:rFonts w:ascii="Bradley Hand ITC" w:hAnsi="Bradley Hand ITC"/>
          <w:i/>
        </w:rPr>
        <w:t>A</w:t>
      </w:r>
      <w:r w:rsidRPr="00FF63D4">
        <w:rPr>
          <w:rFonts w:ascii="Bradley Hand ITC" w:hAnsi="Bradley Hand ITC"/>
        </w:rPr>
        <w:t>/10)</w:t>
      </w:r>
      <w:r w:rsidRPr="00FF63D4">
        <w:rPr>
          <w:rFonts w:ascii="Bradley Hand ITC" w:hAnsi="Bradley Hand ITC"/>
          <w:vertAlign w:val="superscript"/>
        </w:rPr>
        <w:t>4</w:t>
      </w:r>
      <w:r w:rsidRPr="00FF63D4">
        <w:rPr>
          <w:rFonts w:ascii="Bradley Hand ITC" w:hAnsi="Bradley Hand ITC"/>
        </w:rPr>
        <w:t xml:space="preserve"> til (1,05∙</w:t>
      </w:r>
      <w:r w:rsidRPr="00FF63D4">
        <w:rPr>
          <w:rFonts w:ascii="Bradley Hand ITC" w:hAnsi="Bradley Hand ITC"/>
          <w:i/>
        </w:rPr>
        <w:t>A</w:t>
      </w:r>
      <w:r w:rsidRPr="00FF63D4">
        <w:rPr>
          <w:rFonts w:ascii="Bradley Hand ITC" w:hAnsi="Bradley Hand ITC"/>
        </w:rPr>
        <w:t>/10)</w:t>
      </w:r>
      <w:r w:rsidRPr="00FF63D4">
        <w:rPr>
          <w:rFonts w:ascii="Bradley Hand ITC" w:hAnsi="Bradley Hand ITC"/>
          <w:vertAlign w:val="superscript"/>
        </w:rPr>
        <w:t>4</w:t>
      </w:r>
      <w:r w:rsidRPr="00FF63D4">
        <w:rPr>
          <w:rFonts w:ascii="Bradley Hand ITC" w:hAnsi="Bradley Hand ITC"/>
        </w:rPr>
        <w:t xml:space="preserve"> = 1,05</w:t>
      </w:r>
      <w:r w:rsidRPr="00FF63D4">
        <w:rPr>
          <w:rFonts w:ascii="Bradley Hand ITC" w:hAnsi="Bradley Hand ITC"/>
          <w:vertAlign w:val="superscript"/>
        </w:rPr>
        <w:t>4</w:t>
      </w:r>
      <w:r w:rsidRPr="00FF63D4">
        <w:rPr>
          <w:rFonts w:ascii="Bradley Hand ITC" w:hAnsi="Bradley Hand ITC"/>
        </w:rPr>
        <w:t>∙(</w:t>
      </w:r>
      <w:r w:rsidRPr="00FF63D4">
        <w:rPr>
          <w:rFonts w:ascii="Bradley Hand ITC" w:hAnsi="Bradley Hand ITC"/>
          <w:i/>
        </w:rPr>
        <w:t>A</w:t>
      </w:r>
      <w:r w:rsidRPr="00FF63D4">
        <w:rPr>
          <w:rFonts w:ascii="Bradley Hand ITC" w:hAnsi="Bradley Hand ITC"/>
        </w:rPr>
        <w:t>/10)</w:t>
      </w:r>
      <w:r w:rsidRPr="00FF63D4">
        <w:rPr>
          <w:rFonts w:ascii="Bradley Hand ITC" w:hAnsi="Bradley Hand ITC"/>
          <w:vertAlign w:val="superscript"/>
        </w:rPr>
        <w:t>4</w:t>
      </w:r>
      <w:r w:rsidRPr="00FF63D4">
        <w:rPr>
          <w:rFonts w:ascii="Bradley Hand ITC" w:hAnsi="Bradley Hand ITC"/>
        </w:rPr>
        <w:t xml:space="preserve"> – altså med en ti</w:t>
      </w:r>
      <w:r w:rsidRPr="00FF63D4">
        <w:rPr>
          <w:rFonts w:ascii="Bradley Hand ITC" w:hAnsi="Bradley Hand ITC"/>
        </w:rPr>
        <w:t>l</w:t>
      </w:r>
      <w:r w:rsidRPr="00FF63D4">
        <w:rPr>
          <w:rFonts w:ascii="Bradley Hand ITC" w:hAnsi="Bradley Hand ITC"/>
        </w:rPr>
        <w:t>vækst på 1,05</w:t>
      </w:r>
      <w:r w:rsidRPr="00FF63D4">
        <w:rPr>
          <w:rFonts w:ascii="Bradley Hand ITC" w:hAnsi="Bradley Hand ITC"/>
          <w:vertAlign w:val="superscript"/>
        </w:rPr>
        <w:t>4</w:t>
      </w:r>
      <w:r w:rsidRPr="00FF63D4">
        <w:rPr>
          <w:rFonts w:ascii="Bradley Hand ITC" w:hAnsi="Bradley Hand ITC"/>
        </w:rPr>
        <w:t xml:space="preserve"> – 1 = 21</w:t>
      </w:r>
      <w:r w:rsidR="00FF63D4">
        <w:rPr>
          <w:rFonts w:ascii="Bradley Hand ITC" w:hAnsi="Bradley Hand ITC"/>
        </w:rPr>
        <w:t>,</w:t>
      </w:r>
      <w:r w:rsidRPr="00FF63D4">
        <w:rPr>
          <w:rFonts w:ascii="Bradley Hand ITC" w:hAnsi="Bradley Hand ITC"/>
        </w:rPr>
        <w:t>6</w:t>
      </w:r>
      <w:r w:rsidR="00FF63D4">
        <w:rPr>
          <w:rFonts w:ascii="Bradley Hand ITC" w:hAnsi="Bradley Hand ITC"/>
        </w:rPr>
        <w:t xml:space="preserve"> %</w:t>
      </w:r>
      <w:r w:rsidRPr="00FF63D4">
        <w:rPr>
          <w:rFonts w:ascii="Bradley Hand ITC" w:hAnsi="Bradley Hand ITC"/>
        </w:rPr>
        <w:t xml:space="preserve">. </w:t>
      </w:r>
    </w:p>
    <w:p w:rsidR="00513D2D" w:rsidRPr="00FF63D4" w:rsidRDefault="00FF63D4" w:rsidP="00513D2D">
      <w:pPr>
        <w:spacing w:before="240"/>
        <w:rPr>
          <w:rFonts w:ascii="Bradley Hand ITC" w:hAnsi="Bradley Hand ITC"/>
        </w:rPr>
      </w:pPr>
      <w:r w:rsidRPr="00FF63D4">
        <w:rPr>
          <w:rFonts w:ascii="Bradley Hand ITC" w:hAnsi="Bradley Hand ITC"/>
        </w:rPr>
        <w:t>Over dimensioneringsperiodens 10 år svarer d</w:t>
      </w:r>
      <w:r w:rsidR="00513D2D" w:rsidRPr="00FF63D4">
        <w:rPr>
          <w:rFonts w:ascii="Bradley Hand ITC" w:hAnsi="Bradley Hand ITC"/>
        </w:rPr>
        <w:t xml:space="preserve">enne årlige stigning </w:t>
      </w:r>
      <w:r w:rsidRPr="00FF63D4">
        <w:rPr>
          <w:rFonts w:ascii="Bradley Hand ITC" w:hAnsi="Bradley Hand ITC"/>
        </w:rPr>
        <w:t xml:space="preserve">til en vækstfaktor i </w:t>
      </w:r>
      <w:r w:rsidR="00513D2D" w:rsidRPr="00FF63D4">
        <w:rPr>
          <w:rFonts w:ascii="Bradley Hand ITC" w:hAnsi="Bradley Hand ITC"/>
        </w:rPr>
        <w:t>Æ10-belastningen</w:t>
      </w:r>
      <w:r w:rsidRPr="00FF63D4">
        <w:rPr>
          <w:rFonts w:ascii="Bradley Hand ITC" w:hAnsi="Bradley Hand ITC"/>
        </w:rPr>
        <w:t xml:space="preserve"> på</w:t>
      </w:r>
      <w:r w:rsidR="00513D2D" w:rsidRPr="00FF63D4">
        <w:rPr>
          <w:rFonts w:ascii="Bradley Hand ITC" w:hAnsi="Bradley Hand ITC"/>
        </w:rPr>
        <w:t xml:space="preserve">: </w:t>
      </w:r>
      <w:r w:rsidR="00513D2D" w:rsidRPr="00FF63D4">
        <w:rPr>
          <w:rFonts w:ascii="Bradley Hand ITC" w:hAnsi="Bradley Hand ITC"/>
          <w:i/>
        </w:rPr>
        <w:t>P</w:t>
      </w:r>
      <w:r w:rsidR="00513D2D" w:rsidRPr="00FF63D4">
        <w:rPr>
          <w:rFonts w:ascii="Bradley Hand ITC" w:hAnsi="Bradley Hand ITC"/>
        </w:rPr>
        <w:t xml:space="preserve"> = (1,216</w:t>
      </w:r>
      <w:r w:rsidR="00513D2D" w:rsidRPr="00FF63D4">
        <w:rPr>
          <w:rFonts w:ascii="Bradley Hand ITC" w:hAnsi="Bradley Hand ITC"/>
          <w:vertAlign w:val="superscript"/>
        </w:rPr>
        <w:t>10</w:t>
      </w:r>
      <w:r w:rsidR="00513D2D" w:rsidRPr="00FF63D4">
        <w:rPr>
          <w:rFonts w:ascii="Bradley Hand ITC" w:hAnsi="Bradley Hand ITC"/>
        </w:rPr>
        <w:t xml:space="preserve"> – 1)/0,216 = 28,0</w:t>
      </w:r>
      <w:r w:rsidRPr="00FF63D4">
        <w:rPr>
          <w:rFonts w:ascii="Bradley Hand ITC" w:hAnsi="Bradley Hand ITC"/>
        </w:rPr>
        <w:t xml:space="preserve">. </w:t>
      </w:r>
    </w:p>
    <w:p w:rsidR="00FF63D4" w:rsidRPr="00FF63D4" w:rsidRDefault="00FF63D4" w:rsidP="00513D2D">
      <w:pPr>
        <w:spacing w:before="240"/>
        <w:rPr>
          <w:rFonts w:ascii="Bradley Hand ITC" w:hAnsi="Bradley Hand ITC"/>
        </w:rPr>
      </w:pPr>
      <w:r w:rsidRPr="00FF63D4">
        <w:rPr>
          <w:rFonts w:ascii="Bradley Hand ITC" w:hAnsi="Bradley Hand ITC"/>
        </w:rPr>
        <w:t xml:space="preserve">Dimensioneringstrafikbelastningen for hvert kørespor er således: 28,0∙166.531 = 4.663.000 Æ10-aksler. </w:t>
      </w:r>
    </w:p>
    <w:p w:rsidR="00A00ED0" w:rsidRDefault="00A00ED0" w:rsidP="00A00ED0">
      <w:pPr>
        <w:pStyle w:val="Overskrift5"/>
      </w:pPr>
      <w:r>
        <w:t>Spørgsmål h</w:t>
      </w:r>
    </w:p>
    <w:p w:rsidR="00A00ED0" w:rsidRDefault="00D619A2" w:rsidP="00A00ED0">
      <w:r>
        <w:t xml:space="preserve">Vurder </w:t>
      </w:r>
      <w:r w:rsidR="004A4F9F">
        <w:t>i</w:t>
      </w:r>
      <w:r>
        <w:t xml:space="preserve"> hvilken trafikklasse vejen – under hensyntagen til de tre prognose-forudsætninger – bør dimensioneres. </w:t>
      </w:r>
    </w:p>
    <w:p w:rsidR="00D619A2" w:rsidRDefault="00D619A2" w:rsidP="00D619A2">
      <w:pPr>
        <w:pStyle w:val="Overskrift5"/>
      </w:pPr>
      <w:r>
        <w:t>Besvarelse</w:t>
      </w:r>
    </w:p>
    <w:p w:rsidR="00D619A2" w:rsidRPr="00756D92" w:rsidRDefault="002167AD" w:rsidP="00D619A2">
      <w:pPr>
        <w:rPr>
          <w:rFonts w:ascii="Bradley Hand ITC" w:hAnsi="Bradley Hand ITC"/>
        </w:rPr>
      </w:pPr>
      <w:r w:rsidRPr="00756D92">
        <w:rPr>
          <w:rFonts w:ascii="Bradley Hand ITC" w:hAnsi="Bradley Hand ITC"/>
        </w:rPr>
        <w:t xml:space="preserve">Under forudsætningerne i spørgsmål e er dimensioneringstrafikken pr. spor. 166.500 Æ10-aksler pr. år. Dette svarer til trafikklasse </w:t>
      </w:r>
      <w:r w:rsidR="00756D92" w:rsidRPr="00756D92">
        <w:rPr>
          <w:rFonts w:ascii="Bradley Hand ITC" w:hAnsi="Bradley Hand ITC"/>
        </w:rPr>
        <w:t xml:space="preserve">T5. </w:t>
      </w:r>
    </w:p>
    <w:p w:rsidR="00756D92" w:rsidRPr="00756D92" w:rsidRDefault="00756D92" w:rsidP="00D619A2">
      <w:pPr>
        <w:rPr>
          <w:rFonts w:ascii="Bradley Hand ITC" w:hAnsi="Bradley Hand ITC"/>
        </w:rPr>
      </w:pPr>
      <w:r w:rsidRPr="00756D92">
        <w:rPr>
          <w:rFonts w:ascii="Bradley Hand ITC" w:hAnsi="Bradley Hand ITC"/>
        </w:rPr>
        <w:t>Under forudsætningerne i spørgsmål f er dimensioneringstrafikken pr. spor. 209.</w:t>
      </w:r>
      <w:r w:rsidR="00513D2D">
        <w:rPr>
          <w:rFonts w:ascii="Bradley Hand ITC" w:hAnsi="Bradley Hand ITC"/>
        </w:rPr>
        <w:t>8</w:t>
      </w:r>
      <w:r w:rsidRPr="00756D92">
        <w:rPr>
          <w:rFonts w:ascii="Bradley Hand ITC" w:hAnsi="Bradley Hand ITC"/>
        </w:rPr>
        <w:t xml:space="preserve">00 Æ10-aksper i gennemsnit pr. år. Dette svarer til trafikklasse T6. </w:t>
      </w:r>
    </w:p>
    <w:p w:rsidR="00FF63D4" w:rsidRPr="00756D92" w:rsidRDefault="00FF63D4" w:rsidP="00FF63D4">
      <w:pPr>
        <w:rPr>
          <w:rFonts w:ascii="Bradley Hand ITC" w:hAnsi="Bradley Hand ITC"/>
        </w:rPr>
      </w:pPr>
      <w:r w:rsidRPr="00756D92">
        <w:rPr>
          <w:rFonts w:ascii="Bradley Hand ITC" w:hAnsi="Bradley Hand ITC"/>
        </w:rPr>
        <w:t xml:space="preserve">Under forudsætningerne i spørgsmål </w:t>
      </w:r>
      <w:r>
        <w:rPr>
          <w:rFonts w:ascii="Bradley Hand ITC" w:hAnsi="Bradley Hand ITC"/>
        </w:rPr>
        <w:t>g</w:t>
      </w:r>
      <w:r w:rsidRPr="00756D92">
        <w:rPr>
          <w:rFonts w:ascii="Bradley Hand ITC" w:hAnsi="Bradley Hand ITC"/>
        </w:rPr>
        <w:t xml:space="preserve"> er dimensioneringstrafikken pr. spor. </w:t>
      </w:r>
      <w:r>
        <w:rPr>
          <w:rFonts w:ascii="Bradley Hand ITC" w:hAnsi="Bradley Hand ITC"/>
        </w:rPr>
        <w:t>466.3</w:t>
      </w:r>
      <w:r w:rsidRPr="00756D92">
        <w:rPr>
          <w:rFonts w:ascii="Bradley Hand ITC" w:hAnsi="Bradley Hand ITC"/>
        </w:rPr>
        <w:t>00 Æ10-aksper i gennemsnit pr. år. Dette svarer til trafikklasse T</w:t>
      </w:r>
      <w:r>
        <w:rPr>
          <w:rFonts w:ascii="Bradley Hand ITC" w:hAnsi="Bradley Hand ITC"/>
        </w:rPr>
        <w:t>7</w:t>
      </w:r>
      <w:r w:rsidRPr="00756D92">
        <w:rPr>
          <w:rFonts w:ascii="Bradley Hand ITC" w:hAnsi="Bradley Hand ITC"/>
        </w:rPr>
        <w:t xml:space="preserve">. </w:t>
      </w:r>
    </w:p>
    <w:p w:rsidR="00756D92" w:rsidRPr="00756D92" w:rsidRDefault="00756D92" w:rsidP="00D619A2">
      <w:pPr>
        <w:rPr>
          <w:rFonts w:ascii="Bradley Hand ITC" w:hAnsi="Bradley Hand ITC"/>
        </w:rPr>
      </w:pPr>
      <w:r w:rsidRPr="00756D92">
        <w:rPr>
          <w:rFonts w:ascii="Bradley Hand ITC" w:hAnsi="Bradley Hand ITC"/>
        </w:rPr>
        <w:t xml:space="preserve">Da lastbilmængden ligger relativt højt i trafikklasse T5, bør vejbefæstelsen </w:t>
      </w:r>
      <w:r w:rsidR="00FF63D4">
        <w:rPr>
          <w:rFonts w:ascii="Bradley Hand ITC" w:hAnsi="Bradley Hand ITC"/>
        </w:rPr>
        <w:t>under alle omstæ</w:t>
      </w:r>
      <w:r w:rsidR="00FF63D4">
        <w:rPr>
          <w:rFonts w:ascii="Bradley Hand ITC" w:hAnsi="Bradley Hand ITC"/>
        </w:rPr>
        <w:t>n</w:t>
      </w:r>
      <w:r w:rsidR="00FF63D4">
        <w:rPr>
          <w:rFonts w:ascii="Bradley Hand ITC" w:hAnsi="Bradley Hand ITC"/>
        </w:rPr>
        <w:t xml:space="preserve">digheder </w:t>
      </w:r>
      <w:r w:rsidRPr="00756D92">
        <w:rPr>
          <w:rFonts w:ascii="Bradley Hand ITC" w:hAnsi="Bradley Hand ITC"/>
        </w:rPr>
        <w:t xml:space="preserve">dimensioneres ud fra </w:t>
      </w:r>
      <w:r w:rsidR="00FF63D4">
        <w:rPr>
          <w:rFonts w:ascii="Bradley Hand ITC" w:hAnsi="Bradley Hand ITC"/>
        </w:rPr>
        <w:t xml:space="preserve">mindst </w:t>
      </w:r>
      <w:r w:rsidRPr="00756D92">
        <w:rPr>
          <w:rFonts w:ascii="Bradley Hand ITC" w:hAnsi="Bradley Hand ITC"/>
        </w:rPr>
        <w:t xml:space="preserve">trafikklasse T6. </w:t>
      </w:r>
      <w:r w:rsidR="00FF63D4">
        <w:rPr>
          <w:rFonts w:ascii="Bradley Hand ITC" w:hAnsi="Bradley Hand ITC"/>
        </w:rPr>
        <w:t xml:space="preserve">Katalogbefæstelser bør altså ikke anvendes. </w:t>
      </w:r>
    </w:p>
    <w:sectPr w:rsidR="00756D92" w:rsidRPr="00756D92" w:rsidSect="00950579">
      <w:headerReference w:type="even" r:id="rId13"/>
      <w:headerReference w:type="default" r:id="rId14"/>
      <w:footerReference w:type="first" r:id="rId15"/>
      <w:footnotePr>
        <w:numRestart w:val="eachPage"/>
      </w:footnotePr>
      <w:type w:val="continuous"/>
      <w:pgSz w:w="11906" w:h="16838"/>
      <w:pgMar w:top="1134" w:right="1134" w:bottom="124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4B" w:rsidRDefault="006E1E4B" w:rsidP="00324ADE">
      <w:r>
        <w:separator/>
      </w:r>
    </w:p>
  </w:endnote>
  <w:endnote w:type="continuationSeparator" w:id="0">
    <w:p w:rsidR="006E1E4B" w:rsidRDefault="006E1E4B" w:rsidP="003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88" w:rsidRPr="00C82391" w:rsidRDefault="00022888" w:rsidP="00A07B59">
    <w:pPr>
      <w:pStyle w:val="Sidefod1"/>
      <w:rPr>
        <w:lang w:val="da-DK"/>
      </w:rPr>
    </w:pPr>
    <w:r w:rsidRPr="00DF60B0">
      <w:rPr>
        <w:lang w:val="da-DK"/>
      </w:rPr>
      <w:t xml:space="preserve">© Lars Bolet, </w:t>
    </w:r>
    <w:r>
      <w:rPr>
        <w:lang w:val="da-DK"/>
      </w:rPr>
      <w:t xml:space="preserve">Aalborg Universitet. </w:t>
    </w:r>
    <w:r w:rsidRPr="00C82391">
      <w:rPr>
        <w:lang w:val="da-DK"/>
      </w:rPr>
      <w:t xml:space="preserve">E-mail: bolet@plan.aau.dk.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4B" w:rsidRDefault="006E1E4B" w:rsidP="00324ADE">
      <w:r>
        <w:separator/>
      </w:r>
    </w:p>
  </w:footnote>
  <w:footnote w:type="continuationSeparator" w:id="0">
    <w:p w:rsidR="006E1E4B" w:rsidRDefault="006E1E4B" w:rsidP="0032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88" w:rsidRDefault="005639CD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453.35pt;height:21.15pt;z-index:25166438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2;mso-fit-shape-to-text:t" inset=",0,,0">
            <w:txbxContent>
              <w:sdt>
                <w:sdtPr>
                  <w:rPr>
                    <w:i/>
                  </w:rPr>
                  <w:alias w:val="Emne"/>
                  <w:id w:val="2480019"/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p w:rsidR="00022888" w:rsidRDefault="00022888">
                    <w:r>
                      <w:rPr>
                        <w:i/>
                      </w:rPr>
                      <w:t>Vejbelægninger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left:0;text-align:left;margin-left:0;margin-top:0;width:56.4pt;height:21.15pt;z-index:251663360;mso-width-percent:1000;mso-position-horizontal:left;mso-position-horizontal-relative:page;mso-position-vertical:center;mso-position-vertical-relative:top-margin-area;mso-width-percent:1000;mso-width-relative:left-margin-area;v-text-anchor:middle" o:allowincell="f" fillcolor="#546f8f [3204]" stroked="f">
          <v:textbox style="mso-next-textbox:#_x0000_s2051;mso-fit-shape-to-text:t" inset=",0,,0">
            <w:txbxContent>
              <w:p w:rsidR="00022888" w:rsidRDefault="005639CD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3C3462" w:rsidRPr="003C3462">
                    <w:rPr>
                      <w:noProof/>
                      <w:color w:val="FFFFFF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88" w:rsidRDefault="005639CD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36934" type="#_x0000_t202" style="position:absolute;left:0;text-align:left;margin-left:0;margin-top:0;width:453.35pt;height:21.15pt;z-index:25166745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3436934;mso-fit-shape-to-text:t" inset=",0,,0">
            <w:txbxContent>
              <w:sdt>
                <w:sdtPr>
                  <w:rPr>
                    <w:i/>
                  </w:rPr>
                  <w:alias w:val="Titel"/>
                  <w:id w:val="248002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022888" w:rsidRPr="00ED2C6A" w:rsidRDefault="00022888" w:rsidP="00ED2C6A">
                    <w:pPr>
                      <w:jc w:val="right"/>
                    </w:pPr>
                    <w:r>
                      <w:rPr>
                        <w:i/>
                      </w:rPr>
                      <w:t>Opgaver til Vej- og Trafikteknik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3" type="#_x0000_t202" style="position:absolute;left:0;text-align:left;margin-left:8588.1pt;margin-top:0;width:56.4pt;height:21.15pt;z-index:251666432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546f8f [3204]" stroked="f">
          <v:textbox style="mso-next-textbox:#_x0000_s2053;mso-fit-shape-to-text:t" inset=",0,,0">
            <w:txbxContent>
              <w:p w:rsidR="00022888" w:rsidRDefault="005639CD">
                <w:pPr>
                  <w:rPr>
                    <w:color w:val="FFFFFF" w:themeColor="background1"/>
                  </w:rPr>
                </w:pPr>
                <w:fldSimple w:instr=" PAGE   \* MERGEFORMAT ">
                  <w:r w:rsidR="00FF63D4" w:rsidRPr="00FF63D4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7028C3"/>
    <w:multiLevelType w:val="hybridMultilevel"/>
    <w:tmpl w:val="E8B28DE2"/>
    <w:lvl w:ilvl="0" w:tplc="71625DF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7EEE"/>
    <w:multiLevelType w:val="hybridMultilevel"/>
    <w:tmpl w:val="AE32538C"/>
    <w:lvl w:ilvl="0" w:tplc="73D42988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7BD"/>
    <w:multiLevelType w:val="hybridMultilevel"/>
    <w:tmpl w:val="E790212A"/>
    <w:lvl w:ilvl="0" w:tplc="27B2624A">
      <w:start w:val="1"/>
      <w:numFmt w:val="bullet"/>
      <w:pStyle w:val="Punkt-1"/>
      <w:lvlText w:val="–"/>
      <w:lvlJc w:val="left"/>
      <w:pPr>
        <w:tabs>
          <w:tab w:val="num" w:pos="720"/>
        </w:tabs>
        <w:ind w:left="720" w:hanging="363"/>
      </w:pPr>
      <w:rPr>
        <w:rFonts w:ascii="Georgia" w:hAnsi="Georgi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705A2"/>
    <w:multiLevelType w:val="hybridMultilevel"/>
    <w:tmpl w:val="A002FC7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E63F7A"/>
    <w:multiLevelType w:val="hybridMultilevel"/>
    <w:tmpl w:val="7C3444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B0B"/>
    <w:multiLevelType w:val="hybridMultilevel"/>
    <w:tmpl w:val="55646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A0784"/>
    <w:multiLevelType w:val="hybridMultilevel"/>
    <w:tmpl w:val="C4047CA8"/>
    <w:lvl w:ilvl="0" w:tplc="04060001">
      <w:start w:val="1"/>
      <w:numFmt w:val="bullet"/>
      <w:pStyle w:val="Punktopstilling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516F84"/>
    <w:multiLevelType w:val="hybridMultilevel"/>
    <w:tmpl w:val="D3168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90242"/>
    <w:multiLevelType w:val="hybridMultilevel"/>
    <w:tmpl w:val="D26E61A2"/>
    <w:lvl w:ilvl="0" w:tplc="5C58018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47D9"/>
    <w:multiLevelType w:val="hybridMultilevel"/>
    <w:tmpl w:val="D68C3130"/>
    <w:lvl w:ilvl="0" w:tplc="E5822B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78E5"/>
    <w:multiLevelType w:val="hybridMultilevel"/>
    <w:tmpl w:val="95CC54D0"/>
    <w:lvl w:ilvl="0" w:tplc="7D940DC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C6C15"/>
    <w:multiLevelType w:val="hybridMultilevel"/>
    <w:tmpl w:val="71C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727EF7"/>
    <w:multiLevelType w:val="hybridMultilevel"/>
    <w:tmpl w:val="1F181F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A81265E"/>
    <w:multiLevelType w:val="hybridMultilevel"/>
    <w:tmpl w:val="BFE8C17A"/>
    <w:lvl w:ilvl="0" w:tplc="FB1ACA7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06EAC"/>
    <w:multiLevelType w:val="multilevel"/>
    <w:tmpl w:val="07F8390E"/>
    <w:styleLink w:val="TypografiAutomatisknummereringVenstre0pxHngende063cm"/>
    <w:lvl w:ilvl="0"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>
    <w:nsid w:val="77985B0D"/>
    <w:multiLevelType w:val="multilevel"/>
    <w:tmpl w:val="43AEB7F8"/>
    <w:lvl w:ilvl="0">
      <w:start w:val="1"/>
      <w:numFmt w:val="upperRoman"/>
      <w:suff w:val="space"/>
      <w:lvlText w:val="%1 -"/>
      <w:lvlJc w:val="left"/>
      <w:rPr>
        <w:rFonts w:ascii="D" w:hAnsi="D" w:cs="D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pStyle w:val="ES-Over2"/>
      <w:suff w:val="space"/>
      <w:lvlText w:val="%1.%2."/>
      <w:lvlJc w:val="left"/>
      <w:rPr>
        <w:rFonts w:ascii="D" w:hAnsi="D" w:cs="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ES-Over3"/>
      <w:suff w:val="space"/>
      <w:lvlText w:val="%1.%2.%3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9EE62A3"/>
    <w:multiLevelType w:val="hybridMultilevel"/>
    <w:tmpl w:val="826A8F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A21"/>
  <w:defaultTabStop w:val="1305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441026">
      <o:colormenu v:ext="edit" fillcolor="none [1941]" strokecolor="none"/>
    </o:shapedefaults>
    <o:shapelayout v:ext="edit">
      <o:idmap v:ext="edit" data="2,1312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97D80"/>
    <w:rsid w:val="0000046C"/>
    <w:rsid w:val="000012F3"/>
    <w:rsid w:val="00001F0F"/>
    <w:rsid w:val="000036B5"/>
    <w:rsid w:val="00006248"/>
    <w:rsid w:val="00006D40"/>
    <w:rsid w:val="00007F9F"/>
    <w:rsid w:val="00010829"/>
    <w:rsid w:val="00011441"/>
    <w:rsid w:val="0001311A"/>
    <w:rsid w:val="00013175"/>
    <w:rsid w:val="00013796"/>
    <w:rsid w:val="000163BE"/>
    <w:rsid w:val="00016582"/>
    <w:rsid w:val="00016ACB"/>
    <w:rsid w:val="00016B03"/>
    <w:rsid w:val="00016F75"/>
    <w:rsid w:val="00022888"/>
    <w:rsid w:val="00023823"/>
    <w:rsid w:val="00025F25"/>
    <w:rsid w:val="00025F95"/>
    <w:rsid w:val="00027E7D"/>
    <w:rsid w:val="00031810"/>
    <w:rsid w:val="00032633"/>
    <w:rsid w:val="000334C7"/>
    <w:rsid w:val="00033758"/>
    <w:rsid w:val="00034370"/>
    <w:rsid w:val="000346DD"/>
    <w:rsid w:val="00035BB3"/>
    <w:rsid w:val="000367F5"/>
    <w:rsid w:val="00036AF7"/>
    <w:rsid w:val="0003750B"/>
    <w:rsid w:val="00040E02"/>
    <w:rsid w:val="000415EF"/>
    <w:rsid w:val="000458E4"/>
    <w:rsid w:val="00047C85"/>
    <w:rsid w:val="00047E27"/>
    <w:rsid w:val="00050DC3"/>
    <w:rsid w:val="00051F1C"/>
    <w:rsid w:val="000528F8"/>
    <w:rsid w:val="000540C7"/>
    <w:rsid w:val="000551BC"/>
    <w:rsid w:val="00055B88"/>
    <w:rsid w:val="00056580"/>
    <w:rsid w:val="00057F87"/>
    <w:rsid w:val="00061063"/>
    <w:rsid w:val="00063BE7"/>
    <w:rsid w:val="00064BC4"/>
    <w:rsid w:val="00065F69"/>
    <w:rsid w:val="000664F7"/>
    <w:rsid w:val="000667E2"/>
    <w:rsid w:val="0006705D"/>
    <w:rsid w:val="00067986"/>
    <w:rsid w:val="00067A43"/>
    <w:rsid w:val="00067F57"/>
    <w:rsid w:val="00070380"/>
    <w:rsid w:val="00071CB0"/>
    <w:rsid w:val="000762D1"/>
    <w:rsid w:val="00076448"/>
    <w:rsid w:val="00077006"/>
    <w:rsid w:val="000801C5"/>
    <w:rsid w:val="00080A94"/>
    <w:rsid w:val="00081733"/>
    <w:rsid w:val="00082D5B"/>
    <w:rsid w:val="00082F08"/>
    <w:rsid w:val="0008527C"/>
    <w:rsid w:val="00087238"/>
    <w:rsid w:val="0009030F"/>
    <w:rsid w:val="00093D52"/>
    <w:rsid w:val="0009440B"/>
    <w:rsid w:val="0009469B"/>
    <w:rsid w:val="00095CD1"/>
    <w:rsid w:val="000962B4"/>
    <w:rsid w:val="0009643E"/>
    <w:rsid w:val="000964E2"/>
    <w:rsid w:val="000976B1"/>
    <w:rsid w:val="0009792F"/>
    <w:rsid w:val="00097F8D"/>
    <w:rsid w:val="000A243D"/>
    <w:rsid w:val="000A25FA"/>
    <w:rsid w:val="000A264D"/>
    <w:rsid w:val="000A3EF4"/>
    <w:rsid w:val="000A4A33"/>
    <w:rsid w:val="000A5E98"/>
    <w:rsid w:val="000A62E8"/>
    <w:rsid w:val="000A6C91"/>
    <w:rsid w:val="000B087E"/>
    <w:rsid w:val="000B0E99"/>
    <w:rsid w:val="000B1D62"/>
    <w:rsid w:val="000B2A6B"/>
    <w:rsid w:val="000B3AD5"/>
    <w:rsid w:val="000B3BCE"/>
    <w:rsid w:val="000B43C7"/>
    <w:rsid w:val="000B4565"/>
    <w:rsid w:val="000B4FB9"/>
    <w:rsid w:val="000B52A7"/>
    <w:rsid w:val="000B5D41"/>
    <w:rsid w:val="000B7AC4"/>
    <w:rsid w:val="000C032C"/>
    <w:rsid w:val="000C1214"/>
    <w:rsid w:val="000C1687"/>
    <w:rsid w:val="000C2571"/>
    <w:rsid w:val="000C2E7B"/>
    <w:rsid w:val="000C31A6"/>
    <w:rsid w:val="000C632F"/>
    <w:rsid w:val="000D1BD0"/>
    <w:rsid w:val="000D1C0E"/>
    <w:rsid w:val="000D1F01"/>
    <w:rsid w:val="000D2E7F"/>
    <w:rsid w:val="000D3E76"/>
    <w:rsid w:val="000D3F4F"/>
    <w:rsid w:val="000D44CB"/>
    <w:rsid w:val="000D4CB5"/>
    <w:rsid w:val="000D4EA2"/>
    <w:rsid w:val="000D7602"/>
    <w:rsid w:val="000E0159"/>
    <w:rsid w:val="000E09C3"/>
    <w:rsid w:val="000E47A9"/>
    <w:rsid w:val="000E4825"/>
    <w:rsid w:val="000E5925"/>
    <w:rsid w:val="000E5B7F"/>
    <w:rsid w:val="000E5FDC"/>
    <w:rsid w:val="000E7DAD"/>
    <w:rsid w:val="000F0641"/>
    <w:rsid w:val="000F0F67"/>
    <w:rsid w:val="000F13C8"/>
    <w:rsid w:val="000F5529"/>
    <w:rsid w:val="000F5C25"/>
    <w:rsid w:val="00100B43"/>
    <w:rsid w:val="00100BE2"/>
    <w:rsid w:val="0010163B"/>
    <w:rsid w:val="00101D8C"/>
    <w:rsid w:val="00104873"/>
    <w:rsid w:val="001053DD"/>
    <w:rsid w:val="00106ECD"/>
    <w:rsid w:val="00107CF0"/>
    <w:rsid w:val="00107F21"/>
    <w:rsid w:val="00110AC7"/>
    <w:rsid w:val="001116C6"/>
    <w:rsid w:val="00113A90"/>
    <w:rsid w:val="00113AA2"/>
    <w:rsid w:val="00114AF0"/>
    <w:rsid w:val="00115B27"/>
    <w:rsid w:val="00116804"/>
    <w:rsid w:val="00120AF7"/>
    <w:rsid w:val="00123A8F"/>
    <w:rsid w:val="001243A3"/>
    <w:rsid w:val="00124D4C"/>
    <w:rsid w:val="001251AB"/>
    <w:rsid w:val="001262B9"/>
    <w:rsid w:val="001266BB"/>
    <w:rsid w:val="001266C2"/>
    <w:rsid w:val="00126B7C"/>
    <w:rsid w:val="001272A9"/>
    <w:rsid w:val="00127ED1"/>
    <w:rsid w:val="001300E3"/>
    <w:rsid w:val="00130DA5"/>
    <w:rsid w:val="0013111A"/>
    <w:rsid w:val="001323FB"/>
    <w:rsid w:val="0013269A"/>
    <w:rsid w:val="00135833"/>
    <w:rsid w:val="00135A99"/>
    <w:rsid w:val="00136440"/>
    <w:rsid w:val="00137F8C"/>
    <w:rsid w:val="00144370"/>
    <w:rsid w:val="0014541C"/>
    <w:rsid w:val="00145802"/>
    <w:rsid w:val="001465D2"/>
    <w:rsid w:val="00147554"/>
    <w:rsid w:val="00147F93"/>
    <w:rsid w:val="00150D74"/>
    <w:rsid w:val="00151E3F"/>
    <w:rsid w:val="00153469"/>
    <w:rsid w:val="00155389"/>
    <w:rsid w:val="00155B41"/>
    <w:rsid w:val="001565D1"/>
    <w:rsid w:val="0015663D"/>
    <w:rsid w:val="00156889"/>
    <w:rsid w:val="00157350"/>
    <w:rsid w:val="00160859"/>
    <w:rsid w:val="00161EBB"/>
    <w:rsid w:val="00162BB2"/>
    <w:rsid w:val="00163FA9"/>
    <w:rsid w:val="00165E8A"/>
    <w:rsid w:val="00167C21"/>
    <w:rsid w:val="00171D0D"/>
    <w:rsid w:val="0017295A"/>
    <w:rsid w:val="00172E35"/>
    <w:rsid w:val="001730E2"/>
    <w:rsid w:val="00173643"/>
    <w:rsid w:val="00173906"/>
    <w:rsid w:val="001746E1"/>
    <w:rsid w:val="00174D91"/>
    <w:rsid w:val="0017573C"/>
    <w:rsid w:val="00176621"/>
    <w:rsid w:val="0017710A"/>
    <w:rsid w:val="00181178"/>
    <w:rsid w:val="00182E4E"/>
    <w:rsid w:val="00184A79"/>
    <w:rsid w:val="00185563"/>
    <w:rsid w:val="001856E3"/>
    <w:rsid w:val="00185D83"/>
    <w:rsid w:val="00186E62"/>
    <w:rsid w:val="001912FD"/>
    <w:rsid w:val="0019178F"/>
    <w:rsid w:val="00193472"/>
    <w:rsid w:val="001939E0"/>
    <w:rsid w:val="00193A58"/>
    <w:rsid w:val="0019599D"/>
    <w:rsid w:val="00196DBE"/>
    <w:rsid w:val="00197B0E"/>
    <w:rsid w:val="00197CC1"/>
    <w:rsid w:val="00197F0F"/>
    <w:rsid w:val="001A0470"/>
    <w:rsid w:val="001A075D"/>
    <w:rsid w:val="001A3FA6"/>
    <w:rsid w:val="001A4848"/>
    <w:rsid w:val="001A4DED"/>
    <w:rsid w:val="001A6A07"/>
    <w:rsid w:val="001A705C"/>
    <w:rsid w:val="001B03AD"/>
    <w:rsid w:val="001B0479"/>
    <w:rsid w:val="001B04A0"/>
    <w:rsid w:val="001B0FC6"/>
    <w:rsid w:val="001B232A"/>
    <w:rsid w:val="001B28EC"/>
    <w:rsid w:val="001B2DBF"/>
    <w:rsid w:val="001B3F0A"/>
    <w:rsid w:val="001B4261"/>
    <w:rsid w:val="001B4BA6"/>
    <w:rsid w:val="001B4F8F"/>
    <w:rsid w:val="001B5FAE"/>
    <w:rsid w:val="001B6768"/>
    <w:rsid w:val="001B6E3C"/>
    <w:rsid w:val="001B7432"/>
    <w:rsid w:val="001B7F9F"/>
    <w:rsid w:val="001B7FD9"/>
    <w:rsid w:val="001C1516"/>
    <w:rsid w:val="001C1CBD"/>
    <w:rsid w:val="001C1DF5"/>
    <w:rsid w:val="001C1FF5"/>
    <w:rsid w:val="001C2024"/>
    <w:rsid w:val="001C247E"/>
    <w:rsid w:val="001C299B"/>
    <w:rsid w:val="001C3B47"/>
    <w:rsid w:val="001C496A"/>
    <w:rsid w:val="001D04E9"/>
    <w:rsid w:val="001D08A3"/>
    <w:rsid w:val="001D10CA"/>
    <w:rsid w:val="001D16B1"/>
    <w:rsid w:val="001D2041"/>
    <w:rsid w:val="001D69B1"/>
    <w:rsid w:val="001D6E35"/>
    <w:rsid w:val="001E173C"/>
    <w:rsid w:val="001E19F8"/>
    <w:rsid w:val="001E2D45"/>
    <w:rsid w:val="001E3A0C"/>
    <w:rsid w:val="001E3CFC"/>
    <w:rsid w:val="001E4D2B"/>
    <w:rsid w:val="001E733B"/>
    <w:rsid w:val="001F0381"/>
    <w:rsid w:val="001F1171"/>
    <w:rsid w:val="001F14DA"/>
    <w:rsid w:val="001F1C9A"/>
    <w:rsid w:val="001F1CCF"/>
    <w:rsid w:val="001F1E2F"/>
    <w:rsid w:val="001F6649"/>
    <w:rsid w:val="001F6A67"/>
    <w:rsid w:val="001F6B02"/>
    <w:rsid w:val="001F6E25"/>
    <w:rsid w:val="001F762C"/>
    <w:rsid w:val="00200A31"/>
    <w:rsid w:val="00201690"/>
    <w:rsid w:val="002016BE"/>
    <w:rsid w:val="0020180B"/>
    <w:rsid w:val="00201E45"/>
    <w:rsid w:val="00202E76"/>
    <w:rsid w:val="00204EB0"/>
    <w:rsid w:val="002065B8"/>
    <w:rsid w:val="00207B5A"/>
    <w:rsid w:val="00210313"/>
    <w:rsid w:val="00210B24"/>
    <w:rsid w:val="00211076"/>
    <w:rsid w:val="0021200E"/>
    <w:rsid w:val="002122C4"/>
    <w:rsid w:val="00213329"/>
    <w:rsid w:val="00213369"/>
    <w:rsid w:val="00213EDD"/>
    <w:rsid w:val="002140EC"/>
    <w:rsid w:val="002156C0"/>
    <w:rsid w:val="002158AF"/>
    <w:rsid w:val="002167AD"/>
    <w:rsid w:val="00221DEC"/>
    <w:rsid w:val="0022239D"/>
    <w:rsid w:val="00222A91"/>
    <w:rsid w:val="002236D6"/>
    <w:rsid w:val="00223DC2"/>
    <w:rsid w:val="0022493F"/>
    <w:rsid w:val="00224CAC"/>
    <w:rsid w:val="0022579B"/>
    <w:rsid w:val="00225C0C"/>
    <w:rsid w:val="00226446"/>
    <w:rsid w:val="00226DFB"/>
    <w:rsid w:val="002303BE"/>
    <w:rsid w:val="00230933"/>
    <w:rsid w:val="00231671"/>
    <w:rsid w:val="00231B5B"/>
    <w:rsid w:val="002323D2"/>
    <w:rsid w:val="00232B91"/>
    <w:rsid w:val="0023369E"/>
    <w:rsid w:val="00235EB4"/>
    <w:rsid w:val="0023662A"/>
    <w:rsid w:val="0024151D"/>
    <w:rsid w:val="0024535D"/>
    <w:rsid w:val="00246553"/>
    <w:rsid w:val="00253CCC"/>
    <w:rsid w:val="002543DE"/>
    <w:rsid w:val="00254DA9"/>
    <w:rsid w:val="00256DA8"/>
    <w:rsid w:val="00261297"/>
    <w:rsid w:val="00262355"/>
    <w:rsid w:val="00262AC4"/>
    <w:rsid w:val="002632EE"/>
    <w:rsid w:val="00264AE0"/>
    <w:rsid w:val="00265103"/>
    <w:rsid w:val="0026579A"/>
    <w:rsid w:val="00266F95"/>
    <w:rsid w:val="0027088D"/>
    <w:rsid w:val="00270ACA"/>
    <w:rsid w:val="00270DF3"/>
    <w:rsid w:val="002712E8"/>
    <w:rsid w:val="002712EE"/>
    <w:rsid w:val="002718C8"/>
    <w:rsid w:val="00271949"/>
    <w:rsid w:val="00271B61"/>
    <w:rsid w:val="00272D54"/>
    <w:rsid w:val="00273274"/>
    <w:rsid w:val="0027398D"/>
    <w:rsid w:val="00273E86"/>
    <w:rsid w:val="002752EF"/>
    <w:rsid w:val="00277788"/>
    <w:rsid w:val="00277E99"/>
    <w:rsid w:val="00283241"/>
    <w:rsid w:val="0028339E"/>
    <w:rsid w:val="00283531"/>
    <w:rsid w:val="00284D33"/>
    <w:rsid w:val="00285A67"/>
    <w:rsid w:val="00286774"/>
    <w:rsid w:val="00286AC0"/>
    <w:rsid w:val="002908E6"/>
    <w:rsid w:val="00290C5B"/>
    <w:rsid w:val="002915A4"/>
    <w:rsid w:val="00293D99"/>
    <w:rsid w:val="00295111"/>
    <w:rsid w:val="00295306"/>
    <w:rsid w:val="00295663"/>
    <w:rsid w:val="002956DE"/>
    <w:rsid w:val="00295A01"/>
    <w:rsid w:val="00296195"/>
    <w:rsid w:val="002A1A91"/>
    <w:rsid w:val="002A22B4"/>
    <w:rsid w:val="002A3ADD"/>
    <w:rsid w:val="002A4331"/>
    <w:rsid w:val="002A51E2"/>
    <w:rsid w:val="002A540F"/>
    <w:rsid w:val="002A54AF"/>
    <w:rsid w:val="002A627E"/>
    <w:rsid w:val="002A6287"/>
    <w:rsid w:val="002A7990"/>
    <w:rsid w:val="002B04C9"/>
    <w:rsid w:val="002B18E5"/>
    <w:rsid w:val="002B22EF"/>
    <w:rsid w:val="002B2DD9"/>
    <w:rsid w:val="002B2E7A"/>
    <w:rsid w:val="002B341C"/>
    <w:rsid w:val="002B4227"/>
    <w:rsid w:val="002B78F9"/>
    <w:rsid w:val="002C12AA"/>
    <w:rsid w:val="002C2F28"/>
    <w:rsid w:val="002C331F"/>
    <w:rsid w:val="002C34FE"/>
    <w:rsid w:val="002C3513"/>
    <w:rsid w:val="002C3E2B"/>
    <w:rsid w:val="002C4E33"/>
    <w:rsid w:val="002C6200"/>
    <w:rsid w:val="002C62FD"/>
    <w:rsid w:val="002C68AD"/>
    <w:rsid w:val="002C6A1A"/>
    <w:rsid w:val="002C6CB6"/>
    <w:rsid w:val="002C6D28"/>
    <w:rsid w:val="002C71F2"/>
    <w:rsid w:val="002C73ED"/>
    <w:rsid w:val="002C7669"/>
    <w:rsid w:val="002D010B"/>
    <w:rsid w:val="002D0E11"/>
    <w:rsid w:val="002D4951"/>
    <w:rsid w:val="002D5A97"/>
    <w:rsid w:val="002D605C"/>
    <w:rsid w:val="002D69DE"/>
    <w:rsid w:val="002D7FF1"/>
    <w:rsid w:val="002E011D"/>
    <w:rsid w:val="002E143D"/>
    <w:rsid w:val="002E2242"/>
    <w:rsid w:val="002E2541"/>
    <w:rsid w:val="002E4638"/>
    <w:rsid w:val="002E674D"/>
    <w:rsid w:val="002F0013"/>
    <w:rsid w:val="002F09F9"/>
    <w:rsid w:val="002F2934"/>
    <w:rsid w:val="002F37EC"/>
    <w:rsid w:val="002F40A2"/>
    <w:rsid w:val="002F5C79"/>
    <w:rsid w:val="002F6535"/>
    <w:rsid w:val="002F6ACB"/>
    <w:rsid w:val="002F7173"/>
    <w:rsid w:val="002F7C87"/>
    <w:rsid w:val="002F7F65"/>
    <w:rsid w:val="00300605"/>
    <w:rsid w:val="0030100A"/>
    <w:rsid w:val="0030168C"/>
    <w:rsid w:val="003028D0"/>
    <w:rsid w:val="0030394B"/>
    <w:rsid w:val="00303C46"/>
    <w:rsid w:val="00305349"/>
    <w:rsid w:val="003060C5"/>
    <w:rsid w:val="003064F9"/>
    <w:rsid w:val="0030651D"/>
    <w:rsid w:val="00306C42"/>
    <w:rsid w:val="00306EAB"/>
    <w:rsid w:val="00310349"/>
    <w:rsid w:val="003111F6"/>
    <w:rsid w:val="00313A0C"/>
    <w:rsid w:val="00313B0E"/>
    <w:rsid w:val="00314836"/>
    <w:rsid w:val="00314C4A"/>
    <w:rsid w:val="003165E2"/>
    <w:rsid w:val="00317468"/>
    <w:rsid w:val="0032131E"/>
    <w:rsid w:val="00321C98"/>
    <w:rsid w:val="0032276B"/>
    <w:rsid w:val="00323150"/>
    <w:rsid w:val="00323AFD"/>
    <w:rsid w:val="00324ADE"/>
    <w:rsid w:val="00325AA7"/>
    <w:rsid w:val="003266FB"/>
    <w:rsid w:val="00326CFC"/>
    <w:rsid w:val="00326D79"/>
    <w:rsid w:val="00327B3F"/>
    <w:rsid w:val="00330A41"/>
    <w:rsid w:val="00331810"/>
    <w:rsid w:val="00332382"/>
    <w:rsid w:val="0033245F"/>
    <w:rsid w:val="003328E1"/>
    <w:rsid w:val="003328F4"/>
    <w:rsid w:val="0033346B"/>
    <w:rsid w:val="0033358C"/>
    <w:rsid w:val="003341A7"/>
    <w:rsid w:val="00336606"/>
    <w:rsid w:val="00340566"/>
    <w:rsid w:val="003434AD"/>
    <w:rsid w:val="003437C1"/>
    <w:rsid w:val="00343C6F"/>
    <w:rsid w:val="00343E75"/>
    <w:rsid w:val="00344B90"/>
    <w:rsid w:val="0034563E"/>
    <w:rsid w:val="00345B52"/>
    <w:rsid w:val="00350A90"/>
    <w:rsid w:val="00351667"/>
    <w:rsid w:val="0035587C"/>
    <w:rsid w:val="00355EEE"/>
    <w:rsid w:val="00356112"/>
    <w:rsid w:val="00356F5A"/>
    <w:rsid w:val="00360820"/>
    <w:rsid w:val="00360B49"/>
    <w:rsid w:val="00360E5C"/>
    <w:rsid w:val="003613FB"/>
    <w:rsid w:val="00364DC5"/>
    <w:rsid w:val="00364DCC"/>
    <w:rsid w:val="00366E7E"/>
    <w:rsid w:val="00367E21"/>
    <w:rsid w:val="00371642"/>
    <w:rsid w:val="003717EF"/>
    <w:rsid w:val="0037427A"/>
    <w:rsid w:val="00375AC4"/>
    <w:rsid w:val="00375E64"/>
    <w:rsid w:val="00376138"/>
    <w:rsid w:val="0037669B"/>
    <w:rsid w:val="00376D0E"/>
    <w:rsid w:val="003779AC"/>
    <w:rsid w:val="00380628"/>
    <w:rsid w:val="0038067C"/>
    <w:rsid w:val="00382316"/>
    <w:rsid w:val="00382440"/>
    <w:rsid w:val="00382FFC"/>
    <w:rsid w:val="0038521B"/>
    <w:rsid w:val="00385579"/>
    <w:rsid w:val="00385EE1"/>
    <w:rsid w:val="00385FAA"/>
    <w:rsid w:val="0038604E"/>
    <w:rsid w:val="00391FC3"/>
    <w:rsid w:val="0039395B"/>
    <w:rsid w:val="003939D9"/>
    <w:rsid w:val="00395182"/>
    <w:rsid w:val="00395FCA"/>
    <w:rsid w:val="00396ACC"/>
    <w:rsid w:val="003A0554"/>
    <w:rsid w:val="003A1616"/>
    <w:rsid w:val="003A247C"/>
    <w:rsid w:val="003A50E7"/>
    <w:rsid w:val="003A58A9"/>
    <w:rsid w:val="003A6844"/>
    <w:rsid w:val="003A7BEC"/>
    <w:rsid w:val="003B0D14"/>
    <w:rsid w:val="003B12C3"/>
    <w:rsid w:val="003B1BC4"/>
    <w:rsid w:val="003B32B6"/>
    <w:rsid w:val="003B42DA"/>
    <w:rsid w:val="003B47C5"/>
    <w:rsid w:val="003B4E5D"/>
    <w:rsid w:val="003B649D"/>
    <w:rsid w:val="003B71E6"/>
    <w:rsid w:val="003C00EF"/>
    <w:rsid w:val="003C0437"/>
    <w:rsid w:val="003C0759"/>
    <w:rsid w:val="003C1025"/>
    <w:rsid w:val="003C130F"/>
    <w:rsid w:val="003C1A30"/>
    <w:rsid w:val="003C3462"/>
    <w:rsid w:val="003C3BBE"/>
    <w:rsid w:val="003C4999"/>
    <w:rsid w:val="003C5ED2"/>
    <w:rsid w:val="003C7408"/>
    <w:rsid w:val="003D02FD"/>
    <w:rsid w:val="003D0660"/>
    <w:rsid w:val="003D1449"/>
    <w:rsid w:val="003D2269"/>
    <w:rsid w:val="003D3CED"/>
    <w:rsid w:val="003D4BC4"/>
    <w:rsid w:val="003D55E3"/>
    <w:rsid w:val="003D627E"/>
    <w:rsid w:val="003D6662"/>
    <w:rsid w:val="003D6C18"/>
    <w:rsid w:val="003D7510"/>
    <w:rsid w:val="003E0061"/>
    <w:rsid w:val="003E208E"/>
    <w:rsid w:val="003E2904"/>
    <w:rsid w:val="003E346C"/>
    <w:rsid w:val="003E4574"/>
    <w:rsid w:val="003E534A"/>
    <w:rsid w:val="003E54D9"/>
    <w:rsid w:val="003E635F"/>
    <w:rsid w:val="003F049B"/>
    <w:rsid w:val="003F0C08"/>
    <w:rsid w:val="003F2076"/>
    <w:rsid w:val="003F2113"/>
    <w:rsid w:val="003F2A08"/>
    <w:rsid w:val="003F391B"/>
    <w:rsid w:val="003F3BE2"/>
    <w:rsid w:val="003F4122"/>
    <w:rsid w:val="003F41E5"/>
    <w:rsid w:val="003F4DE7"/>
    <w:rsid w:val="003F52B7"/>
    <w:rsid w:val="003F5803"/>
    <w:rsid w:val="003F6BBA"/>
    <w:rsid w:val="003F704B"/>
    <w:rsid w:val="003F7C4E"/>
    <w:rsid w:val="00402579"/>
    <w:rsid w:val="004029EA"/>
    <w:rsid w:val="00402D96"/>
    <w:rsid w:val="00402E54"/>
    <w:rsid w:val="00403107"/>
    <w:rsid w:val="0040319D"/>
    <w:rsid w:val="0040536F"/>
    <w:rsid w:val="0040587E"/>
    <w:rsid w:val="00405E82"/>
    <w:rsid w:val="004120D9"/>
    <w:rsid w:val="00415509"/>
    <w:rsid w:val="004163AF"/>
    <w:rsid w:val="0042043E"/>
    <w:rsid w:val="00420F4F"/>
    <w:rsid w:val="004213F7"/>
    <w:rsid w:val="004226B3"/>
    <w:rsid w:val="0042308D"/>
    <w:rsid w:val="0042369A"/>
    <w:rsid w:val="00423950"/>
    <w:rsid w:val="0042486B"/>
    <w:rsid w:val="00424ABC"/>
    <w:rsid w:val="0042646E"/>
    <w:rsid w:val="004272AA"/>
    <w:rsid w:val="00430AB8"/>
    <w:rsid w:val="00431343"/>
    <w:rsid w:val="0043149F"/>
    <w:rsid w:val="0043255E"/>
    <w:rsid w:val="0043433C"/>
    <w:rsid w:val="00434488"/>
    <w:rsid w:val="00434732"/>
    <w:rsid w:val="004349F1"/>
    <w:rsid w:val="00435D86"/>
    <w:rsid w:val="00437FE5"/>
    <w:rsid w:val="0044365B"/>
    <w:rsid w:val="00446E07"/>
    <w:rsid w:val="004502C4"/>
    <w:rsid w:val="004502FB"/>
    <w:rsid w:val="00450F7A"/>
    <w:rsid w:val="004516EA"/>
    <w:rsid w:val="00451B7C"/>
    <w:rsid w:val="00452DAC"/>
    <w:rsid w:val="004540B3"/>
    <w:rsid w:val="00454DCF"/>
    <w:rsid w:val="0045511F"/>
    <w:rsid w:val="004559A0"/>
    <w:rsid w:val="004559F2"/>
    <w:rsid w:val="00455E3D"/>
    <w:rsid w:val="00455F57"/>
    <w:rsid w:val="00456204"/>
    <w:rsid w:val="004564BA"/>
    <w:rsid w:val="0045671B"/>
    <w:rsid w:val="004576CD"/>
    <w:rsid w:val="0046044A"/>
    <w:rsid w:val="00461099"/>
    <w:rsid w:val="004615D6"/>
    <w:rsid w:val="00461A13"/>
    <w:rsid w:val="0046212B"/>
    <w:rsid w:val="00465A76"/>
    <w:rsid w:val="00466C3F"/>
    <w:rsid w:val="00471BEB"/>
    <w:rsid w:val="00471EBE"/>
    <w:rsid w:val="00473A9A"/>
    <w:rsid w:val="00474730"/>
    <w:rsid w:val="004770CC"/>
    <w:rsid w:val="00477C32"/>
    <w:rsid w:val="00477C59"/>
    <w:rsid w:val="00477F1F"/>
    <w:rsid w:val="004811D3"/>
    <w:rsid w:val="00481F7B"/>
    <w:rsid w:val="00482546"/>
    <w:rsid w:val="00482805"/>
    <w:rsid w:val="00484EC6"/>
    <w:rsid w:val="004873C2"/>
    <w:rsid w:val="00487CBA"/>
    <w:rsid w:val="00490C7B"/>
    <w:rsid w:val="00490FFA"/>
    <w:rsid w:val="00491162"/>
    <w:rsid w:val="00492D9F"/>
    <w:rsid w:val="00495763"/>
    <w:rsid w:val="00496860"/>
    <w:rsid w:val="00496CA5"/>
    <w:rsid w:val="00497C12"/>
    <w:rsid w:val="00497D05"/>
    <w:rsid w:val="004A0C16"/>
    <w:rsid w:val="004A1B61"/>
    <w:rsid w:val="004A25C8"/>
    <w:rsid w:val="004A493B"/>
    <w:rsid w:val="004A4F9F"/>
    <w:rsid w:val="004A5D64"/>
    <w:rsid w:val="004A6677"/>
    <w:rsid w:val="004A6EEB"/>
    <w:rsid w:val="004B010D"/>
    <w:rsid w:val="004B082C"/>
    <w:rsid w:val="004B09D2"/>
    <w:rsid w:val="004B18B5"/>
    <w:rsid w:val="004B1EB7"/>
    <w:rsid w:val="004B4923"/>
    <w:rsid w:val="004B5605"/>
    <w:rsid w:val="004B5CC5"/>
    <w:rsid w:val="004B74CC"/>
    <w:rsid w:val="004C0BCD"/>
    <w:rsid w:val="004C2CB4"/>
    <w:rsid w:val="004C33DB"/>
    <w:rsid w:val="004C6862"/>
    <w:rsid w:val="004C6B08"/>
    <w:rsid w:val="004C727E"/>
    <w:rsid w:val="004D0574"/>
    <w:rsid w:val="004D0878"/>
    <w:rsid w:val="004D3072"/>
    <w:rsid w:val="004D3278"/>
    <w:rsid w:val="004D49F3"/>
    <w:rsid w:val="004D4D5B"/>
    <w:rsid w:val="004D5FF8"/>
    <w:rsid w:val="004D6539"/>
    <w:rsid w:val="004D662A"/>
    <w:rsid w:val="004D799E"/>
    <w:rsid w:val="004D7E72"/>
    <w:rsid w:val="004D7EE7"/>
    <w:rsid w:val="004E01B4"/>
    <w:rsid w:val="004E0DF3"/>
    <w:rsid w:val="004E125C"/>
    <w:rsid w:val="004E1B56"/>
    <w:rsid w:val="004E363B"/>
    <w:rsid w:val="004E36CD"/>
    <w:rsid w:val="004E36EA"/>
    <w:rsid w:val="004E3A39"/>
    <w:rsid w:val="004E47AA"/>
    <w:rsid w:val="004E554A"/>
    <w:rsid w:val="004E5552"/>
    <w:rsid w:val="004E6AA4"/>
    <w:rsid w:val="004E72B1"/>
    <w:rsid w:val="004F09E6"/>
    <w:rsid w:val="004F131D"/>
    <w:rsid w:val="004F2217"/>
    <w:rsid w:val="004F2423"/>
    <w:rsid w:val="004F36C7"/>
    <w:rsid w:val="004F5077"/>
    <w:rsid w:val="004F55D0"/>
    <w:rsid w:val="004F639A"/>
    <w:rsid w:val="004F6811"/>
    <w:rsid w:val="004F7B07"/>
    <w:rsid w:val="0050167F"/>
    <w:rsid w:val="005018A4"/>
    <w:rsid w:val="00502B00"/>
    <w:rsid w:val="005031C3"/>
    <w:rsid w:val="00504596"/>
    <w:rsid w:val="00504E91"/>
    <w:rsid w:val="00507634"/>
    <w:rsid w:val="005104B0"/>
    <w:rsid w:val="00510D83"/>
    <w:rsid w:val="005118C0"/>
    <w:rsid w:val="00512006"/>
    <w:rsid w:val="005125F3"/>
    <w:rsid w:val="00513ABD"/>
    <w:rsid w:val="00513D25"/>
    <w:rsid w:val="00513D2D"/>
    <w:rsid w:val="0051427D"/>
    <w:rsid w:val="00514483"/>
    <w:rsid w:val="00515277"/>
    <w:rsid w:val="00515EA6"/>
    <w:rsid w:val="00517FC7"/>
    <w:rsid w:val="00520C77"/>
    <w:rsid w:val="00522A1A"/>
    <w:rsid w:val="00523238"/>
    <w:rsid w:val="00523BCB"/>
    <w:rsid w:val="00524629"/>
    <w:rsid w:val="005254B6"/>
    <w:rsid w:val="00525579"/>
    <w:rsid w:val="00527D74"/>
    <w:rsid w:val="00530B96"/>
    <w:rsid w:val="005313E4"/>
    <w:rsid w:val="00531909"/>
    <w:rsid w:val="00532BD8"/>
    <w:rsid w:val="00532E76"/>
    <w:rsid w:val="0053390B"/>
    <w:rsid w:val="00534AAF"/>
    <w:rsid w:val="005355B6"/>
    <w:rsid w:val="0053639B"/>
    <w:rsid w:val="00536ABE"/>
    <w:rsid w:val="00537D32"/>
    <w:rsid w:val="00542A54"/>
    <w:rsid w:val="00542C5D"/>
    <w:rsid w:val="00543513"/>
    <w:rsid w:val="00544285"/>
    <w:rsid w:val="0054533F"/>
    <w:rsid w:val="00547214"/>
    <w:rsid w:val="005475EA"/>
    <w:rsid w:val="005478AB"/>
    <w:rsid w:val="00551967"/>
    <w:rsid w:val="00552064"/>
    <w:rsid w:val="0055226F"/>
    <w:rsid w:val="00553345"/>
    <w:rsid w:val="00553677"/>
    <w:rsid w:val="00553EA2"/>
    <w:rsid w:val="0055405B"/>
    <w:rsid w:val="005541B1"/>
    <w:rsid w:val="00554CBB"/>
    <w:rsid w:val="005607B2"/>
    <w:rsid w:val="00561BDD"/>
    <w:rsid w:val="00562FC7"/>
    <w:rsid w:val="005635D0"/>
    <w:rsid w:val="005639CD"/>
    <w:rsid w:val="005639F3"/>
    <w:rsid w:val="00563C5E"/>
    <w:rsid w:val="0056414C"/>
    <w:rsid w:val="00564648"/>
    <w:rsid w:val="005662B7"/>
    <w:rsid w:val="0057110F"/>
    <w:rsid w:val="00571244"/>
    <w:rsid w:val="00571801"/>
    <w:rsid w:val="005744D1"/>
    <w:rsid w:val="0057735B"/>
    <w:rsid w:val="0058091D"/>
    <w:rsid w:val="00583F2D"/>
    <w:rsid w:val="005841D5"/>
    <w:rsid w:val="00584EB5"/>
    <w:rsid w:val="00585B49"/>
    <w:rsid w:val="00586107"/>
    <w:rsid w:val="005871F6"/>
    <w:rsid w:val="005873C4"/>
    <w:rsid w:val="00590C8F"/>
    <w:rsid w:val="00590EEE"/>
    <w:rsid w:val="00592D2A"/>
    <w:rsid w:val="005938BE"/>
    <w:rsid w:val="00594936"/>
    <w:rsid w:val="00594DF7"/>
    <w:rsid w:val="00595361"/>
    <w:rsid w:val="005967A8"/>
    <w:rsid w:val="00597D80"/>
    <w:rsid w:val="00597EB1"/>
    <w:rsid w:val="005A1824"/>
    <w:rsid w:val="005A25A9"/>
    <w:rsid w:val="005A3C4D"/>
    <w:rsid w:val="005A5CDE"/>
    <w:rsid w:val="005A60F7"/>
    <w:rsid w:val="005A6C21"/>
    <w:rsid w:val="005A6FD8"/>
    <w:rsid w:val="005B00E5"/>
    <w:rsid w:val="005B099B"/>
    <w:rsid w:val="005B0AE2"/>
    <w:rsid w:val="005B15E7"/>
    <w:rsid w:val="005B1EC6"/>
    <w:rsid w:val="005B20BC"/>
    <w:rsid w:val="005B2975"/>
    <w:rsid w:val="005B2F1A"/>
    <w:rsid w:val="005B4324"/>
    <w:rsid w:val="005B48AD"/>
    <w:rsid w:val="005B51A3"/>
    <w:rsid w:val="005B60D0"/>
    <w:rsid w:val="005B6AD9"/>
    <w:rsid w:val="005B6DC0"/>
    <w:rsid w:val="005B763E"/>
    <w:rsid w:val="005B7DB7"/>
    <w:rsid w:val="005C1E5B"/>
    <w:rsid w:val="005C3113"/>
    <w:rsid w:val="005C5997"/>
    <w:rsid w:val="005C77F7"/>
    <w:rsid w:val="005D05F9"/>
    <w:rsid w:val="005D0EF5"/>
    <w:rsid w:val="005D22A6"/>
    <w:rsid w:val="005D41B4"/>
    <w:rsid w:val="005D5EEE"/>
    <w:rsid w:val="005D71BC"/>
    <w:rsid w:val="005E0038"/>
    <w:rsid w:val="005E119C"/>
    <w:rsid w:val="005E252F"/>
    <w:rsid w:val="005E265C"/>
    <w:rsid w:val="005E3730"/>
    <w:rsid w:val="005E46CD"/>
    <w:rsid w:val="005E642E"/>
    <w:rsid w:val="005E71CA"/>
    <w:rsid w:val="005E739B"/>
    <w:rsid w:val="005F0865"/>
    <w:rsid w:val="005F086C"/>
    <w:rsid w:val="005F1377"/>
    <w:rsid w:val="005F188D"/>
    <w:rsid w:val="005F1B00"/>
    <w:rsid w:val="005F2AC7"/>
    <w:rsid w:val="005F4837"/>
    <w:rsid w:val="005F5F41"/>
    <w:rsid w:val="00600076"/>
    <w:rsid w:val="00600AB1"/>
    <w:rsid w:val="006029F9"/>
    <w:rsid w:val="00603691"/>
    <w:rsid w:val="00603835"/>
    <w:rsid w:val="00604A42"/>
    <w:rsid w:val="0060647B"/>
    <w:rsid w:val="00606CA9"/>
    <w:rsid w:val="00607386"/>
    <w:rsid w:val="00610280"/>
    <w:rsid w:val="00610587"/>
    <w:rsid w:val="00610667"/>
    <w:rsid w:val="00610E9F"/>
    <w:rsid w:val="0061119C"/>
    <w:rsid w:val="00611813"/>
    <w:rsid w:val="00613952"/>
    <w:rsid w:val="00616358"/>
    <w:rsid w:val="00616AC8"/>
    <w:rsid w:val="00616C89"/>
    <w:rsid w:val="00620345"/>
    <w:rsid w:val="0062188B"/>
    <w:rsid w:val="00622AB5"/>
    <w:rsid w:val="00623BEE"/>
    <w:rsid w:val="00624D9A"/>
    <w:rsid w:val="00624F4E"/>
    <w:rsid w:val="00626B4D"/>
    <w:rsid w:val="00627168"/>
    <w:rsid w:val="00627547"/>
    <w:rsid w:val="00630C7B"/>
    <w:rsid w:val="00630D50"/>
    <w:rsid w:val="00631F08"/>
    <w:rsid w:val="00633583"/>
    <w:rsid w:val="0063451D"/>
    <w:rsid w:val="006347EB"/>
    <w:rsid w:val="0063557F"/>
    <w:rsid w:val="00636A7B"/>
    <w:rsid w:val="00640063"/>
    <w:rsid w:val="006401CB"/>
    <w:rsid w:val="00640E35"/>
    <w:rsid w:val="0064141A"/>
    <w:rsid w:val="006424D9"/>
    <w:rsid w:val="006430DF"/>
    <w:rsid w:val="00645077"/>
    <w:rsid w:val="00645D47"/>
    <w:rsid w:val="00646513"/>
    <w:rsid w:val="00646D68"/>
    <w:rsid w:val="00647B92"/>
    <w:rsid w:val="00647DFE"/>
    <w:rsid w:val="00650060"/>
    <w:rsid w:val="00650157"/>
    <w:rsid w:val="006507A6"/>
    <w:rsid w:val="00650CFC"/>
    <w:rsid w:val="00652CD8"/>
    <w:rsid w:val="00653203"/>
    <w:rsid w:val="00655A7D"/>
    <w:rsid w:val="0065688A"/>
    <w:rsid w:val="006569D5"/>
    <w:rsid w:val="00660804"/>
    <w:rsid w:val="00662889"/>
    <w:rsid w:val="0066297D"/>
    <w:rsid w:val="0066309A"/>
    <w:rsid w:val="00663DC8"/>
    <w:rsid w:val="00664481"/>
    <w:rsid w:val="00667443"/>
    <w:rsid w:val="006678CA"/>
    <w:rsid w:val="00670AB2"/>
    <w:rsid w:val="00670EDB"/>
    <w:rsid w:val="00670FA4"/>
    <w:rsid w:val="00671AFC"/>
    <w:rsid w:val="00671D44"/>
    <w:rsid w:val="0067246A"/>
    <w:rsid w:val="006725B3"/>
    <w:rsid w:val="00672BA5"/>
    <w:rsid w:val="00673E46"/>
    <w:rsid w:val="00673FCB"/>
    <w:rsid w:val="006747F6"/>
    <w:rsid w:val="00676563"/>
    <w:rsid w:val="0067773F"/>
    <w:rsid w:val="00677F3F"/>
    <w:rsid w:val="00680DA1"/>
    <w:rsid w:val="00680E5E"/>
    <w:rsid w:val="00681100"/>
    <w:rsid w:val="006812C2"/>
    <w:rsid w:val="0068193F"/>
    <w:rsid w:val="00681D60"/>
    <w:rsid w:val="00682358"/>
    <w:rsid w:val="006825E4"/>
    <w:rsid w:val="00682827"/>
    <w:rsid w:val="006844EB"/>
    <w:rsid w:val="00684C59"/>
    <w:rsid w:val="006858DF"/>
    <w:rsid w:val="00685F33"/>
    <w:rsid w:val="00686924"/>
    <w:rsid w:val="00686A11"/>
    <w:rsid w:val="00686F51"/>
    <w:rsid w:val="00687FF1"/>
    <w:rsid w:val="0069112B"/>
    <w:rsid w:val="00691F5E"/>
    <w:rsid w:val="00692D00"/>
    <w:rsid w:val="00694B91"/>
    <w:rsid w:val="006951CA"/>
    <w:rsid w:val="00695F14"/>
    <w:rsid w:val="0069684B"/>
    <w:rsid w:val="00696F4B"/>
    <w:rsid w:val="006A22F8"/>
    <w:rsid w:val="006A2E86"/>
    <w:rsid w:val="006A5379"/>
    <w:rsid w:val="006A5784"/>
    <w:rsid w:val="006A57AE"/>
    <w:rsid w:val="006A688B"/>
    <w:rsid w:val="006A6A83"/>
    <w:rsid w:val="006A6C01"/>
    <w:rsid w:val="006B1B31"/>
    <w:rsid w:val="006B350C"/>
    <w:rsid w:val="006B4DA8"/>
    <w:rsid w:val="006B6995"/>
    <w:rsid w:val="006C0BE8"/>
    <w:rsid w:val="006C0FF8"/>
    <w:rsid w:val="006C1CEB"/>
    <w:rsid w:val="006C4041"/>
    <w:rsid w:val="006C4783"/>
    <w:rsid w:val="006C4A52"/>
    <w:rsid w:val="006C4B49"/>
    <w:rsid w:val="006C4D22"/>
    <w:rsid w:val="006C6F21"/>
    <w:rsid w:val="006C7704"/>
    <w:rsid w:val="006D0543"/>
    <w:rsid w:val="006D1790"/>
    <w:rsid w:val="006D240C"/>
    <w:rsid w:val="006D312F"/>
    <w:rsid w:val="006D4013"/>
    <w:rsid w:val="006D40B4"/>
    <w:rsid w:val="006D4A1E"/>
    <w:rsid w:val="006D635E"/>
    <w:rsid w:val="006D6AF2"/>
    <w:rsid w:val="006D6F1D"/>
    <w:rsid w:val="006D6F28"/>
    <w:rsid w:val="006D76EA"/>
    <w:rsid w:val="006E03A9"/>
    <w:rsid w:val="006E0D59"/>
    <w:rsid w:val="006E1E4B"/>
    <w:rsid w:val="006E48A4"/>
    <w:rsid w:val="006E49FE"/>
    <w:rsid w:val="006E55BC"/>
    <w:rsid w:val="006E5B55"/>
    <w:rsid w:val="006E7747"/>
    <w:rsid w:val="006E7FBE"/>
    <w:rsid w:val="006F122C"/>
    <w:rsid w:val="006F30C5"/>
    <w:rsid w:val="006F386F"/>
    <w:rsid w:val="006F4472"/>
    <w:rsid w:val="006F494E"/>
    <w:rsid w:val="006F56B1"/>
    <w:rsid w:val="006F5EBB"/>
    <w:rsid w:val="006F7088"/>
    <w:rsid w:val="006F7169"/>
    <w:rsid w:val="0070620A"/>
    <w:rsid w:val="00706239"/>
    <w:rsid w:val="00707791"/>
    <w:rsid w:val="00707CAA"/>
    <w:rsid w:val="00710E68"/>
    <w:rsid w:val="0071272C"/>
    <w:rsid w:val="00713477"/>
    <w:rsid w:val="00714ACB"/>
    <w:rsid w:val="00714D4B"/>
    <w:rsid w:val="0071578A"/>
    <w:rsid w:val="007170E3"/>
    <w:rsid w:val="007173ED"/>
    <w:rsid w:val="00721DF2"/>
    <w:rsid w:val="00723503"/>
    <w:rsid w:val="0072406C"/>
    <w:rsid w:val="007256BD"/>
    <w:rsid w:val="00727AB4"/>
    <w:rsid w:val="00727FF7"/>
    <w:rsid w:val="00730A5B"/>
    <w:rsid w:val="00730E35"/>
    <w:rsid w:val="007318F5"/>
    <w:rsid w:val="00732298"/>
    <w:rsid w:val="007322E7"/>
    <w:rsid w:val="0073289F"/>
    <w:rsid w:val="00732A2D"/>
    <w:rsid w:val="007345DF"/>
    <w:rsid w:val="007352F6"/>
    <w:rsid w:val="00736B5F"/>
    <w:rsid w:val="00737228"/>
    <w:rsid w:val="007377B4"/>
    <w:rsid w:val="00737FAE"/>
    <w:rsid w:val="00740C29"/>
    <w:rsid w:val="00742A0B"/>
    <w:rsid w:val="00742C91"/>
    <w:rsid w:val="007430F9"/>
    <w:rsid w:val="00744EA4"/>
    <w:rsid w:val="007451EC"/>
    <w:rsid w:val="007469CE"/>
    <w:rsid w:val="00747537"/>
    <w:rsid w:val="00747556"/>
    <w:rsid w:val="00750790"/>
    <w:rsid w:val="00750F63"/>
    <w:rsid w:val="007510C7"/>
    <w:rsid w:val="00753233"/>
    <w:rsid w:val="00753D8D"/>
    <w:rsid w:val="00754315"/>
    <w:rsid w:val="007560E8"/>
    <w:rsid w:val="00756D92"/>
    <w:rsid w:val="00761507"/>
    <w:rsid w:val="00761DC5"/>
    <w:rsid w:val="00761F56"/>
    <w:rsid w:val="00762D09"/>
    <w:rsid w:val="007655BD"/>
    <w:rsid w:val="0076564E"/>
    <w:rsid w:val="007658F0"/>
    <w:rsid w:val="00765DBF"/>
    <w:rsid w:val="00765E67"/>
    <w:rsid w:val="007707FB"/>
    <w:rsid w:val="00770A16"/>
    <w:rsid w:val="00774FAF"/>
    <w:rsid w:val="00775FF0"/>
    <w:rsid w:val="0077735B"/>
    <w:rsid w:val="00780173"/>
    <w:rsid w:val="00781B52"/>
    <w:rsid w:val="0078209E"/>
    <w:rsid w:val="00782FEB"/>
    <w:rsid w:val="007836FF"/>
    <w:rsid w:val="007839C7"/>
    <w:rsid w:val="00786F98"/>
    <w:rsid w:val="00787A4B"/>
    <w:rsid w:val="00790479"/>
    <w:rsid w:val="00793CFA"/>
    <w:rsid w:val="007956E9"/>
    <w:rsid w:val="00795BD8"/>
    <w:rsid w:val="007A2EBC"/>
    <w:rsid w:val="007A3FDF"/>
    <w:rsid w:val="007A42FE"/>
    <w:rsid w:val="007A6711"/>
    <w:rsid w:val="007A75CD"/>
    <w:rsid w:val="007A7EEC"/>
    <w:rsid w:val="007B0B55"/>
    <w:rsid w:val="007B3356"/>
    <w:rsid w:val="007B33D0"/>
    <w:rsid w:val="007B4312"/>
    <w:rsid w:val="007B5740"/>
    <w:rsid w:val="007B5AEC"/>
    <w:rsid w:val="007B6654"/>
    <w:rsid w:val="007B715F"/>
    <w:rsid w:val="007B7816"/>
    <w:rsid w:val="007B78A0"/>
    <w:rsid w:val="007C01DC"/>
    <w:rsid w:val="007C0535"/>
    <w:rsid w:val="007C0D98"/>
    <w:rsid w:val="007C1304"/>
    <w:rsid w:val="007C1AEF"/>
    <w:rsid w:val="007C223B"/>
    <w:rsid w:val="007C33D7"/>
    <w:rsid w:val="007C396D"/>
    <w:rsid w:val="007C46B5"/>
    <w:rsid w:val="007C4713"/>
    <w:rsid w:val="007C4A0D"/>
    <w:rsid w:val="007C5114"/>
    <w:rsid w:val="007C5602"/>
    <w:rsid w:val="007C5963"/>
    <w:rsid w:val="007C66E5"/>
    <w:rsid w:val="007C78B8"/>
    <w:rsid w:val="007C7F9C"/>
    <w:rsid w:val="007D1EA4"/>
    <w:rsid w:val="007D2172"/>
    <w:rsid w:val="007D319B"/>
    <w:rsid w:val="007D3E85"/>
    <w:rsid w:val="007D6C65"/>
    <w:rsid w:val="007D78A2"/>
    <w:rsid w:val="007E41B1"/>
    <w:rsid w:val="007E41F8"/>
    <w:rsid w:val="007E47EE"/>
    <w:rsid w:val="007E54D7"/>
    <w:rsid w:val="007E6BCE"/>
    <w:rsid w:val="007E7B68"/>
    <w:rsid w:val="007F0384"/>
    <w:rsid w:val="007F06EE"/>
    <w:rsid w:val="007F2C2A"/>
    <w:rsid w:val="007F436B"/>
    <w:rsid w:val="007F5259"/>
    <w:rsid w:val="007F59C7"/>
    <w:rsid w:val="007F5F84"/>
    <w:rsid w:val="007F655B"/>
    <w:rsid w:val="007F77AA"/>
    <w:rsid w:val="00803C9E"/>
    <w:rsid w:val="0081101C"/>
    <w:rsid w:val="0081204E"/>
    <w:rsid w:val="0081205E"/>
    <w:rsid w:val="00813903"/>
    <w:rsid w:val="00813C4B"/>
    <w:rsid w:val="00814D61"/>
    <w:rsid w:val="00815EEA"/>
    <w:rsid w:val="008162CB"/>
    <w:rsid w:val="008174BC"/>
    <w:rsid w:val="0082097F"/>
    <w:rsid w:val="00820D02"/>
    <w:rsid w:val="0082107E"/>
    <w:rsid w:val="008217DD"/>
    <w:rsid w:val="00825D35"/>
    <w:rsid w:val="008265B4"/>
    <w:rsid w:val="00827694"/>
    <w:rsid w:val="00830DD4"/>
    <w:rsid w:val="008316F8"/>
    <w:rsid w:val="00831B76"/>
    <w:rsid w:val="008337E8"/>
    <w:rsid w:val="00833D03"/>
    <w:rsid w:val="008346E8"/>
    <w:rsid w:val="00835674"/>
    <w:rsid w:val="0083771A"/>
    <w:rsid w:val="008404F5"/>
    <w:rsid w:val="0084132C"/>
    <w:rsid w:val="0084270C"/>
    <w:rsid w:val="00844211"/>
    <w:rsid w:val="00844794"/>
    <w:rsid w:val="008469E0"/>
    <w:rsid w:val="00846A64"/>
    <w:rsid w:val="00846C52"/>
    <w:rsid w:val="00846DE1"/>
    <w:rsid w:val="0084714C"/>
    <w:rsid w:val="00847817"/>
    <w:rsid w:val="008502DA"/>
    <w:rsid w:val="0085049A"/>
    <w:rsid w:val="00852D9F"/>
    <w:rsid w:val="00854643"/>
    <w:rsid w:val="00855F01"/>
    <w:rsid w:val="008579A5"/>
    <w:rsid w:val="00860147"/>
    <w:rsid w:val="00861360"/>
    <w:rsid w:val="00861696"/>
    <w:rsid w:val="0086176B"/>
    <w:rsid w:val="00864EF8"/>
    <w:rsid w:val="0086611D"/>
    <w:rsid w:val="0086702D"/>
    <w:rsid w:val="00867C0C"/>
    <w:rsid w:val="0087059C"/>
    <w:rsid w:val="00871D47"/>
    <w:rsid w:val="00871F04"/>
    <w:rsid w:val="008724EF"/>
    <w:rsid w:val="008731C5"/>
    <w:rsid w:val="008733E2"/>
    <w:rsid w:val="00873467"/>
    <w:rsid w:val="00873A5C"/>
    <w:rsid w:val="00873A7D"/>
    <w:rsid w:val="00873E1A"/>
    <w:rsid w:val="00874972"/>
    <w:rsid w:val="008754E1"/>
    <w:rsid w:val="00875D96"/>
    <w:rsid w:val="00875DBA"/>
    <w:rsid w:val="00877546"/>
    <w:rsid w:val="00877E53"/>
    <w:rsid w:val="008802EC"/>
    <w:rsid w:val="0088238C"/>
    <w:rsid w:val="00885D55"/>
    <w:rsid w:val="0088672B"/>
    <w:rsid w:val="00886E78"/>
    <w:rsid w:val="008872B2"/>
    <w:rsid w:val="008901B3"/>
    <w:rsid w:val="008902F8"/>
    <w:rsid w:val="00892881"/>
    <w:rsid w:val="0089306C"/>
    <w:rsid w:val="00893DAE"/>
    <w:rsid w:val="00894721"/>
    <w:rsid w:val="008958F3"/>
    <w:rsid w:val="00895C5E"/>
    <w:rsid w:val="008975FE"/>
    <w:rsid w:val="008A07DF"/>
    <w:rsid w:val="008A112C"/>
    <w:rsid w:val="008A164A"/>
    <w:rsid w:val="008A3444"/>
    <w:rsid w:val="008A41A0"/>
    <w:rsid w:val="008A44C3"/>
    <w:rsid w:val="008A450A"/>
    <w:rsid w:val="008A4AAE"/>
    <w:rsid w:val="008A5292"/>
    <w:rsid w:val="008A5F27"/>
    <w:rsid w:val="008A70EF"/>
    <w:rsid w:val="008A7EC4"/>
    <w:rsid w:val="008B00D6"/>
    <w:rsid w:val="008B2129"/>
    <w:rsid w:val="008B24FF"/>
    <w:rsid w:val="008B2C48"/>
    <w:rsid w:val="008B2E97"/>
    <w:rsid w:val="008B3291"/>
    <w:rsid w:val="008B4124"/>
    <w:rsid w:val="008B4730"/>
    <w:rsid w:val="008B4A03"/>
    <w:rsid w:val="008B4E11"/>
    <w:rsid w:val="008B5682"/>
    <w:rsid w:val="008B7D17"/>
    <w:rsid w:val="008C05A0"/>
    <w:rsid w:val="008C3783"/>
    <w:rsid w:val="008C6C05"/>
    <w:rsid w:val="008C7371"/>
    <w:rsid w:val="008C766E"/>
    <w:rsid w:val="008D24BF"/>
    <w:rsid w:val="008D2694"/>
    <w:rsid w:val="008D77AC"/>
    <w:rsid w:val="008D7C25"/>
    <w:rsid w:val="008E186A"/>
    <w:rsid w:val="008E3DD9"/>
    <w:rsid w:val="008E4468"/>
    <w:rsid w:val="008E4E6E"/>
    <w:rsid w:val="008E5554"/>
    <w:rsid w:val="008E574C"/>
    <w:rsid w:val="008E5AB8"/>
    <w:rsid w:val="008E66D0"/>
    <w:rsid w:val="008E7C72"/>
    <w:rsid w:val="008F0BB1"/>
    <w:rsid w:val="008F0D7B"/>
    <w:rsid w:val="008F2EA2"/>
    <w:rsid w:val="008F326C"/>
    <w:rsid w:val="008F330A"/>
    <w:rsid w:val="008F4C69"/>
    <w:rsid w:val="008F4E8C"/>
    <w:rsid w:val="008F5527"/>
    <w:rsid w:val="008F5FC1"/>
    <w:rsid w:val="008F65D1"/>
    <w:rsid w:val="008F6EB0"/>
    <w:rsid w:val="008F7056"/>
    <w:rsid w:val="008F79E8"/>
    <w:rsid w:val="009015D5"/>
    <w:rsid w:val="00901CAD"/>
    <w:rsid w:val="00902935"/>
    <w:rsid w:val="00906214"/>
    <w:rsid w:val="0091069B"/>
    <w:rsid w:val="00911B5D"/>
    <w:rsid w:val="00912DF8"/>
    <w:rsid w:val="009133C2"/>
    <w:rsid w:val="00913597"/>
    <w:rsid w:val="00914943"/>
    <w:rsid w:val="00914D5E"/>
    <w:rsid w:val="00915B3D"/>
    <w:rsid w:val="00915C4A"/>
    <w:rsid w:val="00915F5D"/>
    <w:rsid w:val="00916597"/>
    <w:rsid w:val="0092033F"/>
    <w:rsid w:val="00920A7F"/>
    <w:rsid w:val="00920E50"/>
    <w:rsid w:val="009229F1"/>
    <w:rsid w:val="0092317C"/>
    <w:rsid w:val="0092345A"/>
    <w:rsid w:val="00924A93"/>
    <w:rsid w:val="00925249"/>
    <w:rsid w:val="00925D57"/>
    <w:rsid w:val="0092634E"/>
    <w:rsid w:val="00930867"/>
    <w:rsid w:val="00930BC7"/>
    <w:rsid w:val="00930CD2"/>
    <w:rsid w:val="00932569"/>
    <w:rsid w:val="009327CA"/>
    <w:rsid w:val="009328A8"/>
    <w:rsid w:val="00933135"/>
    <w:rsid w:val="0093496D"/>
    <w:rsid w:val="00936FE9"/>
    <w:rsid w:val="009373AE"/>
    <w:rsid w:val="00937A6A"/>
    <w:rsid w:val="0094017F"/>
    <w:rsid w:val="0094095D"/>
    <w:rsid w:val="00945007"/>
    <w:rsid w:val="00945C6F"/>
    <w:rsid w:val="00947FC9"/>
    <w:rsid w:val="00950579"/>
    <w:rsid w:val="00950671"/>
    <w:rsid w:val="0095119D"/>
    <w:rsid w:val="00952D85"/>
    <w:rsid w:val="00952EF2"/>
    <w:rsid w:val="009559D5"/>
    <w:rsid w:val="00955D74"/>
    <w:rsid w:val="00955DEE"/>
    <w:rsid w:val="00956481"/>
    <w:rsid w:val="00956DAC"/>
    <w:rsid w:val="00956FFC"/>
    <w:rsid w:val="00961600"/>
    <w:rsid w:val="00961B26"/>
    <w:rsid w:val="00961C2F"/>
    <w:rsid w:val="00961E63"/>
    <w:rsid w:val="009624DC"/>
    <w:rsid w:val="0096269C"/>
    <w:rsid w:val="0096392F"/>
    <w:rsid w:val="00963B1D"/>
    <w:rsid w:val="009649B1"/>
    <w:rsid w:val="00965706"/>
    <w:rsid w:val="00967100"/>
    <w:rsid w:val="00967C36"/>
    <w:rsid w:val="00967E51"/>
    <w:rsid w:val="009726F8"/>
    <w:rsid w:val="00974F8C"/>
    <w:rsid w:val="0098006C"/>
    <w:rsid w:val="009812C2"/>
    <w:rsid w:val="0098149A"/>
    <w:rsid w:val="009816A4"/>
    <w:rsid w:val="00981B88"/>
    <w:rsid w:val="00986727"/>
    <w:rsid w:val="00987F31"/>
    <w:rsid w:val="00987F8C"/>
    <w:rsid w:val="0099035E"/>
    <w:rsid w:val="00990919"/>
    <w:rsid w:val="00992A73"/>
    <w:rsid w:val="00994F06"/>
    <w:rsid w:val="00995B8A"/>
    <w:rsid w:val="009961D9"/>
    <w:rsid w:val="009970EC"/>
    <w:rsid w:val="009A1E3D"/>
    <w:rsid w:val="009A23AA"/>
    <w:rsid w:val="009A4334"/>
    <w:rsid w:val="009A7168"/>
    <w:rsid w:val="009A718B"/>
    <w:rsid w:val="009A7401"/>
    <w:rsid w:val="009A7F89"/>
    <w:rsid w:val="009B150E"/>
    <w:rsid w:val="009B18F3"/>
    <w:rsid w:val="009B1F3C"/>
    <w:rsid w:val="009B2B73"/>
    <w:rsid w:val="009B3F93"/>
    <w:rsid w:val="009B6D0F"/>
    <w:rsid w:val="009B7217"/>
    <w:rsid w:val="009B7567"/>
    <w:rsid w:val="009C06B4"/>
    <w:rsid w:val="009C0E79"/>
    <w:rsid w:val="009C2982"/>
    <w:rsid w:val="009C29AE"/>
    <w:rsid w:val="009C3F21"/>
    <w:rsid w:val="009C5362"/>
    <w:rsid w:val="009C54F4"/>
    <w:rsid w:val="009C5648"/>
    <w:rsid w:val="009C686F"/>
    <w:rsid w:val="009C7938"/>
    <w:rsid w:val="009C7CF5"/>
    <w:rsid w:val="009D0E9E"/>
    <w:rsid w:val="009D221C"/>
    <w:rsid w:val="009D351B"/>
    <w:rsid w:val="009D3601"/>
    <w:rsid w:val="009D374A"/>
    <w:rsid w:val="009D3EE5"/>
    <w:rsid w:val="009D47BB"/>
    <w:rsid w:val="009D5E32"/>
    <w:rsid w:val="009D6395"/>
    <w:rsid w:val="009E050F"/>
    <w:rsid w:val="009E3254"/>
    <w:rsid w:val="009E35AF"/>
    <w:rsid w:val="009E39ED"/>
    <w:rsid w:val="009E3DEA"/>
    <w:rsid w:val="009E5088"/>
    <w:rsid w:val="009F0112"/>
    <w:rsid w:val="009F0431"/>
    <w:rsid w:val="009F0BCF"/>
    <w:rsid w:val="009F1A48"/>
    <w:rsid w:val="009F2539"/>
    <w:rsid w:val="009F2C72"/>
    <w:rsid w:val="009F338E"/>
    <w:rsid w:val="009F4B67"/>
    <w:rsid w:val="009F4E99"/>
    <w:rsid w:val="009F57F7"/>
    <w:rsid w:val="009F5915"/>
    <w:rsid w:val="009F5CB7"/>
    <w:rsid w:val="009F614B"/>
    <w:rsid w:val="009F7D0E"/>
    <w:rsid w:val="00A00ED0"/>
    <w:rsid w:val="00A016ED"/>
    <w:rsid w:val="00A02010"/>
    <w:rsid w:val="00A0230F"/>
    <w:rsid w:val="00A04C19"/>
    <w:rsid w:val="00A056C3"/>
    <w:rsid w:val="00A07592"/>
    <w:rsid w:val="00A07B59"/>
    <w:rsid w:val="00A07EAF"/>
    <w:rsid w:val="00A07F39"/>
    <w:rsid w:val="00A10D7A"/>
    <w:rsid w:val="00A10E6B"/>
    <w:rsid w:val="00A111A0"/>
    <w:rsid w:val="00A12D3F"/>
    <w:rsid w:val="00A132AC"/>
    <w:rsid w:val="00A138CC"/>
    <w:rsid w:val="00A14CAB"/>
    <w:rsid w:val="00A17977"/>
    <w:rsid w:val="00A20E01"/>
    <w:rsid w:val="00A22B06"/>
    <w:rsid w:val="00A22E7B"/>
    <w:rsid w:val="00A23E51"/>
    <w:rsid w:val="00A248FD"/>
    <w:rsid w:val="00A25B66"/>
    <w:rsid w:val="00A27BB2"/>
    <w:rsid w:val="00A3065C"/>
    <w:rsid w:val="00A307E0"/>
    <w:rsid w:val="00A3089F"/>
    <w:rsid w:val="00A310AE"/>
    <w:rsid w:val="00A31F3E"/>
    <w:rsid w:val="00A32D43"/>
    <w:rsid w:val="00A3367B"/>
    <w:rsid w:val="00A346E6"/>
    <w:rsid w:val="00A34F39"/>
    <w:rsid w:val="00A352F0"/>
    <w:rsid w:val="00A3570F"/>
    <w:rsid w:val="00A3585B"/>
    <w:rsid w:val="00A416C0"/>
    <w:rsid w:val="00A4231C"/>
    <w:rsid w:val="00A437C0"/>
    <w:rsid w:val="00A43B18"/>
    <w:rsid w:val="00A43F68"/>
    <w:rsid w:val="00A442D2"/>
    <w:rsid w:val="00A44BF5"/>
    <w:rsid w:val="00A4502B"/>
    <w:rsid w:val="00A45B9B"/>
    <w:rsid w:val="00A460F9"/>
    <w:rsid w:val="00A46524"/>
    <w:rsid w:val="00A473C4"/>
    <w:rsid w:val="00A526A7"/>
    <w:rsid w:val="00A5301D"/>
    <w:rsid w:val="00A5328E"/>
    <w:rsid w:val="00A53353"/>
    <w:rsid w:val="00A53555"/>
    <w:rsid w:val="00A542D1"/>
    <w:rsid w:val="00A54D43"/>
    <w:rsid w:val="00A54E55"/>
    <w:rsid w:val="00A56364"/>
    <w:rsid w:val="00A5779A"/>
    <w:rsid w:val="00A57CD7"/>
    <w:rsid w:val="00A61EF0"/>
    <w:rsid w:val="00A63118"/>
    <w:rsid w:val="00A6717C"/>
    <w:rsid w:val="00A671D0"/>
    <w:rsid w:val="00A700AE"/>
    <w:rsid w:val="00A7030C"/>
    <w:rsid w:val="00A72C3A"/>
    <w:rsid w:val="00A72CC9"/>
    <w:rsid w:val="00A72CF8"/>
    <w:rsid w:val="00A7535D"/>
    <w:rsid w:val="00A75A8A"/>
    <w:rsid w:val="00A761ED"/>
    <w:rsid w:val="00A77A74"/>
    <w:rsid w:val="00A77FC5"/>
    <w:rsid w:val="00A82303"/>
    <w:rsid w:val="00A82775"/>
    <w:rsid w:val="00A836CE"/>
    <w:rsid w:val="00A84263"/>
    <w:rsid w:val="00A85D42"/>
    <w:rsid w:val="00A91EA8"/>
    <w:rsid w:val="00A92023"/>
    <w:rsid w:val="00A93EFF"/>
    <w:rsid w:val="00A95030"/>
    <w:rsid w:val="00A95574"/>
    <w:rsid w:val="00A9626B"/>
    <w:rsid w:val="00A965ED"/>
    <w:rsid w:val="00A97757"/>
    <w:rsid w:val="00AA6226"/>
    <w:rsid w:val="00AB0367"/>
    <w:rsid w:val="00AB1983"/>
    <w:rsid w:val="00AB304C"/>
    <w:rsid w:val="00AB3468"/>
    <w:rsid w:val="00AB69A6"/>
    <w:rsid w:val="00AB6CA7"/>
    <w:rsid w:val="00AB6E90"/>
    <w:rsid w:val="00AB7596"/>
    <w:rsid w:val="00AC0245"/>
    <w:rsid w:val="00AC03D8"/>
    <w:rsid w:val="00AC12DD"/>
    <w:rsid w:val="00AC25EB"/>
    <w:rsid w:val="00AC2ADB"/>
    <w:rsid w:val="00AC3353"/>
    <w:rsid w:val="00AC4732"/>
    <w:rsid w:val="00AC4988"/>
    <w:rsid w:val="00AC6319"/>
    <w:rsid w:val="00AC6C2D"/>
    <w:rsid w:val="00AC7409"/>
    <w:rsid w:val="00AC754B"/>
    <w:rsid w:val="00AD2F82"/>
    <w:rsid w:val="00AD7E40"/>
    <w:rsid w:val="00AE0B3F"/>
    <w:rsid w:val="00AE0EBE"/>
    <w:rsid w:val="00AE1600"/>
    <w:rsid w:val="00AE2502"/>
    <w:rsid w:val="00AE27E3"/>
    <w:rsid w:val="00AE2D98"/>
    <w:rsid w:val="00AE3537"/>
    <w:rsid w:val="00AE35EF"/>
    <w:rsid w:val="00AE3FD7"/>
    <w:rsid w:val="00AE4862"/>
    <w:rsid w:val="00AE4EA2"/>
    <w:rsid w:val="00AE6360"/>
    <w:rsid w:val="00AE71B2"/>
    <w:rsid w:val="00AE7200"/>
    <w:rsid w:val="00AE79FE"/>
    <w:rsid w:val="00AE7D24"/>
    <w:rsid w:val="00AE7F77"/>
    <w:rsid w:val="00AF2BAA"/>
    <w:rsid w:val="00AF2D7A"/>
    <w:rsid w:val="00AF4132"/>
    <w:rsid w:val="00AF5239"/>
    <w:rsid w:val="00AF5E9F"/>
    <w:rsid w:val="00AF7AA7"/>
    <w:rsid w:val="00B00027"/>
    <w:rsid w:val="00B00253"/>
    <w:rsid w:val="00B00467"/>
    <w:rsid w:val="00B0090F"/>
    <w:rsid w:val="00B0157F"/>
    <w:rsid w:val="00B02248"/>
    <w:rsid w:val="00B02943"/>
    <w:rsid w:val="00B03236"/>
    <w:rsid w:val="00B03A49"/>
    <w:rsid w:val="00B03EB8"/>
    <w:rsid w:val="00B05464"/>
    <w:rsid w:val="00B05B3B"/>
    <w:rsid w:val="00B063CA"/>
    <w:rsid w:val="00B071F9"/>
    <w:rsid w:val="00B12656"/>
    <w:rsid w:val="00B12880"/>
    <w:rsid w:val="00B138EB"/>
    <w:rsid w:val="00B14AF9"/>
    <w:rsid w:val="00B14FD3"/>
    <w:rsid w:val="00B154E6"/>
    <w:rsid w:val="00B15BA0"/>
    <w:rsid w:val="00B16893"/>
    <w:rsid w:val="00B17543"/>
    <w:rsid w:val="00B20ABE"/>
    <w:rsid w:val="00B21109"/>
    <w:rsid w:val="00B242D4"/>
    <w:rsid w:val="00B26077"/>
    <w:rsid w:val="00B2646C"/>
    <w:rsid w:val="00B2675C"/>
    <w:rsid w:val="00B27E8F"/>
    <w:rsid w:val="00B31C92"/>
    <w:rsid w:val="00B32810"/>
    <w:rsid w:val="00B32C46"/>
    <w:rsid w:val="00B362CF"/>
    <w:rsid w:val="00B36FAF"/>
    <w:rsid w:val="00B37286"/>
    <w:rsid w:val="00B3753D"/>
    <w:rsid w:val="00B375DB"/>
    <w:rsid w:val="00B40A94"/>
    <w:rsid w:val="00B40ED2"/>
    <w:rsid w:val="00B41FB7"/>
    <w:rsid w:val="00B42353"/>
    <w:rsid w:val="00B4364E"/>
    <w:rsid w:val="00B43990"/>
    <w:rsid w:val="00B45086"/>
    <w:rsid w:val="00B46190"/>
    <w:rsid w:val="00B468BE"/>
    <w:rsid w:val="00B46E7F"/>
    <w:rsid w:val="00B4747C"/>
    <w:rsid w:val="00B47C86"/>
    <w:rsid w:val="00B51786"/>
    <w:rsid w:val="00B51CF9"/>
    <w:rsid w:val="00B51E71"/>
    <w:rsid w:val="00B53EC3"/>
    <w:rsid w:val="00B5413B"/>
    <w:rsid w:val="00B54924"/>
    <w:rsid w:val="00B5492E"/>
    <w:rsid w:val="00B57F29"/>
    <w:rsid w:val="00B60222"/>
    <w:rsid w:val="00B61E33"/>
    <w:rsid w:val="00B63497"/>
    <w:rsid w:val="00B63B05"/>
    <w:rsid w:val="00B643C1"/>
    <w:rsid w:val="00B65242"/>
    <w:rsid w:val="00B65B72"/>
    <w:rsid w:val="00B65C2C"/>
    <w:rsid w:val="00B7081A"/>
    <w:rsid w:val="00B70C49"/>
    <w:rsid w:val="00B71236"/>
    <w:rsid w:val="00B71F63"/>
    <w:rsid w:val="00B73719"/>
    <w:rsid w:val="00B747AC"/>
    <w:rsid w:val="00B74979"/>
    <w:rsid w:val="00B74D65"/>
    <w:rsid w:val="00B75106"/>
    <w:rsid w:val="00B75214"/>
    <w:rsid w:val="00B75EE0"/>
    <w:rsid w:val="00B7646D"/>
    <w:rsid w:val="00B76AC7"/>
    <w:rsid w:val="00B80F16"/>
    <w:rsid w:val="00B824C4"/>
    <w:rsid w:val="00B833F6"/>
    <w:rsid w:val="00B83C7E"/>
    <w:rsid w:val="00B861FA"/>
    <w:rsid w:val="00B87B72"/>
    <w:rsid w:val="00B87E87"/>
    <w:rsid w:val="00B90C93"/>
    <w:rsid w:val="00B90C97"/>
    <w:rsid w:val="00B90CFD"/>
    <w:rsid w:val="00B91B73"/>
    <w:rsid w:val="00B97E1E"/>
    <w:rsid w:val="00BA03C7"/>
    <w:rsid w:val="00BA0936"/>
    <w:rsid w:val="00BA0B97"/>
    <w:rsid w:val="00BA0E18"/>
    <w:rsid w:val="00BA2844"/>
    <w:rsid w:val="00BA311F"/>
    <w:rsid w:val="00BA33A4"/>
    <w:rsid w:val="00BA4166"/>
    <w:rsid w:val="00BA420F"/>
    <w:rsid w:val="00BA4DD9"/>
    <w:rsid w:val="00BA5528"/>
    <w:rsid w:val="00BA5A72"/>
    <w:rsid w:val="00BA5B38"/>
    <w:rsid w:val="00BA70FF"/>
    <w:rsid w:val="00BA7AC9"/>
    <w:rsid w:val="00BB066B"/>
    <w:rsid w:val="00BB0A05"/>
    <w:rsid w:val="00BB187D"/>
    <w:rsid w:val="00BB2A0A"/>
    <w:rsid w:val="00BB2ACF"/>
    <w:rsid w:val="00BB3146"/>
    <w:rsid w:val="00BB34D5"/>
    <w:rsid w:val="00BB60B5"/>
    <w:rsid w:val="00BC0166"/>
    <w:rsid w:val="00BC0B60"/>
    <w:rsid w:val="00BC187C"/>
    <w:rsid w:val="00BC27AE"/>
    <w:rsid w:val="00BC389E"/>
    <w:rsid w:val="00BC3EE0"/>
    <w:rsid w:val="00BC49BC"/>
    <w:rsid w:val="00BC4D30"/>
    <w:rsid w:val="00BC5200"/>
    <w:rsid w:val="00BC68A9"/>
    <w:rsid w:val="00BC68CE"/>
    <w:rsid w:val="00BD1CDF"/>
    <w:rsid w:val="00BD2466"/>
    <w:rsid w:val="00BD38C5"/>
    <w:rsid w:val="00BD5922"/>
    <w:rsid w:val="00BD5D5A"/>
    <w:rsid w:val="00BD6D70"/>
    <w:rsid w:val="00BD753C"/>
    <w:rsid w:val="00BE0A1B"/>
    <w:rsid w:val="00BE14A8"/>
    <w:rsid w:val="00BE1944"/>
    <w:rsid w:val="00BE2770"/>
    <w:rsid w:val="00BE36A3"/>
    <w:rsid w:val="00BE36F4"/>
    <w:rsid w:val="00BE476D"/>
    <w:rsid w:val="00BE5F3D"/>
    <w:rsid w:val="00BF0A46"/>
    <w:rsid w:val="00BF1589"/>
    <w:rsid w:val="00BF2777"/>
    <w:rsid w:val="00BF2961"/>
    <w:rsid w:val="00BF2FAE"/>
    <w:rsid w:val="00BF4EFF"/>
    <w:rsid w:val="00BF7ED0"/>
    <w:rsid w:val="00C0037E"/>
    <w:rsid w:val="00C003F5"/>
    <w:rsid w:val="00C011E4"/>
    <w:rsid w:val="00C02BE3"/>
    <w:rsid w:val="00C0390B"/>
    <w:rsid w:val="00C04FB0"/>
    <w:rsid w:val="00C05375"/>
    <w:rsid w:val="00C07B29"/>
    <w:rsid w:val="00C1139D"/>
    <w:rsid w:val="00C12548"/>
    <w:rsid w:val="00C1311F"/>
    <w:rsid w:val="00C13991"/>
    <w:rsid w:val="00C14688"/>
    <w:rsid w:val="00C149D4"/>
    <w:rsid w:val="00C15087"/>
    <w:rsid w:val="00C15436"/>
    <w:rsid w:val="00C15725"/>
    <w:rsid w:val="00C15F84"/>
    <w:rsid w:val="00C16677"/>
    <w:rsid w:val="00C1697E"/>
    <w:rsid w:val="00C16F5F"/>
    <w:rsid w:val="00C177BC"/>
    <w:rsid w:val="00C23857"/>
    <w:rsid w:val="00C241FC"/>
    <w:rsid w:val="00C24DCC"/>
    <w:rsid w:val="00C252DD"/>
    <w:rsid w:val="00C26732"/>
    <w:rsid w:val="00C26ABB"/>
    <w:rsid w:val="00C26D2A"/>
    <w:rsid w:val="00C304B9"/>
    <w:rsid w:val="00C309A9"/>
    <w:rsid w:val="00C30C40"/>
    <w:rsid w:val="00C31279"/>
    <w:rsid w:val="00C324CC"/>
    <w:rsid w:val="00C33491"/>
    <w:rsid w:val="00C37410"/>
    <w:rsid w:val="00C37FCC"/>
    <w:rsid w:val="00C4047D"/>
    <w:rsid w:val="00C405E5"/>
    <w:rsid w:val="00C40857"/>
    <w:rsid w:val="00C41A52"/>
    <w:rsid w:val="00C41D6D"/>
    <w:rsid w:val="00C451EC"/>
    <w:rsid w:val="00C5009B"/>
    <w:rsid w:val="00C50789"/>
    <w:rsid w:val="00C50E69"/>
    <w:rsid w:val="00C52113"/>
    <w:rsid w:val="00C52368"/>
    <w:rsid w:val="00C5370A"/>
    <w:rsid w:val="00C54542"/>
    <w:rsid w:val="00C548AF"/>
    <w:rsid w:val="00C55342"/>
    <w:rsid w:val="00C55382"/>
    <w:rsid w:val="00C57301"/>
    <w:rsid w:val="00C57570"/>
    <w:rsid w:val="00C57C54"/>
    <w:rsid w:val="00C57CD5"/>
    <w:rsid w:val="00C60256"/>
    <w:rsid w:val="00C6088A"/>
    <w:rsid w:val="00C62311"/>
    <w:rsid w:val="00C63CF5"/>
    <w:rsid w:val="00C6471B"/>
    <w:rsid w:val="00C667B5"/>
    <w:rsid w:val="00C66B69"/>
    <w:rsid w:val="00C674D0"/>
    <w:rsid w:val="00C67E4A"/>
    <w:rsid w:val="00C71B37"/>
    <w:rsid w:val="00C72079"/>
    <w:rsid w:val="00C72F38"/>
    <w:rsid w:val="00C72FC7"/>
    <w:rsid w:val="00C7369D"/>
    <w:rsid w:val="00C7379D"/>
    <w:rsid w:val="00C738A6"/>
    <w:rsid w:val="00C73CDB"/>
    <w:rsid w:val="00C75A5C"/>
    <w:rsid w:val="00C77153"/>
    <w:rsid w:val="00C77EAD"/>
    <w:rsid w:val="00C80DE3"/>
    <w:rsid w:val="00C814FE"/>
    <w:rsid w:val="00C82391"/>
    <w:rsid w:val="00C8358F"/>
    <w:rsid w:val="00C83FB3"/>
    <w:rsid w:val="00C842C5"/>
    <w:rsid w:val="00C85B50"/>
    <w:rsid w:val="00C85E9A"/>
    <w:rsid w:val="00C873D6"/>
    <w:rsid w:val="00C907A6"/>
    <w:rsid w:val="00C90AEB"/>
    <w:rsid w:val="00C91B45"/>
    <w:rsid w:val="00C92876"/>
    <w:rsid w:val="00C93C0E"/>
    <w:rsid w:val="00C944D4"/>
    <w:rsid w:val="00C95F41"/>
    <w:rsid w:val="00CA1CA6"/>
    <w:rsid w:val="00CA2C1F"/>
    <w:rsid w:val="00CA3B9B"/>
    <w:rsid w:val="00CA56B0"/>
    <w:rsid w:val="00CA5CF1"/>
    <w:rsid w:val="00CB04A7"/>
    <w:rsid w:val="00CB0F1C"/>
    <w:rsid w:val="00CB180A"/>
    <w:rsid w:val="00CB1DCD"/>
    <w:rsid w:val="00CB1F55"/>
    <w:rsid w:val="00CB282B"/>
    <w:rsid w:val="00CB296E"/>
    <w:rsid w:val="00CB2B60"/>
    <w:rsid w:val="00CB5A40"/>
    <w:rsid w:val="00CC0038"/>
    <w:rsid w:val="00CC01FC"/>
    <w:rsid w:val="00CC1203"/>
    <w:rsid w:val="00CC2A77"/>
    <w:rsid w:val="00CC2C76"/>
    <w:rsid w:val="00CC2D8A"/>
    <w:rsid w:val="00CC44EF"/>
    <w:rsid w:val="00CC4DC1"/>
    <w:rsid w:val="00CC5028"/>
    <w:rsid w:val="00CC523C"/>
    <w:rsid w:val="00CC54DE"/>
    <w:rsid w:val="00CC557F"/>
    <w:rsid w:val="00CC5BB2"/>
    <w:rsid w:val="00CC604C"/>
    <w:rsid w:val="00CC654F"/>
    <w:rsid w:val="00CC7B7D"/>
    <w:rsid w:val="00CC7DCB"/>
    <w:rsid w:val="00CD024E"/>
    <w:rsid w:val="00CD1382"/>
    <w:rsid w:val="00CD1933"/>
    <w:rsid w:val="00CD194F"/>
    <w:rsid w:val="00CD46F9"/>
    <w:rsid w:val="00CD6FC9"/>
    <w:rsid w:val="00CE179E"/>
    <w:rsid w:val="00CE3100"/>
    <w:rsid w:val="00CE3CDE"/>
    <w:rsid w:val="00CE55E6"/>
    <w:rsid w:val="00CE75E6"/>
    <w:rsid w:val="00CE7C96"/>
    <w:rsid w:val="00CF1666"/>
    <w:rsid w:val="00CF1BB1"/>
    <w:rsid w:val="00CF26CB"/>
    <w:rsid w:val="00CF2E10"/>
    <w:rsid w:val="00CF3E82"/>
    <w:rsid w:val="00CF5BDC"/>
    <w:rsid w:val="00D0036B"/>
    <w:rsid w:val="00D01043"/>
    <w:rsid w:val="00D01D75"/>
    <w:rsid w:val="00D031D6"/>
    <w:rsid w:val="00D03785"/>
    <w:rsid w:val="00D0414A"/>
    <w:rsid w:val="00D054A6"/>
    <w:rsid w:val="00D05FC0"/>
    <w:rsid w:val="00D06A7F"/>
    <w:rsid w:val="00D107EF"/>
    <w:rsid w:val="00D11302"/>
    <w:rsid w:val="00D11508"/>
    <w:rsid w:val="00D11ABB"/>
    <w:rsid w:val="00D12E9B"/>
    <w:rsid w:val="00D143D6"/>
    <w:rsid w:val="00D1614F"/>
    <w:rsid w:val="00D16EEF"/>
    <w:rsid w:val="00D1728E"/>
    <w:rsid w:val="00D17FF7"/>
    <w:rsid w:val="00D21142"/>
    <w:rsid w:val="00D23C21"/>
    <w:rsid w:val="00D24257"/>
    <w:rsid w:val="00D2622C"/>
    <w:rsid w:val="00D306FF"/>
    <w:rsid w:val="00D30EDF"/>
    <w:rsid w:val="00D31F1F"/>
    <w:rsid w:val="00D32BEF"/>
    <w:rsid w:val="00D331A5"/>
    <w:rsid w:val="00D33306"/>
    <w:rsid w:val="00D33C4A"/>
    <w:rsid w:val="00D364BA"/>
    <w:rsid w:val="00D37430"/>
    <w:rsid w:val="00D40649"/>
    <w:rsid w:val="00D41215"/>
    <w:rsid w:val="00D41426"/>
    <w:rsid w:val="00D414B7"/>
    <w:rsid w:val="00D43288"/>
    <w:rsid w:val="00D46A6D"/>
    <w:rsid w:val="00D472A0"/>
    <w:rsid w:val="00D502C5"/>
    <w:rsid w:val="00D519AB"/>
    <w:rsid w:val="00D52713"/>
    <w:rsid w:val="00D52EB9"/>
    <w:rsid w:val="00D5372A"/>
    <w:rsid w:val="00D54F50"/>
    <w:rsid w:val="00D5561E"/>
    <w:rsid w:val="00D557E4"/>
    <w:rsid w:val="00D55A72"/>
    <w:rsid w:val="00D55B8E"/>
    <w:rsid w:val="00D55E89"/>
    <w:rsid w:val="00D563F9"/>
    <w:rsid w:val="00D5730F"/>
    <w:rsid w:val="00D619A2"/>
    <w:rsid w:val="00D623E0"/>
    <w:rsid w:val="00D62A1E"/>
    <w:rsid w:val="00D62E33"/>
    <w:rsid w:val="00D65577"/>
    <w:rsid w:val="00D664C5"/>
    <w:rsid w:val="00D6674E"/>
    <w:rsid w:val="00D66B47"/>
    <w:rsid w:val="00D672C2"/>
    <w:rsid w:val="00D67950"/>
    <w:rsid w:val="00D70D86"/>
    <w:rsid w:val="00D72B04"/>
    <w:rsid w:val="00D72C2C"/>
    <w:rsid w:val="00D74170"/>
    <w:rsid w:val="00D76AD8"/>
    <w:rsid w:val="00D8368B"/>
    <w:rsid w:val="00D838A3"/>
    <w:rsid w:val="00D8481E"/>
    <w:rsid w:val="00D84D9F"/>
    <w:rsid w:val="00D85123"/>
    <w:rsid w:val="00D87BAC"/>
    <w:rsid w:val="00D87DB2"/>
    <w:rsid w:val="00D90B2A"/>
    <w:rsid w:val="00D913CB"/>
    <w:rsid w:val="00D91D61"/>
    <w:rsid w:val="00D933FD"/>
    <w:rsid w:val="00D934A5"/>
    <w:rsid w:val="00D940C0"/>
    <w:rsid w:val="00D97265"/>
    <w:rsid w:val="00DA095B"/>
    <w:rsid w:val="00DA1632"/>
    <w:rsid w:val="00DA1A25"/>
    <w:rsid w:val="00DA1E2E"/>
    <w:rsid w:val="00DA2050"/>
    <w:rsid w:val="00DA4C46"/>
    <w:rsid w:val="00DA5E03"/>
    <w:rsid w:val="00DA690A"/>
    <w:rsid w:val="00DA73B7"/>
    <w:rsid w:val="00DB0419"/>
    <w:rsid w:val="00DB2D57"/>
    <w:rsid w:val="00DB3117"/>
    <w:rsid w:val="00DB351D"/>
    <w:rsid w:val="00DB3AD5"/>
    <w:rsid w:val="00DB7D5B"/>
    <w:rsid w:val="00DC2088"/>
    <w:rsid w:val="00DC21FF"/>
    <w:rsid w:val="00DC27D3"/>
    <w:rsid w:val="00DC7B7E"/>
    <w:rsid w:val="00DD7CDC"/>
    <w:rsid w:val="00DE102E"/>
    <w:rsid w:val="00DE118E"/>
    <w:rsid w:val="00DE1285"/>
    <w:rsid w:val="00DE1BA5"/>
    <w:rsid w:val="00DE1D39"/>
    <w:rsid w:val="00DE2368"/>
    <w:rsid w:val="00DE38CD"/>
    <w:rsid w:val="00DE3FCA"/>
    <w:rsid w:val="00DE5DED"/>
    <w:rsid w:val="00DE63CB"/>
    <w:rsid w:val="00DE6FA5"/>
    <w:rsid w:val="00DF0DFF"/>
    <w:rsid w:val="00DF135E"/>
    <w:rsid w:val="00DF1BE8"/>
    <w:rsid w:val="00DF26D2"/>
    <w:rsid w:val="00DF348D"/>
    <w:rsid w:val="00DF4366"/>
    <w:rsid w:val="00DF4A45"/>
    <w:rsid w:val="00DF4BDF"/>
    <w:rsid w:val="00DF4E70"/>
    <w:rsid w:val="00DF5066"/>
    <w:rsid w:val="00DF5112"/>
    <w:rsid w:val="00DF53D8"/>
    <w:rsid w:val="00DF60B0"/>
    <w:rsid w:val="00DF66A0"/>
    <w:rsid w:val="00DF66AE"/>
    <w:rsid w:val="00E00203"/>
    <w:rsid w:val="00E004F1"/>
    <w:rsid w:val="00E00674"/>
    <w:rsid w:val="00E0156E"/>
    <w:rsid w:val="00E0158A"/>
    <w:rsid w:val="00E01793"/>
    <w:rsid w:val="00E02B81"/>
    <w:rsid w:val="00E0328C"/>
    <w:rsid w:val="00E04D10"/>
    <w:rsid w:val="00E065AB"/>
    <w:rsid w:val="00E06CD6"/>
    <w:rsid w:val="00E072F8"/>
    <w:rsid w:val="00E0769A"/>
    <w:rsid w:val="00E10280"/>
    <w:rsid w:val="00E109C6"/>
    <w:rsid w:val="00E10C8E"/>
    <w:rsid w:val="00E11045"/>
    <w:rsid w:val="00E11CE3"/>
    <w:rsid w:val="00E1366B"/>
    <w:rsid w:val="00E13AAC"/>
    <w:rsid w:val="00E1408A"/>
    <w:rsid w:val="00E16226"/>
    <w:rsid w:val="00E1699C"/>
    <w:rsid w:val="00E16B3A"/>
    <w:rsid w:val="00E16B8D"/>
    <w:rsid w:val="00E17BA8"/>
    <w:rsid w:val="00E2011A"/>
    <w:rsid w:val="00E23173"/>
    <w:rsid w:val="00E231E5"/>
    <w:rsid w:val="00E256F8"/>
    <w:rsid w:val="00E26ECB"/>
    <w:rsid w:val="00E26FA4"/>
    <w:rsid w:val="00E307DE"/>
    <w:rsid w:val="00E314F0"/>
    <w:rsid w:val="00E31F62"/>
    <w:rsid w:val="00E32443"/>
    <w:rsid w:val="00E3371C"/>
    <w:rsid w:val="00E351E9"/>
    <w:rsid w:val="00E41A7A"/>
    <w:rsid w:val="00E426EF"/>
    <w:rsid w:val="00E42DE6"/>
    <w:rsid w:val="00E43043"/>
    <w:rsid w:val="00E43A26"/>
    <w:rsid w:val="00E44481"/>
    <w:rsid w:val="00E456A0"/>
    <w:rsid w:val="00E477EF"/>
    <w:rsid w:val="00E512FB"/>
    <w:rsid w:val="00E51C83"/>
    <w:rsid w:val="00E51C88"/>
    <w:rsid w:val="00E5254C"/>
    <w:rsid w:val="00E528A2"/>
    <w:rsid w:val="00E53D51"/>
    <w:rsid w:val="00E55BC3"/>
    <w:rsid w:val="00E55DE1"/>
    <w:rsid w:val="00E56CD4"/>
    <w:rsid w:val="00E612F3"/>
    <w:rsid w:val="00E618BF"/>
    <w:rsid w:val="00E63188"/>
    <w:rsid w:val="00E63B7C"/>
    <w:rsid w:val="00E6573D"/>
    <w:rsid w:val="00E65A98"/>
    <w:rsid w:val="00E65CB6"/>
    <w:rsid w:val="00E67EA2"/>
    <w:rsid w:val="00E67F77"/>
    <w:rsid w:val="00E70C96"/>
    <w:rsid w:val="00E71070"/>
    <w:rsid w:val="00E72F10"/>
    <w:rsid w:val="00E739D5"/>
    <w:rsid w:val="00E73E55"/>
    <w:rsid w:val="00E745E7"/>
    <w:rsid w:val="00E7527D"/>
    <w:rsid w:val="00E754B0"/>
    <w:rsid w:val="00E75D8D"/>
    <w:rsid w:val="00E75E0C"/>
    <w:rsid w:val="00E75FD3"/>
    <w:rsid w:val="00E76394"/>
    <w:rsid w:val="00E76E3C"/>
    <w:rsid w:val="00E82C2D"/>
    <w:rsid w:val="00E83F34"/>
    <w:rsid w:val="00E84760"/>
    <w:rsid w:val="00E84BF1"/>
    <w:rsid w:val="00E85D44"/>
    <w:rsid w:val="00E85FB3"/>
    <w:rsid w:val="00E8659D"/>
    <w:rsid w:val="00E915B9"/>
    <w:rsid w:val="00E922A3"/>
    <w:rsid w:val="00E92BFB"/>
    <w:rsid w:val="00E95600"/>
    <w:rsid w:val="00E95B6F"/>
    <w:rsid w:val="00E95B74"/>
    <w:rsid w:val="00E968E3"/>
    <w:rsid w:val="00E97A8E"/>
    <w:rsid w:val="00EA0F55"/>
    <w:rsid w:val="00EA5B56"/>
    <w:rsid w:val="00EA5F08"/>
    <w:rsid w:val="00EA6961"/>
    <w:rsid w:val="00EA74AC"/>
    <w:rsid w:val="00EB27F4"/>
    <w:rsid w:val="00EB37EA"/>
    <w:rsid w:val="00EB3B3C"/>
    <w:rsid w:val="00EB451D"/>
    <w:rsid w:val="00EB639A"/>
    <w:rsid w:val="00EB64EB"/>
    <w:rsid w:val="00EB68BF"/>
    <w:rsid w:val="00EB7E87"/>
    <w:rsid w:val="00EC1621"/>
    <w:rsid w:val="00EC1D71"/>
    <w:rsid w:val="00EC2653"/>
    <w:rsid w:val="00EC41FB"/>
    <w:rsid w:val="00EC7B90"/>
    <w:rsid w:val="00EC7E4B"/>
    <w:rsid w:val="00ED1C3D"/>
    <w:rsid w:val="00ED2908"/>
    <w:rsid w:val="00ED2C6A"/>
    <w:rsid w:val="00ED2FCA"/>
    <w:rsid w:val="00ED3CE0"/>
    <w:rsid w:val="00ED467E"/>
    <w:rsid w:val="00ED508D"/>
    <w:rsid w:val="00ED5358"/>
    <w:rsid w:val="00ED557D"/>
    <w:rsid w:val="00ED574D"/>
    <w:rsid w:val="00EE05B9"/>
    <w:rsid w:val="00EE160D"/>
    <w:rsid w:val="00EE1CC9"/>
    <w:rsid w:val="00EE3930"/>
    <w:rsid w:val="00EE6823"/>
    <w:rsid w:val="00EE74ED"/>
    <w:rsid w:val="00EF0301"/>
    <w:rsid w:val="00EF06FD"/>
    <w:rsid w:val="00EF08AF"/>
    <w:rsid w:val="00EF1764"/>
    <w:rsid w:val="00EF25B0"/>
    <w:rsid w:val="00EF3249"/>
    <w:rsid w:val="00EF3C57"/>
    <w:rsid w:val="00EF4C9A"/>
    <w:rsid w:val="00EF7464"/>
    <w:rsid w:val="00F00063"/>
    <w:rsid w:val="00F0173D"/>
    <w:rsid w:val="00F01FAB"/>
    <w:rsid w:val="00F0391F"/>
    <w:rsid w:val="00F048AB"/>
    <w:rsid w:val="00F05D69"/>
    <w:rsid w:val="00F1118D"/>
    <w:rsid w:val="00F11499"/>
    <w:rsid w:val="00F1422F"/>
    <w:rsid w:val="00F205C9"/>
    <w:rsid w:val="00F20841"/>
    <w:rsid w:val="00F20F89"/>
    <w:rsid w:val="00F21213"/>
    <w:rsid w:val="00F21B82"/>
    <w:rsid w:val="00F22030"/>
    <w:rsid w:val="00F2261C"/>
    <w:rsid w:val="00F236B6"/>
    <w:rsid w:val="00F236FE"/>
    <w:rsid w:val="00F25DEB"/>
    <w:rsid w:val="00F26AF9"/>
    <w:rsid w:val="00F26F9E"/>
    <w:rsid w:val="00F27098"/>
    <w:rsid w:val="00F272CD"/>
    <w:rsid w:val="00F279ED"/>
    <w:rsid w:val="00F27FA3"/>
    <w:rsid w:val="00F30ACC"/>
    <w:rsid w:val="00F33813"/>
    <w:rsid w:val="00F33C20"/>
    <w:rsid w:val="00F3648A"/>
    <w:rsid w:val="00F41CF4"/>
    <w:rsid w:val="00F4432A"/>
    <w:rsid w:val="00F44BB6"/>
    <w:rsid w:val="00F44FE1"/>
    <w:rsid w:val="00F4691F"/>
    <w:rsid w:val="00F5106E"/>
    <w:rsid w:val="00F511AB"/>
    <w:rsid w:val="00F51339"/>
    <w:rsid w:val="00F53340"/>
    <w:rsid w:val="00F535F3"/>
    <w:rsid w:val="00F5508D"/>
    <w:rsid w:val="00F55571"/>
    <w:rsid w:val="00F5626A"/>
    <w:rsid w:val="00F56EAC"/>
    <w:rsid w:val="00F57190"/>
    <w:rsid w:val="00F572FF"/>
    <w:rsid w:val="00F57438"/>
    <w:rsid w:val="00F60DC7"/>
    <w:rsid w:val="00F61050"/>
    <w:rsid w:val="00F610F4"/>
    <w:rsid w:val="00F61498"/>
    <w:rsid w:val="00F6171B"/>
    <w:rsid w:val="00F61C07"/>
    <w:rsid w:val="00F62C61"/>
    <w:rsid w:val="00F63CA9"/>
    <w:rsid w:val="00F63D90"/>
    <w:rsid w:val="00F64772"/>
    <w:rsid w:val="00F67ABF"/>
    <w:rsid w:val="00F70151"/>
    <w:rsid w:val="00F717B6"/>
    <w:rsid w:val="00F71AF8"/>
    <w:rsid w:val="00F729B7"/>
    <w:rsid w:val="00F72A07"/>
    <w:rsid w:val="00F7412E"/>
    <w:rsid w:val="00F776EB"/>
    <w:rsid w:val="00F80126"/>
    <w:rsid w:val="00F82C0E"/>
    <w:rsid w:val="00F84DA7"/>
    <w:rsid w:val="00F8526E"/>
    <w:rsid w:val="00F85AD4"/>
    <w:rsid w:val="00F866AC"/>
    <w:rsid w:val="00F869E2"/>
    <w:rsid w:val="00F872AB"/>
    <w:rsid w:val="00F87B43"/>
    <w:rsid w:val="00F90C39"/>
    <w:rsid w:val="00F938EB"/>
    <w:rsid w:val="00F95195"/>
    <w:rsid w:val="00F959AA"/>
    <w:rsid w:val="00F95DCF"/>
    <w:rsid w:val="00FA167C"/>
    <w:rsid w:val="00FA2143"/>
    <w:rsid w:val="00FA354A"/>
    <w:rsid w:val="00FA404F"/>
    <w:rsid w:val="00FA41BF"/>
    <w:rsid w:val="00FA5C7E"/>
    <w:rsid w:val="00FA5F4D"/>
    <w:rsid w:val="00FA6F28"/>
    <w:rsid w:val="00FB0AF2"/>
    <w:rsid w:val="00FB13DE"/>
    <w:rsid w:val="00FB1892"/>
    <w:rsid w:val="00FB198D"/>
    <w:rsid w:val="00FB277D"/>
    <w:rsid w:val="00FB35D7"/>
    <w:rsid w:val="00FB6573"/>
    <w:rsid w:val="00FC0081"/>
    <w:rsid w:val="00FC0FAE"/>
    <w:rsid w:val="00FC17F7"/>
    <w:rsid w:val="00FC2205"/>
    <w:rsid w:val="00FC22E4"/>
    <w:rsid w:val="00FC24E0"/>
    <w:rsid w:val="00FC2F7F"/>
    <w:rsid w:val="00FC3F07"/>
    <w:rsid w:val="00FC44BF"/>
    <w:rsid w:val="00FC4D56"/>
    <w:rsid w:val="00FC56B0"/>
    <w:rsid w:val="00FC6C1F"/>
    <w:rsid w:val="00FC6D44"/>
    <w:rsid w:val="00FC75E7"/>
    <w:rsid w:val="00FD0969"/>
    <w:rsid w:val="00FD0E0E"/>
    <w:rsid w:val="00FD177D"/>
    <w:rsid w:val="00FD1C20"/>
    <w:rsid w:val="00FD1F14"/>
    <w:rsid w:val="00FD2314"/>
    <w:rsid w:val="00FD244F"/>
    <w:rsid w:val="00FD2E2C"/>
    <w:rsid w:val="00FD2ED3"/>
    <w:rsid w:val="00FD4CC1"/>
    <w:rsid w:val="00FD51CD"/>
    <w:rsid w:val="00FD6FF1"/>
    <w:rsid w:val="00FD7912"/>
    <w:rsid w:val="00FD7DC1"/>
    <w:rsid w:val="00FE0A81"/>
    <w:rsid w:val="00FE0E6A"/>
    <w:rsid w:val="00FE28A3"/>
    <w:rsid w:val="00FE2CC2"/>
    <w:rsid w:val="00FE4ECC"/>
    <w:rsid w:val="00FE696C"/>
    <w:rsid w:val="00FE7171"/>
    <w:rsid w:val="00FE74B2"/>
    <w:rsid w:val="00FE77A7"/>
    <w:rsid w:val="00FF1196"/>
    <w:rsid w:val="00FF24AF"/>
    <w:rsid w:val="00FF31FF"/>
    <w:rsid w:val="00FF4915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1026">
      <o:colormenu v:ext="edit" fillcolor="none [194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D"/>
        <w:sz w:val="18"/>
        <w:szCs w:val="24"/>
        <w:lang w:val="da-DK" w:eastAsia="en-US" w:bidi="ar-SA"/>
      </w:rPr>
    </w:rPrDefault>
    <w:pPrDefault>
      <w:pPr>
        <w:spacing w:before="60"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1E3CFC"/>
    <w:pPr>
      <w:tabs>
        <w:tab w:val="left" w:pos="330"/>
        <w:tab w:val="left" w:pos="660"/>
        <w:tab w:val="right" w:pos="9072"/>
      </w:tabs>
      <w:spacing w:after="165"/>
      <w:ind w:left="0" w:firstLine="0"/>
      <w:jc w:val="both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7FCC"/>
    <w:pPr>
      <w:keepNext/>
      <w:keepLines/>
      <w:pageBreakBefore/>
      <w:spacing w:before="600"/>
      <w:jc w:val="center"/>
      <w:outlineLvl w:val="0"/>
    </w:pPr>
    <w:rPr>
      <w:rFonts w:eastAsiaTheme="majorEastAsia" w:cstheme="majorBidi"/>
      <w:b/>
      <w:color w:val="C00000" w:themeColor="accent5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3CFC"/>
    <w:pPr>
      <w:keepNext/>
      <w:keepLines/>
      <w:spacing w:before="450"/>
      <w:jc w:val="left"/>
      <w:outlineLvl w:val="1"/>
    </w:pPr>
    <w:rPr>
      <w:rFonts w:ascii="Calibri" w:eastAsiaTheme="majorEastAsia" w:hAnsi="Calibri" w:cstheme="majorBidi"/>
      <w:b/>
      <w:color w:val="546F8F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E3CFC"/>
    <w:pPr>
      <w:keepNext/>
      <w:keepLines/>
      <w:spacing w:before="300"/>
      <w:jc w:val="left"/>
      <w:outlineLvl w:val="2"/>
    </w:pPr>
    <w:rPr>
      <w:rFonts w:ascii="Calibri" w:eastAsiaTheme="majorEastAsia" w:hAnsi="Calibri" w:cstheme="majorBidi"/>
      <w:b/>
      <w:i/>
      <w:color w:val="758BA4" w:themeColor="accent2"/>
      <w:sz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620345"/>
    <w:pPr>
      <w:keepNext/>
      <w:keepLines/>
      <w:spacing w:before="165" w:after="0"/>
      <w:outlineLvl w:val="3"/>
    </w:pPr>
    <w:rPr>
      <w:rFonts w:ascii="Calibri" w:eastAsiaTheme="majorEastAsia" w:hAnsi="Calibri" w:cstheme="majorBidi"/>
      <w:b/>
      <w:color w:val="000000" w:themeColor="text2"/>
      <w:sz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727AB4"/>
    <w:pPr>
      <w:keepNext/>
      <w:keepLines/>
      <w:tabs>
        <w:tab w:val="clear" w:pos="330"/>
      </w:tabs>
      <w:spacing w:before="165" w:after="0"/>
      <w:outlineLvl w:val="4"/>
    </w:pPr>
    <w:rPr>
      <w:rFonts w:ascii="Calibri" w:eastAsia="Times New Roman" w:hAnsi="Calibri" w:cs="Cambria"/>
      <w:b/>
      <w:color w:val="546F8F" w:themeColor="accent1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27AB4"/>
    <w:pPr>
      <w:keepNext/>
      <w:keepLines/>
      <w:tabs>
        <w:tab w:val="clear" w:pos="330"/>
        <w:tab w:val="left" w:pos="165"/>
      </w:tabs>
      <w:spacing w:before="210" w:after="0"/>
      <w:outlineLvl w:val="5"/>
    </w:pPr>
    <w:rPr>
      <w:rFonts w:ascii="Calibri" w:eastAsia="Times New Roman" w:hAnsi="Calibri" w:cs="Cambria"/>
      <w:i/>
      <w:color w:val="758BA4" w:themeColor="accent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6"/>
    </w:pPr>
    <w:rPr>
      <w:rFonts w:eastAsia="Times New Roman" w:cs="Cambria"/>
      <w:i/>
      <w:color w:val="404040"/>
      <w:sz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7"/>
    </w:pPr>
    <w:rPr>
      <w:rFonts w:eastAsia="Times New Roman" w:cs="Cambria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8"/>
    </w:pPr>
    <w:rPr>
      <w:rFonts w:eastAsia="Times New Roman" w:cs="Cambria"/>
      <w:i/>
      <w:color w:val="40404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4A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24ADE"/>
  </w:style>
  <w:style w:type="paragraph" w:styleId="Sidefod">
    <w:name w:val="footer"/>
    <w:basedOn w:val="Normal"/>
    <w:link w:val="SidefodTegn"/>
    <w:uiPriority w:val="99"/>
    <w:unhideWhenUsed/>
    <w:rsid w:val="00B5413B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B5413B"/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AD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24AD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qFormat/>
    <w:rsid w:val="002718C8"/>
    <w:pPr>
      <w:pBdr>
        <w:bottom w:val="single" w:sz="4" w:space="4" w:color="546F8F" w:themeColor="accent1"/>
      </w:pBdr>
      <w:spacing w:before="165" w:after="660"/>
      <w:contextualSpacing/>
    </w:pPr>
    <w:rPr>
      <w:rFonts w:eastAsiaTheme="majorEastAsia" w:cstheme="majorBidi"/>
      <w:color w:val="000000" w:themeColor="text2" w:themeShade="BF"/>
      <w:spacing w:val="5"/>
      <w:kern w:val="28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18C8"/>
    <w:rPr>
      <w:rFonts w:ascii="Cambria" w:eastAsiaTheme="majorEastAsia" w:hAnsi="Cambria" w:cstheme="majorBidi"/>
      <w:color w:val="000000" w:themeColor="text2" w:themeShade="BF"/>
      <w:spacing w:val="5"/>
      <w:kern w:val="28"/>
      <w:sz w:val="44"/>
      <w:szCs w:val="52"/>
    </w:rPr>
  </w:style>
  <w:style w:type="paragraph" w:customStyle="1" w:styleId="Emne">
    <w:name w:val="Emne"/>
    <w:basedOn w:val="Normal"/>
    <w:link w:val="EmneTegn"/>
    <w:qFormat/>
    <w:rsid w:val="000B2A6B"/>
    <w:rPr>
      <w:b/>
      <w:i/>
      <w:smallCaps/>
      <w:color w:val="000000" w:themeColor="text2" w:themeShade="BF"/>
      <w:szCs w:val="22"/>
    </w:rPr>
  </w:style>
  <w:style w:type="character" w:styleId="Pladsholdertekst">
    <w:name w:val="Placeholder Text"/>
    <w:basedOn w:val="Standardskrifttypeiafsnit"/>
    <w:uiPriority w:val="99"/>
    <w:semiHidden/>
    <w:rsid w:val="000B2A6B"/>
    <w:rPr>
      <w:color w:val="808080"/>
    </w:rPr>
  </w:style>
  <w:style w:type="character" w:customStyle="1" w:styleId="EmneTegn">
    <w:name w:val="Emne Tegn"/>
    <w:basedOn w:val="Standardskrifttypeiafsnit"/>
    <w:link w:val="Emne"/>
    <w:rsid w:val="000B2A6B"/>
    <w:rPr>
      <w:b/>
      <w:i/>
      <w:smallCaps/>
      <w:color w:val="000000" w:themeColor="text2" w:themeShade="BF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7FCC"/>
    <w:rPr>
      <w:rFonts w:eastAsiaTheme="majorEastAsia" w:cstheme="majorBidi"/>
      <w:b/>
      <w:bCs w:val="0"/>
      <w:color w:val="C00000" w:themeColor="accent5"/>
      <w:sz w:val="4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3CFC"/>
    <w:rPr>
      <w:rFonts w:ascii="Calibri" w:eastAsiaTheme="majorEastAsia" w:hAnsi="Calibri" w:cstheme="majorBidi"/>
      <w:b/>
      <w:bCs w:val="0"/>
      <w:color w:val="546F8F" w:themeColor="accent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1E3CFC"/>
    <w:rPr>
      <w:rFonts w:ascii="Calibri" w:eastAsiaTheme="majorEastAsia" w:hAnsi="Calibri" w:cstheme="majorBidi"/>
      <w:b/>
      <w:bCs w:val="0"/>
      <w:i/>
      <w:color w:val="758BA4" w:themeColor="accent2"/>
      <w:sz w:val="28"/>
    </w:rPr>
  </w:style>
  <w:style w:type="character" w:customStyle="1" w:styleId="Overskrift4Tegn">
    <w:name w:val="Overskrift 4 Tegn"/>
    <w:basedOn w:val="Standardskrifttypeiafsnit"/>
    <w:link w:val="Overskrift4"/>
    <w:rsid w:val="00620345"/>
    <w:rPr>
      <w:rFonts w:ascii="Calibri" w:eastAsiaTheme="majorEastAsia" w:hAnsi="Calibri" w:cstheme="majorBidi"/>
      <w:b/>
      <w:color w:val="000000" w:themeColor="text2"/>
      <w:sz w:val="24"/>
    </w:rPr>
  </w:style>
  <w:style w:type="paragraph" w:customStyle="1" w:styleId="Figurtekst">
    <w:name w:val="Figurtekst"/>
    <w:basedOn w:val="Normal"/>
    <w:link w:val="FigurtekstTegn"/>
    <w:rsid w:val="002718C8"/>
    <w:pPr>
      <w:keepLines/>
      <w:spacing w:after="195"/>
      <w:contextualSpacing/>
    </w:pPr>
    <w:rPr>
      <w:rFonts w:ascii="Calibri" w:hAnsi="Calibri"/>
      <w:i/>
    </w:rPr>
  </w:style>
  <w:style w:type="paragraph" w:styleId="Fodnotetekst">
    <w:name w:val="footnote text"/>
    <w:basedOn w:val="Normal"/>
    <w:link w:val="FodnotetekstTegn"/>
    <w:uiPriority w:val="99"/>
    <w:unhideWhenUsed/>
    <w:rsid w:val="00123A8F"/>
    <w:pPr>
      <w:spacing w:after="135"/>
    </w:pPr>
    <w:rPr>
      <w:sz w:val="18"/>
    </w:rPr>
  </w:style>
  <w:style w:type="character" w:customStyle="1" w:styleId="FigurtekstTegn">
    <w:name w:val="Figurtekst Tegn"/>
    <w:basedOn w:val="Standardskrifttypeiafsnit"/>
    <w:link w:val="Figurtekst"/>
    <w:rsid w:val="002718C8"/>
    <w:rPr>
      <w:rFonts w:ascii="Calibri" w:hAnsi="Calibri"/>
      <w:i/>
      <w:sz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23A8F"/>
    <w:rPr>
      <w:rFonts w:ascii="Cambria" w:hAnsi="Cambri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97CC1"/>
    <w:rPr>
      <w:vertAlign w:val="superscript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727AB4"/>
    <w:rPr>
      <w:rFonts w:ascii="Calibri" w:eastAsia="Times New Roman" w:hAnsi="Calibri" w:cs="Cambria"/>
      <w:b/>
      <w:color w:val="546F8F" w:themeColor="accent1"/>
      <w:sz w:val="22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727AB4"/>
    <w:rPr>
      <w:rFonts w:ascii="Calibri" w:eastAsia="Times New Roman" w:hAnsi="Calibri" w:cs="Cambria"/>
      <w:i/>
      <w:iCs/>
      <w:color w:val="758BA4" w:themeColor="accent2"/>
      <w:sz w:val="22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780173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780173"/>
    <w:rPr>
      <w:rFonts w:ascii="Cambria" w:eastAsia="Times New Roman" w:hAnsi="Cambria" w:cs="Cambria"/>
      <w:color w:val="404040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780173"/>
    <w:rPr>
      <w:rFonts w:ascii="Cambria" w:eastAsia="Times New Roman" w:hAnsi="Cambria" w:cs="Cambria"/>
      <w:i/>
      <w:iCs/>
      <w:color w:val="404040"/>
    </w:rPr>
  </w:style>
  <w:style w:type="paragraph" w:styleId="Overskrift">
    <w:name w:val="TOC Heading"/>
    <w:basedOn w:val="Overskrift1"/>
    <w:next w:val="Normal"/>
    <w:uiPriority w:val="39"/>
    <w:unhideWhenUsed/>
    <w:qFormat/>
    <w:rsid w:val="00780173"/>
    <w:pPr>
      <w:tabs>
        <w:tab w:val="clear" w:pos="330"/>
        <w:tab w:val="left" w:pos="165"/>
      </w:tabs>
      <w:spacing w:before="480" w:line="276" w:lineRule="auto"/>
      <w:outlineLvl w:val="9"/>
    </w:pPr>
    <w:rPr>
      <w:rFonts w:asciiTheme="majorHAnsi" w:hAnsiTheme="majorHAnsi"/>
      <w:color w:val="3F536B" w:themeColor="accent1" w:themeShade="BF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AE0EBE"/>
    <w:pPr>
      <w:tabs>
        <w:tab w:val="clear" w:pos="330"/>
        <w:tab w:val="left" w:pos="165"/>
      </w:tabs>
      <w:spacing w:after="30"/>
    </w:pPr>
    <w:rPr>
      <w:i/>
      <w:lang w:eastAsia="da-DK"/>
    </w:rPr>
  </w:style>
  <w:style w:type="table" w:styleId="Tabel-Gitter">
    <w:name w:val="Table Grid"/>
    <w:basedOn w:val="Tabel-Normal"/>
    <w:rsid w:val="00780173"/>
    <w:rPr>
      <w:rFonts w:eastAsia="Times New Roman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ografiPunktopstillingFrstelinje0px">
    <w:name w:val="Typografi Punktopstilling + Første linje:  0 px"/>
    <w:basedOn w:val="Overskrift3"/>
    <w:uiPriority w:val="99"/>
    <w:rsid w:val="00780173"/>
    <w:pPr>
      <w:keepLines w:val="0"/>
      <w:numPr>
        <w:ilvl w:val="2"/>
      </w:numPr>
      <w:tabs>
        <w:tab w:val="clear" w:pos="330"/>
        <w:tab w:val="left" w:pos="165"/>
      </w:tabs>
      <w:spacing w:before="240" w:after="60"/>
      <w:jc w:val="both"/>
    </w:pPr>
    <w:rPr>
      <w:rFonts w:eastAsia="Times New Roman" w:cs="Arial Rounded MT Bold"/>
      <w:i w:val="0"/>
      <w:szCs w:val="26"/>
    </w:rPr>
  </w:style>
  <w:style w:type="paragraph" w:styleId="Bibliografi">
    <w:name w:val="Bibliography"/>
    <w:basedOn w:val="Normal"/>
    <w:next w:val="Normal"/>
    <w:uiPriority w:val="99"/>
    <w:rsid w:val="00780173"/>
    <w:pPr>
      <w:tabs>
        <w:tab w:val="clear" w:pos="330"/>
        <w:tab w:val="left" w:pos="165"/>
      </w:tabs>
      <w:spacing w:after="120"/>
      <w:ind w:left="720" w:hanging="720"/>
      <w:jc w:val="left"/>
    </w:pPr>
    <w:rPr>
      <w:rFonts w:eastAsia="Times New Roman"/>
      <w:sz w:val="24"/>
    </w:rPr>
  </w:style>
  <w:style w:type="paragraph" w:customStyle="1" w:styleId="Formel">
    <w:name w:val="Formel"/>
    <w:basedOn w:val="Normal"/>
    <w:next w:val="Normal"/>
    <w:link w:val="FormelTegn"/>
    <w:rsid w:val="00780173"/>
    <w:pPr>
      <w:tabs>
        <w:tab w:val="clear" w:pos="330"/>
        <w:tab w:val="left" w:pos="165"/>
        <w:tab w:val="right" w:pos="6804"/>
      </w:tabs>
      <w:spacing w:before="120" w:after="120"/>
    </w:pPr>
    <w:rPr>
      <w:rFonts w:eastAsia="Times New Roman"/>
      <w:sz w:val="24"/>
      <w:lang w:eastAsia="da-DK"/>
    </w:rPr>
  </w:style>
  <w:style w:type="character" w:customStyle="1" w:styleId="FormelTegn">
    <w:name w:val="Formel Tegn"/>
    <w:basedOn w:val="Standardskrifttypeiafsnit"/>
    <w:link w:val="Formel"/>
    <w:rsid w:val="00780173"/>
    <w:rPr>
      <w:rFonts w:ascii="Cambria" w:eastAsia="Times New Roman" w:hAnsi="Cambria" w:cs="D"/>
      <w:sz w:val="24"/>
      <w:lang w:eastAsia="da-DK"/>
    </w:rPr>
  </w:style>
  <w:style w:type="character" w:styleId="Sidetal">
    <w:name w:val="page number"/>
    <w:basedOn w:val="Standardskrifttypeiafsnit"/>
    <w:uiPriority w:val="99"/>
    <w:rsid w:val="00780173"/>
  </w:style>
  <w:style w:type="paragraph" w:styleId="Indholdsfortegnelse4">
    <w:name w:val="toc 4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600"/>
      <w:jc w:val="left"/>
    </w:pPr>
    <w:rPr>
      <w:rFonts w:eastAsia="Times New Roman"/>
      <w:sz w:val="18"/>
      <w:szCs w:val="18"/>
      <w:lang w:eastAsia="da-DK"/>
    </w:rPr>
  </w:style>
  <w:style w:type="paragraph" w:styleId="Indholdsfortegnelse5">
    <w:name w:val="toc 5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800"/>
      <w:jc w:val="left"/>
    </w:pPr>
    <w:rPr>
      <w:rFonts w:eastAsia="Times New Roman"/>
      <w:sz w:val="18"/>
      <w:szCs w:val="18"/>
      <w:lang w:eastAsia="da-DK"/>
    </w:rPr>
  </w:style>
  <w:style w:type="paragraph" w:styleId="Indholdsfortegnelse6">
    <w:name w:val="toc 6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000"/>
      <w:jc w:val="left"/>
    </w:pPr>
    <w:rPr>
      <w:rFonts w:eastAsia="Times New Roman"/>
      <w:sz w:val="18"/>
      <w:szCs w:val="18"/>
      <w:lang w:eastAsia="da-DK"/>
    </w:rPr>
  </w:style>
  <w:style w:type="paragraph" w:styleId="Indholdsfortegnelse7">
    <w:name w:val="toc 7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200"/>
      <w:jc w:val="left"/>
    </w:pPr>
    <w:rPr>
      <w:rFonts w:eastAsia="Times New Roman"/>
      <w:sz w:val="18"/>
      <w:szCs w:val="18"/>
      <w:lang w:eastAsia="da-DK"/>
    </w:rPr>
  </w:style>
  <w:style w:type="paragraph" w:styleId="Indholdsfortegnelse8">
    <w:name w:val="toc 8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400"/>
      <w:jc w:val="left"/>
    </w:pPr>
    <w:rPr>
      <w:rFonts w:eastAsia="Times New Roman"/>
      <w:sz w:val="18"/>
      <w:szCs w:val="18"/>
      <w:lang w:eastAsia="da-DK"/>
    </w:rPr>
  </w:style>
  <w:style w:type="paragraph" w:styleId="Indholdsfortegnelse9">
    <w:name w:val="toc 9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600"/>
      <w:jc w:val="left"/>
    </w:pPr>
    <w:rPr>
      <w:rFonts w:eastAsia="Times New Roman"/>
      <w:sz w:val="18"/>
      <w:szCs w:val="18"/>
      <w:lang w:eastAsia="da-DK"/>
    </w:rPr>
  </w:style>
  <w:style w:type="paragraph" w:customStyle="1" w:styleId="ES-Over2">
    <w:name w:val="ES-Over 2"/>
    <w:basedOn w:val="Normal"/>
    <w:uiPriority w:val="99"/>
    <w:semiHidden/>
    <w:rsid w:val="00780173"/>
    <w:pPr>
      <w:numPr>
        <w:ilvl w:val="1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ES-Over3">
    <w:name w:val="ES-Over 3"/>
    <w:basedOn w:val="Normal"/>
    <w:uiPriority w:val="99"/>
    <w:semiHidden/>
    <w:rsid w:val="00780173"/>
    <w:pPr>
      <w:numPr>
        <w:ilvl w:val="2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Indhold">
    <w:name w:val="Indhold"/>
    <w:basedOn w:val="Overskrift1"/>
    <w:next w:val="Normal"/>
    <w:uiPriority w:val="99"/>
    <w:rsid w:val="00780173"/>
    <w:pPr>
      <w:tabs>
        <w:tab w:val="clear" w:pos="330"/>
        <w:tab w:val="left" w:pos="165"/>
        <w:tab w:val="left" w:pos="357"/>
        <w:tab w:val="left" w:pos="1077"/>
        <w:tab w:val="right" w:pos="6804"/>
      </w:tabs>
      <w:spacing w:before="1200" w:after="480"/>
      <w:outlineLvl w:val="9"/>
    </w:pPr>
    <w:rPr>
      <w:rFonts w:ascii="Arial Rounded MT Bold" w:eastAsia="Times New Roman" w:hAnsi="Arial Rounded MT Bold" w:cs="Arial Rounded MT Bold"/>
      <w:color w:val="546F8F"/>
      <w:kern w:val="32"/>
      <w:sz w:val="32"/>
      <w:szCs w:val="32"/>
      <w:lang w:eastAsia="da-DK"/>
    </w:rPr>
  </w:style>
  <w:style w:type="numbering" w:customStyle="1" w:styleId="TypografiAutomatisknummereringVenstre0pxHngende063cm">
    <w:name w:val="Typografi Automatisk nummerering Venstre:  0 px Hængende:  063 cm"/>
    <w:rsid w:val="00780173"/>
    <w:pPr>
      <w:numPr>
        <w:numId w:val="1"/>
      </w:numPr>
    </w:pPr>
  </w:style>
  <w:style w:type="character" w:styleId="BesgtHyperlink">
    <w:name w:val="FollowedHyperlink"/>
    <w:basedOn w:val="Standardskrifttypeiafsnit"/>
    <w:uiPriority w:val="99"/>
    <w:semiHidden/>
    <w:unhideWhenUsed/>
    <w:rsid w:val="00780173"/>
    <w:rPr>
      <w:color w:val="800080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780173"/>
    <w:rPr>
      <w:i w:val="0"/>
      <w:iCs w:val="0"/>
    </w:rPr>
  </w:style>
  <w:style w:type="paragraph" w:styleId="Korrektur">
    <w:name w:val="Revision"/>
    <w:hidden/>
    <w:uiPriority w:val="99"/>
    <w:semiHidden/>
    <w:rsid w:val="00780173"/>
    <w:rPr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0173"/>
    <w:pPr>
      <w:tabs>
        <w:tab w:val="left" w:pos="165"/>
      </w:tabs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01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87A4B"/>
    <w:rPr>
      <w:color w:val="005F00" w:themeColor="accent6" w:themeShade="BF"/>
      <w:u w:val="single"/>
    </w:rPr>
  </w:style>
  <w:style w:type="paragraph" w:styleId="Billedtekst">
    <w:name w:val="caption"/>
    <w:basedOn w:val="Normal"/>
    <w:uiPriority w:val="35"/>
    <w:unhideWhenUsed/>
    <w:qFormat/>
    <w:rsid w:val="001E3CFC"/>
    <w:pPr>
      <w:contextualSpacing/>
    </w:pPr>
    <w:rPr>
      <w:rFonts w:ascii="Calibri" w:hAnsi="Calibri"/>
      <w:i/>
      <w:sz w:val="18"/>
      <w:szCs w:val="18"/>
    </w:rPr>
  </w:style>
  <w:style w:type="paragraph" w:customStyle="1" w:styleId="Sidefod1">
    <w:name w:val="Sidefod 1"/>
    <w:basedOn w:val="Sidefod"/>
    <w:link w:val="Sidefod1Tegn"/>
    <w:qFormat/>
    <w:rsid w:val="00A07B59"/>
    <w:pPr>
      <w:spacing w:after="0"/>
    </w:pPr>
    <w:rPr>
      <w:lang w:val="fr-FR"/>
    </w:rPr>
  </w:style>
  <w:style w:type="character" w:customStyle="1" w:styleId="Sidefod1Tegn">
    <w:name w:val="Sidefod 1 Tegn"/>
    <w:basedOn w:val="SidefodTegn"/>
    <w:link w:val="Sidefod1"/>
    <w:rsid w:val="00A07B59"/>
    <w:rPr>
      <w:rFonts w:ascii="Cambria" w:hAnsi="Cambria"/>
      <w:lang w:val="fr-FR"/>
    </w:rPr>
  </w:style>
  <w:style w:type="paragraph" w:customStyle="1" w:styleId="Formelformat">
    <w:name w:val="Formelformat"/>
    <w:basedOn w:val="Normal"/>
    <w:next w:val="Normal"/>
    <w:link w:val="FormelformatTegn"/>
    <w:qFormat/>
    <w:rsid w:val="0092317C"/>
    <w:pPr>
      <w:tabs>
        <w:tab w:val="clear" w:pos="330"/>
      </w:tabs>
    </w:pPr>
  </w:style>
  <w:style w:type="character" w:customStyle="1" w:styleId="FormelformatTegn">
    <w:name w:val="Formelformat Tegn"/>
    <w:basedOn w:val="Standardskrifttypeiafsnit"/>
    <w:link w:val="Formelformat"/>
    <w:rsid w:val="0092317C"/>
    <w:rPr>
      <w:rFonts w:ascii="Cambria" w:hAnsi="Cambria"/>
      <w:sz w:val="22"/>
    </w:rPr>
  </w:style>
  <w:style w:type="paragraph" w:customStyle="1" w:styleId="Formelparametre">
    <w:name w:val="Formelparametre"/>
    <w:basedOn w:val="Normal"/>
    <w:link w:val="FormelparametreTegn"/>
    <w:qFormat/>
    <w:rsid w:val="002C3513"/>
    <w:pPr>
      <w:tabs>
        <w:tab w:val="clear" w:pos="330"/>
      </w:tabs>
      <w:ind w:left="660" w:hanging="660"/>
      <w:contextualSpacing/>
    </w:pPr>
  </w:style>
  <w:style w:type="character" w:customStyle="1" w:styleId="FormelparametreTegn">
    <w:name w:val="Formelparametre Tegn"/>
    <w:basedOn w:val="Standardskrifttypeiafsnit"/>
    <w:link w:val="Formelparametre"/>
    <w:rsid w:val="002C3513"/>
    <w:rPr>
      <w:rFonts w:ascii="Cambria" w:hAnsi="Cambria"/>
      <w:sz w:val="22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85563"/>
    <w:pPr>
      <w:tabs>
        <w:tab w:val="clear" w:pos="330"/>
        <w:tab w:val="clear" w:pos="660"/>
        <w:tab w:val="clear" w:pos="90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185563"/>
    <w:rPr>
      <w:rFonts w:ascii="Courier New" w:eastAsia="Times New Roman" w:hAnsi="Courier New" w:cs="Courier New"/>
      <w:lang w:eastAsia="da-DK"/>
    </w:rPr>
  </w:style>
  <w:style w:type="paragraph" w:styleId="NormalWeb">
    <w:name w:val="Normal (Web)"/>
    <w:basedOn w:val="Normal"/>
    <w:uiPriority w:val="99"/>
    <w:unhideWhenUsed/>
    <w:rsid w:val="0018556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character" w:customStyle="1" w:styleId="texhtml1">
    <w:name w:val="texhtml1"/>
    <w:basedOn w:val="Standardskrifttypeiafsnit"/>
    <w:rsid w:val="00185563"/>
    <w:rPr>
      <w:sz w:val="30"/>
      <w:szCs w:val="30"/>
    </w:rPr>
  </w:style>
  <w:style w:type="character" w:customStyle="1" w:styleId="toctoggle">
    <w:name w:val="toctoggle"/>
    <w:basedOn w:val="Standardskrifttypeiafsnit"/>
    <w:rsid w:val="00185563"/>
  </w:style>
  <w:style w:type="character" w:customStyle="1" w:styleId="tocnumber2">
    <w:name w:val="tocnumber2"/>
    <w:basedOn w:val="Standardskrifttypeiafsnit"/>
    <w:rsid w:val="00185563"/>
  </w:style>
  <w:style w:type="character" w:customStyle="1" w:styleId="toctext">
    <w:name w:val="toctext"/>
    <w:basedOn w:val="Standardskrifttypeiafsnit"/>
    <w:rsid w:val="00185563"/>
  </w:style>
  <w:style w:type="character" w:customStyle="1" w:styleId="editsection">
    <w:name w:val="editsection"/>
    <w:basedOn w:val="Standardskrifttypeiafsnit"/>
    <w:rsid w:val="00185563"/>
  </w:style>
  <w:style w:type="character" w:customStyle="1" w:styleId="mw-headline">
    <w:name w:val="mw-headline"/>
    <w:basedOn w:val="Standardskrifttypeiafsnit"/>
    <w:rsid w:val="00185563"/>
  </w:style>
  <w:style w:type="paragraph" w:customStyle="1" w:styleId="Opgavetekst">
    <w:name w:val="Opgavetekst"/>
    <w:basedOn w:val="Normal"/>
    <w:link w:val="OpgavetekstTegn"/>
    <w:qFormat/>
    <w:rsid w:val="002E011D"/>
    <w:pPr>
      <w:shd w:val="clear" w:color="auto" w:fill="66FF66" w:themeFill="accent6" w:themeFillTint="66"/>
      <w:contextualSpacing/>
    </w:pPr>
  </w:style>
  <w:style w:type="character" w:customStyle="1" w:styleId="OpgavetekstTegn">
    <w:name w:val="Opgavetekst Tegn"/>
    <w:basedOn w:val="Standardskrifttypeiafsnit"/>
    <w:link w:val="Opgavetekst"/>
    <w:rsid w:val="002E011D"/>
    <w:rPr>
      <w:rFonts w:ascii="Cambria" w:hAnsi="Cambria"/>
      <w:sz w:val="22"/>
      <w:shd w:val="clear" w:color="auto" w:fill="66FF66" w:themeFill="accent6" w:themeFillTint="66"/>
    </w:rPr>
  </w:style>
  <w:style w:type="paragraph" w:customStyle="1" w:styleId="reference">
    <w:name w:val="reference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paragraph" w:customStyle="1" w:styleId="citation">
    <w:name w:val="citation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character" w:customStyle="1" w:styleId="nowrap1">
    <w:name w:val="nowrap1"/>
    <w:basedOn w:val="Standardskrifttypeiafsnit"/>
    <w:rsid w:val="00F610F4"/>
  </w:style>
  <w:style w:type="paragraph" w:customStyle="1" w:styleId="text">
    <w:name w:val="text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F610F4"/>
    <w:pPr>
      <w:pBdr>
        <w:bottom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crossrefs">
    <w:name w:val="crossrefs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character" w:customStyle="1" w:styleId="crosslinkheader1">
    <w:name w:val="crosslinkheader1"/>
    <w:basedOn w:val="Standardskrifttypeiafsnit"/>
    <w:rsid w:val="00F610F4"/>
    <w:rPr>
      <w:rFonts w:ascii="Tahoma" w:hAnsi="Tahoma" w:cs="Tahoma" w:hint="default"/>
      <w:b/>
      <w:bCs/>
      <w:color w:val="146A68"/>
      <w:sz w:val="11"/>
      <w:szCs w:val="11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F610F4"/>
    <w:pPr>
      <w:pBdr>
        <w:top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300605"/>
    <w:rPr>
      <w:b/>
      <w:bCs/>
    </w:rPr>
  </w:style>
  <w:style w:type="character" w:styleId="Fremhv">
    <w:name w:val="Emphasis"/>
    <w:basedOn w:val="Standardskrifttypeiafsnit"/>
    <w:uiPriority w:val="20"/>
    <w:qFormat/>
    <w:rsid w:val="00A34F39"/>
    <w:rPr>
      <w:i/>
      <w:iCs/>
    </w:rPr>
  </w:style>
  <w:style w:type="character" w:customStyle="1" w:styleId="highlight1">
    <w:name w:val="highlight1"/>
    <w:basedOn w:val="Standardskrifttypeiafsnit"/>
    <w:rsid w:val="00A34F39"/>
    <w:rPr>
      <w:shd w:val="clear" w:color="auto" w:fill="D5E7F1"/>
    </w:rPr>
  </w:style>
  <w:style w:type="character" w:customStyle="1" w:styleId="z3988">
    <w:name w:val="z3988"/>
    <w:basedOn w:val="Standardskrifttypeiafsnit"/>
    <w:rsid w:val="007173ED"/>
  </w:style>
  <w:style w:type="character" w:customStyle="1" w:styleId="CNXMLForeign">
    <w:name w:val="CNXML Foreign"/>
    <w:basedOn w:val="Standardskrifttypeiafsnit"/>
    <w:uiPriority w:val="99"/>
    <w:rsid w:val="009D221C"/>
    <w:rPr>
      <w:i/>
      <w:iCs/>
    </w:rPr>
  </w:style>
  <w:style w:type="character" w:customStyle="1" w:styleId="CNXMLCite">
    <w:name w:val="CNXML Cite"/>
    <w:basedOn w:val="Standardskrifttypeiafsnit"/>
    <w:uiPriority w:val="99"/>
    <w:rsid w:val="009D221C"/>
    <w:rPr>
      <w:i/>
      <w:iCs/>
    </w:rPr>
  </w:style>
  <w:style w:type="character" w:customStyle="1" w:styleId="CNXMLCodeInline">
    <w:name w:val="CNXML Code (Inline)"/>
    <w:basedOn w:val="Standardskrifttypeiafsnit"/>
    <w:uiPriority w:val="99"/>
    <w:rsid w:val="009D221C"/>
    <w:rPr>
      <w:rFonts w:ascii="Courier" w:hAnsi="Courier" w:cs="Courier"/>
      <w:color w:val="008000"/>
    </w:rPr>
  </w:style>
  <w:style w:type="paragraph" w:customStyle="1" w:styleId="CNXMLExample">
    <w:name w:val="CNXML Example"/>
    <w:basedOn w:val="Normal"/>
    <w:link w:val="CNXMLExampleChar"/>
    <w:uiPriority w:val="99"/>
    <w:rsid w:val="009D2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666699"/>
      <w:sz w:val="20"/>
    </w:rPr>
  </w:style>
  <w:style w:type="paragraph" w:customStyle="1" w:styleId="CNXMLQuoteBlock">
    <w:name w:val="CNXML Quot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FF6600"/>
      <w:sz w:val="24"/>
      <w:u w:val="single"/>
    </w:rPr>
  </w:style>
  <w:style w:type="paragraph" w:customStyle="1" w:styleId="CNXMLCodeBlock">
    <w:name w:val="CNXML Cod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ascii="Courier" w:eastAsia="Times New Roman" w:hAnsi="Courier" w:cs="Courier"/>
      <w:color w:val="003300"/>
      <w:sz w:val="24"/>
    </w:rPr>
  </w:style>
  <w:style w:type="character" w:customStyle="1" w:styleId="CNXMLNote">
    <w:name w:val="CNXML Note"/>
    <w:basedOn w:val="Standardskrifttypeiafsnit"/>
    <w:uiPriority w:val="99"/>
    <w:rsid w:val="009D221C"/>
    <w:rPr>
      <w:color w:val="943634"/>
      <w:sz w:val="20"/>
      <w:szCs w:val="20"/>
      <w:shd w:val="clear" w:color="auto" w:fill="DDD9C3"/>
    </w:rPr>
  </w:style>
  <w:style w:type="paragraph" w:customStyle="1" w:styleId="CNXMLExerciseProblem">
    <w:name w:val="CNXML Exercise (Proble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4"/>
    </w:rPr>
  </w:style>
  <w:style w:type="paragraph" w:customStyle="1" w:styleId="CNXMLExerciseSolution">
    <w:name w:val="CNXML Exercise (Solution)"/>
    <w:basedOn w:val="Normal"/>
    <w:link w:val="CNXMLExerciseSolutionChar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0"/>
    </w:rPr>
  </w:style>
  <w:style w:type="paragraph" w:customStyle="1" w:styleId="CNXMLTheoremStatement">
    <w:name w:val="CNXML Theorem (Statement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0000"/>
      <w:sz w:val="24"/>
    </w:rPr>
  </w:style>
  <w:style w:type="paragraph" w:customStyle="1" w:styleId="CNXMLTheoremProof">
    <w:name w:val="CNXML Theorem (Proof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00"/>
      <w:sz w:val="20"/>
    </w:rPr>
  </w:style>
  <w:style w:type="paragraph" w:customStyle="1" w:styleId="CNXMLFigureTitle">
    <w:name w:val="CNXML Figure Title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8080"/>
      <w:sz w:val="24"/>
    </w:rPr>
  </w:style>
  <w:style w:type="paragraph" w:customStyle="1" w:styleId="CNXMLFigureCaption">
    <w:name w:val="CNXML Figure Caption"/>
    <w:basedOn w:val="Normal"/>
    <w:rsid w:val="009D221C"/>
    <w:pPr>
      <w:keepLines/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262626"/>
      <w:sz w:val="20"/>
    </w:rPr>
  </w:style>
  <w:style w:type="character" w:customStyle="1" w:styleId="CNXMLQuoteInline">
    <w:name w:val="CNXML Quote (Inline)"/>
    <w:basedOn w:val="Standardskrifttypeiafsnit"/>
    <w:rsid w:val="009D221C"/>
    <w:rPr>
      <w:i/>
      <w:iCs/>
      <w:color w:val="943634"/>
      <w:u w:val="none"/>
    </w:rPr>
  </w:style>
  <w:style w:type="character" w:customStyle="1" w:styleId="CNXMLTerm">
    <w:name w:val="CNXML Term"/>
    <w:basedOn w:val="Standardskrifttypeiafsnit"/>
    <w:uiPriority w:val="99"/>
    <w:rsid w:val="009D221C"/>
    <w:rPr>
      <w:b/>
      <w:bCs/>
      <w:color w:val="auto"/>
    </w:rPr>
  </w:style>
  <w:style w:type="character" w:customStyle="1" w:styleId="CNXMLEmphasis">
    <w:name w:val="CNXML Emphasis"/>
    <w:basedOn w:val="Standardskrifttypeiafsnit"/>
    <w:uiPriority w:val="99"/>
    <w:rsid w:val="009D221C"/>
    <w:rPr>
      <w:b/>
      <w:bCs/>
      <w:color w:val="auto"/>
    </w:rPr>
  </w:style>
  <w:style w:type="paragraph" w:customStyle="1" w:styleId="CNXMLDefinitionTerm">
    <w:name w:val="CNXML Definition (Ter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33CCCC"/>
      <w:sz w:val="24"/>
    </w:rPr>
  </w:style>
  <w:style w:type="paragraph" w:customStyle="1" w:styleId="CNXMLDefinitionMeaning">
    <w:name w:val="CNXML Definition (Meaning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33CCCC"/>
      <w:szCs w:val="22"/>
    </w:rPr>
  </w:style>
  <w:style w:type="character" w:customStyle="1" w:styleId="CNXMLExampleChar">
    <w:name w:val="CNXML Example Char"/>
    <w:basedOn w:val="Standardskrifttypeiafsnit"/>
    <w:link w:val="CNXMLExample"/>
    <w:uiPriority w:val="99"/>
    <w:rsid w:val="009D221C"/>
    <w:rPr>
      <w:rFonts w:ascii="Cambria" w:eastAsia="Times New Roman" w:hAnsi="Cambria" w:cs="Palatino Linotype"/>
      <w:color w:val="666699"/>
    </w:rPr>
  </w:style>
  <w:style w:type="paragraph" w:customStyle="1" w:styleId="CNXMLGlossarySection">
    <w:name w:val="CNXML Glossary Section"/>
    <w:basedOn w:val="Normal"/>
    <w:next w:val="Overskrift1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/>
      <w:color w:val="003300"/>
      <w:sz w:val="24"/>
    </w:rPr>
  </w:style>
  <w:style w:type="character" w:customStyle="1" w:styleId="CNXMLExerciseSolutionChar">
    <w:name w:val="CNXML Exercise (Solution) Char"/>
    <w:basedOn w:val="Standardskrifttypeiafsnit"/>
    <w:link w:val="CNXMLExerciseSolution"/>
    <w:uiPriority w:val="99"/>
    <w:rsid w:val="009D221C"/>
    <w:rPr>
      <w:rFonts w:ascii="Cambria" w:eastAsia="Times New Roman" w:hAnsi="Cambria" w:cs="Palatino Linotype"/>
      <w:color w:val="800080"/>
    </w:rPr>
  </w:style>
  <w:style w:type="paragraph" w:customStyle="1" w:styleId="Punktopstilling">
    <w:name w:val="Punktopstilling"/>
    <w:basedOn w:val="Normal"/>
    <w:rsid w:val="009D221C"/>
    <w:pPr>
      <w:numPr>
        <w:numId w:val="4"/>
      </w:numPr>
      <w:tabs>
        <w:tab w:val="clear" w:pos="330"/>
        <w:tab w:val="clear" w:pos="660"/>
        <w:tab w:val="clear" w:pos="9072"/>
        <w:tab w:val="left" w:pos="1077"/>
        <w:tab w:val="center" w:pos="3402"/>
        <w:tab w:val="right" w:pos="6804"/>
      </w:tabs>
      <w:spacing w:after="120"/>
    </w:pPr>
    <w:rPr>
      <w:rFonts w:eastAsia="Times New Roman" w:cs="Palatino Linotype"/>
      <w:sz w:val="24"/>
      <w:lang w:eastAsia="da-DK"/>
    </w:rPr>
  </w:style>
  <w:style w:type="paragraph" w:customStyle="1" w:styleId="Tabeltekst">
    <w:name w:val="Tabeltekst"/>
    <w:basedOn w:val="Normal"/>
    <w:rsid w:val="009D221C"/>
    <w:pPr>
      <w:keepNext/>
      <w:keepLines/>
      <w:tabs>
        <w:tab w:val="clear" w:pos="330"/>
        <w:tab w:val="clear" w:pos="660"/>
        <w:tab w:val="clear" w:pos="9072"/>
        <w:tab w:val="left" w:pos="357"/>
        <w:tab w:val="left" w:pos="1077"/>
        <w:tab w:val="center" w:pos="3402"/>
        <w:tab w:val="right" w:pos="6804"/>
      </w:tabs>
      <w:spacing w:after="0" w:line="220" w:lineRule="exact"/>
      <w:jc w:val="left"/>
    </w:pPr>
    <w:rPr>
      <w:rFonts w:ascii="Arial Narrow" w:eastAsia="Times New Roman" w:hAnsi="Arial Narrow" w:cs="Arial Narrow"/>
      <w:sz w:val="18"/>
      <w:szCs w:val="18"/>
      <w:lang w:eastAsia="da-DK"/>
    </w:rPr>
  </w:style>
  <w:style w:type="paragraph" w:customStyle="1" w:styleId="Kommentar">
    <w:name w:val="Kommentar"/>
    <w:basedOn w:val="Normal"/>
    <w:uiPriority w:val="99"/>
    <w:rsid w:val="009D221C"/>
    <w:p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00" w:lineRule="exact"/>
      <w:ind w:left="720" w:right="720"/>
    </w:pPr>
    <w:rPr>
      <w:rFonts w:eastAsia="Times New Roman" w:cs="Palatino Linotype"/>
      <w:sz w:val="18"/>
      <w:szCs w:val="18"/>
      <w:lang w:eastAsia="da-DK"/>
    </w:rPr>
  </w:style>
  <w:style w:type="paragraph" w:customStyle="1" w:styleId="Forfattere">
    <w:name w:val="Forfattere"/>
    <w:basedOn w:val="Normal"/>
    <w:uiPriority w:val="99"/>
    <w:rsid w:val="009D221C"/>
    <w:pPr>
      <w:shd w:val="clear" w:color="auto" w:fill="CAD2DC"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60" w:lineRule="exact"/>
    </w:pPr>
    <w:rPr>
      <w:rFonts w:eastAsia="Times New Roman" w:cs="Palatino Linotype"/>
      <w:b/>
      <w:i/>
      <w:color w:val="546F8F"/>
      <w:szCs w:val="22"/>
      <w:lang w:eastAsia="da-DK"/>
    </w:rPr>
  </w:style>
  <w:style w:type="paragraph" w:customStyle="1" w:styleId="Reference0">
    <w:name w:val="Reference"/>
    <w:basedOn w:val="Normal"/>
    <w:uiPriority w:val="99"/>
    <w:rsid w:val="009D221C"/>
    <w:pPr>
      <w:keepLines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60" w:line="200" w:lineRule="exact"/>
      <w:ind w:left="357" w:hanging="357"/>
      <w:jc w:val="left"/>
    </w:pPr>
    <w:rPr>
      <w:rFonts w:eastAsia="Times New Roman" w:cs="Palatino Linotype"/>
      <w:sz w:val="18"/>
      <w:szCs w:val="18"/>
      <w:lang w:eastAsia="da-DK"/>
    </w:rPr>
  </w:style>
  <w:style w:type="paragraph" w:customStyle="1" w:styleId="TypografiForfattereNederstMellemmellemrumtyk-tyndBrugerdefi">
    <w:name w:val="Typografi Forfattere + Nederst: (Mellem mellemrum tyk-tynd Brugerdefi..."/>
    <w:basedOn w:val="Forfattere"/>
    <w:uiPriority w:val="99"/>
    <w:rsid w:val="009D221C"/>
    <w:pPr>
      <w:pBdr>
        <w:bottom w:val="thickThinMediumGap" w:sz="24" w:space="1" w:color="546F8F"/>
      </w:pBdr>
      <w:tabs>
        <w:tab w:val="center" w:pos="3402"/>
      </w:tabs>
    </w:pPr>
  </w:style>
  <w:style w:type="paragraph" w:customStyle="1" w:styleId="references-small">
    <w:name w:val="references-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references-2column">
    <w:name w:val="references-2colum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navbox-title">
    <w:name w:val="navbox-title"/>
    <w:basedOn w:val="Normal"/>
    <w:rsid w:val="009D221C"/>
    <w:pPr>
      <w:shd w:val="clear" w:color="auto" w:fill="CCCC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abovebelow">
    <w:name w:val="navbox-abovebelow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">
    <w:name w:val="navbox-group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">
    <w:name w:val="navbox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subgroup">
    <w:name w:val="navbox-subgroup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list">
    <w:name w:val="navbox-list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even">
    <w:name w:val="navbox-even"/>
    <w:basedOn w:val="Normal"/>
    <w:rsid w:val="009D221C"/>
    <w:pPr>
      <w:shd w:val="clear" w:color="auto" w:fill="F7F7F7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odd">
    <w:name w:val="navbox-odd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nfobox">
    <w:name w:val="info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20" w:after="120"/>
      <w:ind w:left="240"/>
      <w:jc w:val="left"/>
    </w:pPr>
    <w:rPr>
      <w:rFonts w:ascii="Times New Roman" w:eastAsia="Times New Roman" w:hAnsi="Times New Roman"/>
      <w:color w:val="000000"/>
      <w:sz w:val="24"/>
      <w:lang w:eastAsia="da-DK"/>
    </w:rPr>
  </w:style>
  <w:style w:type="paragraph" w:customStyle="1" w:styleId="redirect-in-category">
    <w:name w:val="redirect-in-category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messagebox">
    <w:name w:val="message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after="24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pa">
    <w:name w:val="ipa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eastAsia="da-DK"/>
    </w:rPr>
  </w:style>
  <w:style w:type="paragraph" w:customStyle="1" w:styleId="unicode">
    <w:name w:val="unico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latinx">
    <w:name w:val="latin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polytonic">
    <w:name w:val="polytonic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mw-plusminus-pos">
    <w:name w:val="mw-plusminus-po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006400"/>
      <w:sz w:val="24"/>
      <w:lang w:eastAsia="da-DK"/>
    </w:rPr>
  </w:style>
  <w:style w:type="paragraph" w:customStyle="1" w:styleId="mw-plusminus-neg">
    <w:name w:val="mw-plusminus-neg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8B0000"/>
      <w:sz w:val="24"/>
      <w:lang w:eastAsia="da-DK"/>
    </w:rPr>
  </w:style>
  <w:style w:type="paragraph" w:customStyle="1" w:styleId="rellink">
    <w:name w:val="rellink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20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longitude">
    <w:name w:val="long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latitude">
    <w:name w:val="lat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emplate-documentation">
    <w:name w:val="template-documentation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ECFCF4"/>
      <w:tabs>
        <w:tab w:val="clear" w:pos="330"/>
        <w:tab w:val="clear" w:pos="660"/>
        <w:tab w:val="clear" w:pos="9072"/>
      </w:tabs>
      <w:spacing w:before="240" w:after="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mw-tag-markers">
    <w:name w:val="mw-tag-marker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" w:eastAsia="Times New Roman" w:hAnsi="Arial" w:cs="Arial"/>
      <w:i/>
      <w:szCs w:val="22"/>
      <w:lang w:eastAsia="da-DK"/>
    </w:rPr>
  </w:style>
  <w:style w:type="paragraph" w:customStyle="1" w:styleId="toccolours">
    <w:name w:val="toccolours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3"/>
      <w:szCs w:val="23"/>
      <w:lang w:eastAsia="da-DK"/>
    </w:rPr>
  </w:style>
  <w:style w:type="paragraph" w:customStyle="1" w:styleId="texhtml">
    <w:name w:val="texhtm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Times New Roman" w:eastAsia="Times New Roman" w:hAnsi="Times New Roman"/>
      <w:sz w:val="30"/>
      <w:szCs w:val="30"/>
      <w:lang w:eastAsia="da-DK"/>
    </w:rPr>
  </w:style>
  <w:style w:type="paragraph" w:customStyle="1" w:styleId="tocnumber">
    <w:name w:val="tocnumb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2">
    <w:name w:val="toclevel-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3">
    <w:name w:val="toclevel-3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4">
    <w:name w:val="toclevel-4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5">
    <w:name w:val="toclevel-5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6">
    <w:name w:val="toclevel-6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7">
    <w:name w:val="toclevel-7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header">
    <w:name w:val="wpb-head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">
    <w:name w:val="wpb-outsi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mbox">
    <w:name w:val="tmbo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">
    <w:name w:val="sitenotice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anon">
    <w:name w:val="sitenoticesmallano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user">
    <w:name w:val="sitenoticesmallus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title1">
    <w:name w:val="navbox-title1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1">
    <w:name w:val="navbox-group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-abovebelow1">
    <w:name w:val="navbox-abovebelow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tmbox1">
    <w:name w:val="tmbox1"/>
    <w:basedOn w:val="Normal"/>
    <w:rsid w:val="009D221C"/>
    <w:pPr>
      <w:tabs>
        <w:tab w:val="clear" w:pos="330"/>
        <w:tab w:val="clear" w:pos="660"/>
        <w:tab w:val="clear" w:pos="9072"/>
      </w:tabs>
      <w:spacing w:before="25" w:after="25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number1">
    <w:name w:val="tocnumb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21">
    <w:name w:val="toclevel-2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31">
    <w:name w:val="toclevel-3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41">
    <w:name w:val="toclevel-4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51">
    <w:name w:val="toclevel-5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61">
    <w:name w:val="toclevel-6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71">
    <w:name w:val="toclevel-7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1">
    <w:name w:val="wpb-head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2">
    <w:name w:val="wpb-header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1">
    <w:name w:val="wpb-outside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1">
    <w:name w:val="sitenoticesmall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anon1">
    <w:name w:val="sitenoticesmallanon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user1">
    <w:name w:val="sitenoticesmallus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character" w:customStyle="1" w:styleId="printonly">
    <w:name w:val="printonly"/>
    <w:basedOn w:val="Standardskrifttypeiafsnit"/>
    <w:rsid w:val="009D221C"/>
  </w:style>
  <w:style w:type="character" w:customStyle="1" w:styleId="reference-accessdate">
    <w:name w:val="reference-accessdate"/>
    <w:basedOn w:val="Standardskrifttypeiafsnit"/>
    <w:rsid w:val="009D221C"/>
  </w:style>
  <w:style w:type="paragraph" w:styleId="Ingenafstand">
    <w:name w:val="No Spacing"/>
    <w:uiPriority w:val="1"/>
    <w:qFormat/>
    <w:rsid w:val="009D221C"/>
    <w:pPr>
      <w:tabs>
        <w:tab w:val="left" w:pos="720"/>
        <w:tab w:val="right" w:pos="8618"/>
      </w:tabs>
      <w:jc w:val="both"/>
    </w:pPr>
    <w:rPr>
      <w:rFonts w:eastAsia="Times New Roman" w:cs="Palatino Linotype"/>
      <w:sz w:val="24"/>
    </w:rPr>
  </w:style>
  <w:style w:type="character" w:styleId="Bogenstitel">
    <w:name w:val="Book Title"/>
    <w:basedOn w:val="Standardskrifttypeiafsnit"/>
    <w:uiPriority w:val="33"/>
    <w:qFormat/>
    <w:rsid w:val="009D221C"/>
    <w:rPr>
      <w:b/>
      <w:bCs/>
      <w:smallCaps/>
      <w:spacing w:val="5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221C"/>
    <w:pPr>
      <w:numPr>
        <w:ilvl w:val="1"/>
      </w:numPr>
      <w:tabs>
        <w:tab w:val="clear" w:pos="330"/>
        <w:tab w:val="clear" w:pos="660"/>
        <w:tab w:val="clear" w:pos="9072"/>
      </w:tabs>
      <w:spacing w:after="120"/>
    </w:pPr>
    <w:rPr>
      <w:rFonts w:asciiTheme="majorHAnsi" w:eastAsiaTheme="majorEastAsia" w:hAnsiTheme="majorHAnsi" w:cstheme="majorBidi"/>
      <w:i/>
      <w:color w:val="000000" w:themeColor="text2" w:themeShade="BF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221C"/>
    <w:rPr>
      <w:rFonts w:asciiTheme="majorHAnsi" w:eastAsiaTheme="majorEastAsia" w:hAnsiTheme="majorHAnsi" w:cstheme="majorBidi"/>
      <w:i/>
      <w:iCs/>
      <w:color w:val="000000" w:themeColor="text2" w:themeShade="BF"/>
      <w:spacing w:val="15"/>
      <w:sz w:val="24"/>
      <w:szCs w:val="24"/>
    </w:rPr>
  </w:style>
  <w:style w:type="paragraph" w:customStyle="1" w:styleId="paragraf">
    <w:name w:val="paragraf"/>
    <w:basedOn w:val="Normal"/>
    <w:rsid w:val="004540B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character" w:customStyle="1" w:styleId="paragrafnr">
    <w:name w:val="paragrafnr"/>
    <w:basedOn w:val="Standardskrifttypeiafsnit"/>
    <w:rsid w:val="004540B3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1311A"/>
    <w:pPr>
      <w:spacing w:after="0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1311A"/>
    <w:rPr>
      <w:rFonts w:ascii="Cambria" w:hAnsi="Cambria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1311A"/>
    <w:rPr>
      <w:vertAlign w:val="superscript"/>
    </w:rPr>
  </w:style>
  <w:style w:type="paragraph" w:customStyle="1" w:styleId="Default">
    <w:name w:val="Default"/>
    <w:rsid w:val="00A4502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Normalpunkt">
    <w:name w:val="Normalpunkt"/>
    <w:basedOn w:val="Normal"/>
    <w:link w:val="NormalpunktTegn"/>
    <w:qFormat/>
    <w:rsid w:val="00FD7912"/>
    <w:pPr>
      <w:numPr>
        <w:numId w:val="5"/>
      </w:numPr>
      <w:tabs>
        <w:tab w:val="left" w:pos="0"/>
      </w:tabs>
      <w:ind w:left="660" w:hanging="330"/>
      <w:contextualSpacing/>
    </w:pPr>
  </w:style>
  <w:style w:type="character" w:customStyle="1" w:styleId="NormalpunktTegn">
    <w:name w:val="Normalpunkt Tegn"/>
    <w:basedOn w:val="Standardskrifttypeiafsnit"/>
    <w:link w:val="Normalpunkt"/>
    <w:rsid w:val="00FD7912"/>
    <w:rPr>
      <w:sz w:val="22"/>
    </w:rPr>
  </w:style>
  <w:style w:type="character" w:customStyle="1" w:styleId="paragrafnr1">
    <w:name w:val="paragrafnr1"/>
    <w:basedOn w:val="Standardskrifttypeiafsnit"/>
    <w:rsid w:val="0031746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styleId="Lysskygge-fremhvningsfarve3">
    <w:name w:val="Light Shading Accent 3"/>
    <w:basedOn w:val="Tabel-Normal"/>
    <w:uiPriority w:val="60"/>
    <w:rsid w:val="00583F2D"/>
    <w:pPr>
      <w:spacing w:before="0" w:after="0"/>
    </w:pPr>
    <w:rPr>
      <w:color w:val="637E9A" w:themeColor="accent3" w:themeShade="BF"/>
    </w:rPr>
    <w:tblPr>
      <w:tblStyleRowBandSize w:val="1"/>
      <w:tblStyleColBandSize w:val="1"/>
      <w:tblInd w:w="0" w:type="dxa"/>
      <w:tblBorders>
        <w:top w:val="single" w:sz="8" w:space="0" w:color="97A9BC" w:themeColor="accent3"/>
        <w:bottom w:val="single" w:sz="8" w:space="0" w:color="97A9B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</w:style>
  <w:style w:type="character" w:customStyle="1" w:styleId="vignettekst1">
    <w:name w:val="vignettekst1"/>
    <w:basedOn w:val="Standardskrifttypeiafsnit"/>
    <w:rsid w:val="0087059C"/>
    <w:rPr>
      <w:color w:val="FFFFFF"/>
      <w:spacing w:val="-20"/>
      <w:sz w:val="9"/>
      <w:szCs w:val="9"/>
    </w:rPr>
  </w:style>
  <w:style w:type="paragraph" w:customStyle="1" w:styleId="nummer">
    <w:name w:val="nummer"/>
    <w:basedOn w:val="Normal"/>
    <w:rsid w:val="0078209E"/>
    <w:pPr>
      <w:tabs>
        <w:tab w:val="clear" w:pos="330"/>
        <w:tab w:val="clear" w:pos="660"/>
        <w:tab w:val="clear" w:pos="9072"/>
      </w:tabs>
      <w:spacing w:before="0" w:after="0"/>
      <w:ind w:left="200" w:hanging="20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aragraftekst">
    <w:name w:val="paragraftekst"/>
    <w:basedOn w:val="Normal"/>
    <w:rsid w:val="0078209E"/>
    <w:pPr>
      <w:tabs>
        <w:tab w:val="clear" w:pos="330"/>
        <w:tab w:val="clear" w:pos="660"/>
        <w:tab w:val="clear" w:pos="9072"/>
      </w:tabs>
      <w:spacing w:before="240" w:after="0"/>
      <w:ind w:firstLine="17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unkt-1">
    <w:name w:val="Punkt-1"/>
    <w:basedOn w:val="Normal"/>
    <w:rsid w:val="006D312F"/>
    <w:pPr>
      <w:numPr>
        <w:numId w:val="16"/>
      </w:num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before="120" w:after="0" w:line="240" w:lineRule="exact"/>
      <w:contextualSpacing/>
    </w:pPr>
    <w:rPr>
      <w:rFonts w:ascii="Palatino Linotype" w:eastAsia="Times New Roman" w:hAnsi="Palatino Linotype" w:cs="Times New Roman"/>
      <w:sz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288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576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577">
      <w:bodyDiv w:val="1"/>
      <w:marLeft w:val="0"/>
      <w:marRight w:val="0"/>
      <w:marTop w:val="0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332">
              <w:marLeft w:val="69"/>
              <w:marRight w:val="0"/>
              <w:marTop w:val="0"/>
              <w:marBottom w:val="0"/>
              <w:divBdr>
                <w:top w:val="single" w:sz="12" w:space="4" w:color="ABE668"/>
                <w:left w:val="single" w:sz="2" w:space="15" w:color="D7F3EA"/>
                <w:bottom w:val="single" w:sz="2" w:space="4" w:color="D7F3EA"/>
                <w:right w:val="single" w:sz="2" w:space="15" w:color="D7F3EA"/>
              </w:divBdr>
              <w:divsChild>
                <w:div w:id="41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591">
              <w:marLeft w:val="61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69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20054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9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76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4465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672">
      <w:bodyDiv w:val="1"/>
      <w:marLeft w:val="0"/>
      <w:marRight w:val="0"/>
      <w:marTop w:val="0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917">
              <w:marLeft w:val="91"/>
              <w:marRight w:val="0"/>
              <w:marTop w:val="0"/>
              <w:marBottom w:val="0"/>
              <w:divBdr>
                <w:top w:val="single" w:sz="18" w:space="5" w:color="ABE668"/>
                <w:left w:val="single" w:sz="4" w:space="20" w:color="D7F3EA"/>
                <w:bottom w:val="single" w:sz="4" w:space="5" w:color="D7F3EA"/>
                <w:right w:val="single" w:sz="4" w:space="20" w:color="D7F3EA"/>
              </w:divBdr>
              <w:divsChild>
                <w:div w:id="462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2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229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2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4929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954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3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84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283">
          <w:marLeft w:val="0"/>
          <w:marRight w:val="14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let\Application%20Data\Microsoft\Templates\L&#230;rebogsmateri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F28D0E5895411C8DA11768361B7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573CE-A334-4C06-8E74-289461E994FB}"/>
      </w:docPartPr>
      <w:docPartBody>
        <w:p w:rsidR="009D3331" w:rsidRDefault="009D3331" w:rsidP="009D3331">
          <w:pPr>
            <w:pStyle w:val="D1F28D0E5895411C8DA11768361B7197"/>
          </w:pPr>
          <w:r w:rsidRPr="00504C93">
            <w:rPr>
              <w:rStyle w:val="Pladsholdertekst"/>
            </w:rPr>
            <w:t>[Emne]</w:t>
          </w:r>
        </w:p>
      </w:docPartBody>
    </w:docPart>
    <w:docPart>
      <w:docPartPr>
        <w:name w:val="6E3DBC7670174200B8A935BF605B00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8E5E6-F05D-42F3-8597-77CAF6AF6A94}"/>
      </w:docPartPr>
      <w:docPartBody>
        <w:p w:rsidR="009D3331" w:rsidRDefault="009D3331" w:rsidP="009D3331">
          <w:pPr>
            <w:pStyle w:val="6E3DBC7670174200B8A935BF605B006F"/>
          </w:pPr>
          <w:r w:rsidRPr="00504C9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C46F43"/>
    <w:rsid w:val="0000639B"/>
    <w:rsid w:val="00016636"/>
    <w:rsid w:val="00055D85"/>
    <w:rsid w:val="000731DE"/>
    <w:rsid w:val="00083DAB"/>
    <w:rsid w:val="00085D3E"/>
    <w:rsid w:val="00086F5C"/>
    <w:rsid w:val="000B1EFE"/>
    <w:rsid w:val="000B37F8"/>
    <w:rsid w:val="000D24B5"/>
    <w:rsid w:val="000D5336"/>
    <w:rsid w:val="000F35B5"/>
    <w:rsid w:val="000F711B"/>
    <w:rsid w:val="00101DD5"/>
    <w:rsid w:val="001130D8"/>
    <w:rsid w:val="001234BC"/>
    <w:rsid w:val="00124EF4"/>
    <w:rsid w:val="0015082A"/>
    <w:rsid w:val="00153C39"/>
    <w:rsid w:val="00157276"/>
    <w:rsid w:val="0017217B"/>
    <w:rsid w:val="00175E73"/>
    <w:rsid w:val="00195055"/>
    <w:rsid w:val="001A067B"/>
    <w:rsid w:val="001A2FD6"/>
    <w:rsid w:val="001A3D77"/>
    <w:rsid w:val="001C5841"/>
    <w:rsid w:val="001F5FCB"/>
    <w:rsid w:val="00207F80"/>
    <w:rsid w:val="00217629"/>
    <w:rsid w:val="00217D30"/>
    <w:rsid w:val="00224729"/>
    <w:rsid w:val="00242F7F"/>
    <w:rsid w:val="00244779"/>
    <w:rsid w:val="00245D95"/>
    <w:rsid w:val="00252C2F"/>
    <w:rsid w:val="00256744"/>
    <w:rsid w:val="002568FF"/>
    <w:rsid w:val="00274130"/>
    <w:rsid w:val="002863CA"/>
    <w:rsid w:val="00293658"/>
    <w:rsid w:val="002D4DB2"/>
    <w:rsid w:val="002F51E1"/>
    <w:rsid w:val="00311CAA"/>
    <w:rsid w:val="00323EB5"/>
    <w:rsid w:val="00324CA6"/>
    <w:rsid w:val="00326281"/>
    <w:rsid w:val="0035416D"/>
    <w:rsid w:val="003606E5"/>
    <w:rsid w:val="00382ED4"/>
    <w:rsid w:val="00395C3A"/>
    <w:rsid w:val="003C53FD"/>
    <w:rsid w:val="003D6487"/>
    <w:rsid w:val="0040408F"/>
    <w:rsid w:val="0041392A"/>
    <w:rsid w:val="00426DE5"/>
    <w:rsid w:val="0043283D"/>
    <w:rsid w:val="00435B53"/>
    <w:rsid w:val="004407C7"/>
    <w:rsid w:val="00447A01"/>
    <w:rsid w:val="00461468"/>
    <w:rsid w:val="00481F4A"/>
    <w:rsid w:val="00492731"/>
    <w:rsid w:val="0049480F"/>
    <w:rsid w:val="004C2134"/>
    <w:rsid w:val="004C6F61"/>
    <w:rsid w:val="004F46DC"/>
    <w:rsid w:val="00516E53"/>
    <w:rsid w:val="00533760"/>
    <w:rsid w:val="005424AE"/>
    <w:rsid w:val="00555C2D"/>
    <w:rsid w:val="005676A2"/>
    <w:rsid w:val="005733C6"/>
    <w:rsid w:val="00576317"/>
    <w:rsid w:val="00585A4F"/>
    <w:rsid w:val="005B5617"/>
    <w:rsid w:val="005B74F6"/>
    <w:rsid w:val="00600B0F"/>
    <w:rsid w:val="006274B1"/>
    <w:rsid w:val="00636027"/>
    <w:rsid w:val="006517B7"/>
    <w:rsid w:val="00651B52"/>
    <w:rsid w:val="00684122"/>
    <w:rsid w:val="006B2DBF"/>
    <w:rsid w:val="006F2CEC"/>
    <w:rsid w:val="007111E2"/>
    <w:rsid w:val="0071527C"/>
    <w:rsid w:val="00726275"/>
    <w:rsid w:val="007336B2"/>
    <w:rsid w:val="00746590"/>
    <w:rsid w:val="0075026C"/>
    <w:rsid w:val="00755735"/>
    <w:rsid w:val="007648D6"/>
    <w:rsid w:val="007726CC"/>
    <w:rsid w:val="00775C99"/>
    <w:rsid w:val="0079178D"/>
    <w:rsid w:val="007A25D5"/>
    <w:rsid w:val="007D6A86"/>
    <w:rsid w:val="007E7CAB"/>
    <w:rsid w:val="007F287D"/>
    <w:rsid w:val="007F4511"/>
    <w:rsid w:val="007F48F7"/>
    <w:rsid w:val="00813832"/>
    <w:rsid w:val="00837928"/>
    <w:rsid w:val="008443FF"/>
    <w:rsid w:val="008530EA"/>
    <w:rsid w:val="0085542F"/>
    <w:rsid w:val="00855987"/>
    <w:rsid w:val="00856B14"/>
    <w:rsid w:val="008B2E58"/>
    <w:rsid w:val="008B3265"/>
    <w:rsid w:val="008B3298"/>
    <w:rsid w:val="008D677D"/>
    <w:rsid w:val="008D74F4"/>
    <w:rsid w:val="008D7D74"/>
    <w:rsid w:val="008E4094"/>
    <w:rsid w:val="008F6F50"/>
    <w:rsid w:val="00903DAC"/>
    <w:rsid w:val="00907C17"/>
    <w:rsid w:val="00907FC3"/>
    <w:rsid w:val="00910671"/>
    <w:rsid w:val="009122DF"/>
    <w:rsid w:val="00956444"/>
    <w:rsid w:val="00962466"/>
    <w:rsid w:val="009660A9"/>
    <w:rsid w:val="00984D05"/>
    <w:rsid w:val="00990FCC"/>
    <w:rsid w:val="0099173D"/>
    <w:rsid w:val="00991990"/>
    <w:rsid w:val="009B57BF"/>
    <w:rsid w:val="009B6784"/>
    <w:rsid w:val="009B7AF9"/>
    <w:rsid w:val="009D3331"/>
    <w:rsid w:val="009E5CCF"/>
    <w:rsid w:val="009F1B5D"/>
    <w:rsid w:val="009F399A"/>
    <w:rsid w:val="00A03DB6"/>
    <w:rsid w:val="00A05C0F"/>
    <w:rsid w:val="00A41817"/>
    <w:rsid w:val="00A62FA4"/>
    <w:rsid w:val="00AA055B"/>
    <w:rsid w:val="00AD00A7"/>
    <w:rsid w:val="00AF53DB"/>
    <w:rsid w:val="00B07980"/>
    <w:rsid w:val="00B362A7"/>
    <w:rsid w:val="00B55F9E"/>
    <w:rsid w:val="00B70F27"/>
    <w:rsid w:val="00B75832"/>
    <w:rsid w:val="00B76570"/>
    <w:rsid w:val="00B81DF7"/>
    <w:rsid w:val="00B8784B"/>
    <w:rsid w:val="00BC1359"/>
    <w:rsid w:val="00BD0811"/>
    <w:rsid w:val="00BD5E92"/>
    <w:rsid w:val="00BE779E"/>
    <w:rsid w:val="00BF1367"/>
    <w:rsid w:val="00C03F4F"/>
    <w:rsid w:val="00C0625B"/>
    <w:rsid w:val="00C408A0"/>
    <w:rsid w:val="00C44183"/>
    <w:rsid w:val="00C46F43"/>
    <w:rsid w:val="00C50A41"/>
    <w:rsid w:val="00C61C20"/>
    <w:rsid w:val="00C6679E"/>
    <w:rsid w:val="00C924D9"/>
    <w:rsid w:val="00CB3F23"/>
    <w:rsid w:val="00CE3E3A"/>
    <w:rsid w:val="00CF2975"/>
    <w:rsid w:val="00CF399D"/>
    <w:rsid w:val="00D01F04"/>
    <w:rsid w:val="00D026F5"/>
    <w:rsid w:val="00D204EB"/>
    <w:rsid w:val="00D27BCC"/>
    <w:rsid w:val="00D37024"/>
    <w:rsid w:val="00D549AD"/>
    <w:rsid w:val="00D747A9"/>
    <w:rsid w:val="00D81BE6"/>
    <w:rsid w:val="00D92F48"/>
    <w:rsid w:val="00DA1D2A"/>
    <w:rsid w:val="00DA654E"/>
    <w:rsid w:val="00DC2DAA"/>
    <w:rsid w:val="00DE3DDE"/>
    <w:rsid w:val="00DE681E"/>
    <w:rsid w:val="00E048FA"/>
    <w:rsid w:val="00E254A6"/>
    <w:rsid w:val="00E37D7D"/>
    <w:rsid w:val="00E429A7"/>
    <w:rsid w:val="00E75123"/>
    <w:rsid w:val="00E757CE"/>
    <w:rsid w:val="00E82214"/>
    <w:rsid w:val="00E83B06"/>
    <w:rsid w:val="00E84490"/>
    <w:rsid w:val="00E84C39"/>
    <w:rsid w:val="00EC4BAB"/>
    <w:rsid w:val="00ED0265"/>
    <w:rsid w:val="00ED5629"/>
    <w:rsid w:val="00F00C8E"/>
    <w:rsid w:val="00F16D4B"/>
    <w:rsid w:val="00F22D7E"/>
    <w:rsid w:val="00F32BD7"/>
    <w:rsid w:val="00F64DE1"/>
    <w:rsid w:val="00F66251"/>
    <w:rsid w:val="00F76375"/>
    <w:rsid w:val="00F915EA"/>
    <w:rsid w:val="00F976A5"/>
    <w:rsid w:val="00FA14B7"/>
    <w:rsid w:val="00FB0D2D"/>
    <w:rsid w:val="00FC2014"/>
    <w:rsid w:val="00FC2A42"/>
    <w:rsid w:val="00FC3749"/>
    <w:rsid w:val="00FE5CFE"/>
    <w:rsid w:val="00FF33F4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D3331"/>
    <w:rPr>
      <w:color w:val="808080"/>
    </w:rPr>
  </w:style>
  <w:style w:type="paragraph" w:customStyle="1" w:styleId="1B3A587C38D545D783C5140D017F5BC6">
    <w:name w:val="1B3A587C38D545D783C5140D017F5BC6"/>
    <w:rsid w:val="00C46F43"/>
  </w:style>
  <w:style w:type="paragraph" w:customStyle="1" w:styleId="0FD7AEC436864E5082523B351D91D1C5">
    <w:name w:val="0FD7AEC436864E5082523B351D91D1C5"/>
    <w:rsid w:val="00C46F43"/>
  </w:style>
  <w:style w:type="paragraph" w:customStyle="1" w:styleId="B42171FC7FB44C60BC556424D61B1121">
    <w:name w:val="B42171FC7FB44C60BC556424D61B1121"/>
    <w:rsid w:val="00C46F43"/>
  </w:style>
  <w:style w:type="paragraph" w:customStyle="1" w:styleId="875527666F8743E391CB39E8B7246B3A">
    <w:name w:val="875527666F8743E391CB39E8B7246B3A"/>
    <w:rsid w:val="00C46F43"/>
  </w:style>
  <w:style w:type="paragraph" w:customStyle="1" w:styleId="2B2C8591507A4350A85EEB99A4B396F1">
    <w:name w:val="2B2C8591507A4350A85EEB99A4B396F1"/>
    <w:rsid w:val="009D3331"/>
  </w:style>
  <w:style w:type="paragraph" w:customStyle="1" w:styleId="D1F28D0E5895411C8DA11768361B7197">
    <w:name w:val="D1F28D0E5895411C8DA11768361B7197"/>
    <w:rsid w:val="009D3331"/>
  </w:style>
  <w:style w:type="paragraph" w:customStyle="1" w:styleId="6E3DBC7670174200B8A935BF605B006F">
    <w:name w:val="6E3DBC7670174200B8A935BF605B006F"/>
    <w:rsid w:val="009D3331"/>
  </w:style>
  <w:style w:type="paragraph" w:customStyle="1" w:styleId="FA32DBB279764006B5037E6771A77A8D">
    <w:name w:val="FA32DBB279764006B5037E6771A77A8D"/>
    <w:rsid w:val="009D3331"/>
  </w:style>
  <w:style w:type="paragraph" w:customStyle="1" w:styleId="35F84213F9C24D53BF2730C435CCF697">
    <w:name w:val="35F84213F9C24D53BF2730C435CCF697"/>
    <w:rsid w:val="009D3331"/>
  </w:style>
  <w:style w:type="paragraph" w:customStyle="1" w:styleId="6BDCE6A83C1541F585C237FA77CE878A">
    <w:name w:val="6BDCE6A83C1541F585C237FA77CE878A"/>
    <w:rsid w:val="009D3331"/>
  </w:style>
  <w:style w:type="paragraph" w:customStyle="1" w:styleId="CE5A2B22CA8D420CB17B82A48463CCDB">
    <w:name w:val="CE5A2B22CA8D420CB17B82A48463CCDB"/>
    <w:rsid w:val="009D3331"/>
  </w:style>
  <w:style w:type="paragraph" w:customStyle="1" w:styleId="9E4807AFDEAE40BDB610A58D1D173684">
    <w:name w:val="9E4807AFDEAE40BDB610A58D1D173684"/>
    <w:rsid w:val="009D3331"/>
  </w:style>
  <w:style w:type="paragraph" w:customStyle="1" w:styleId="69E35A1A02CB43B48ECC2037CFBC1F41">
    <w:name w:val="69E35A1A02CB43B48ECC2037CFBC1F41"/>
    <w:rsid w:val="009D33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rindelse">
  <a:themeElements>
    <a:clrScheme name="AAU - BOL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546F8F"/>
      </a:accent1>
      <a:accent2>
        <a:srgbClr val="758BA4"/>
      </a:accent2>
      <a:accent3>
        <a:srgbClr val="97A9BC"/>
      </a:accent3>
      <a:accent4>
        <a:srgbClr val="CAD2DC"/>
      </a:accent4>
      <a:accent5>
        <a:srgbClr val="C00000"/>
      </a:accent5>
      <a:accent6>
        <a:srgbClr val="008000"/>
      </a:accent6>
      <a:hlink>
        <a:srgbClr val="CCCCFF"/>
      </a:hlink>
      <a:folHlink>
        <a:srgbClr val="B2B2B2"/>
      </a:folHlink>
    </a:clrScheme>
    <a:fontScheme name="Oprindelse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rindels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Props1.xml><?xml version="1.0" encoding="utf-8"?>
<ds:datastoreItem xmlns:ds="http://schemas.openxmlformats.org/officeDocument/2006/customXml" ds:itemID="{E4C330E7-72BB-4E12-AB6C-8A1A6C53D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D40EA-06C5-4DA4-B64F-3D7CF01964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399F60-0777-4DE2-8B70-F27547C8B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D94D8A-437E-45CB-8E07-5729B85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Lærebogsmateriale.dotx</Template>
  <TotalTime>65</TotalTime>
  <Pages>3</Pages>
  <Words>854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Opgaver til Vej- og Trafikteknik</vt:lpstr>
    </vt:vector>
  </TitlesOfParts>
  <Company>AUA, Institut-20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Opgaver til Vej- og Trafikteknik</dc:title>
  <dc:subject>Vejbelægninger</dc:subject>
  <dc:creator>Lars Bolet</dc:creator>
  <cp:keywords>_x0001_</cp:keywords>
  <dc:description/>
  <cp:lastModifiedBy>Lars Bolet</cp:lastModifiedBy>
  <cp:revision>4</cp:revision>
  <cp:lastPrinted>2010-09-06T12:33:00Z</cp:lastPrinted>
  <dcterms:created xsi:type="dcterms:W3CDTF">2010-10-21T22:54:00Z</dcterms:created>
  <dcterms:modified xsi:type="dcterms:W3CDTF">2010-10-22T09:18:00Z</dcterms:modified>
</cp:coreProperties>
</file>